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4E01D" w14:textId="77777777" w:rsidR="00C720F3" w:rsidRPr="00C720F3" w:rsidRDefault="00C720F3" w:rsidP="0015025D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>פרוטוקול</w:t>
      </w:r>
    </w:p>
    <w:p w14:paraId="40866AAA" w14:textId="0CEBB242" w:rsidR="00C720F3" w:rsidRPr="00C720F3" w:rsidRDefault="00C720F3" w:rsidP="0015025D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מס' </w:t>
      </w:r>
      <w:r w:rsidR="00DF664A">
        <w:rPr>
          <w:rFonts w:ascii="David" w:hAnsi="David" w:cs="David" w:hint="cs"/>
          <w:b/>
          <w:bCs/>
          <w:sz w:val="24"/>
          <w:szCs w:val="24"/>
          <w:rtl/>
        </w:rPr>
        <w:t>1</w:t>
      </w:r>
      <w:r w:rsidR="008C504D">
        <w:rPr>
          <w:rFonts w:ascii="David" w:hAnsi="David" w:cs="David" w:hint="cs"/>
          <w:b/>
          <w:bCs/>
          <w:sz w:val="24"/>
          <w:szCs w:val="24"/>
          <w:rtl/>
        </w:rPr>
        <w:t>3</w:t>
      </w:r>
      <w:r w:rsidR="00D340CF">
        <w:rPr>
          <w:rFonts w:ascii="David" w:hAnsi="David" w:cs="David" w:hint="cs"/>
          <w:b/>
          <w:bCs/>
          <w:sz w:val="24"/>
          <w:szCs w:val="24"/>
          <w:rtl/>
        </w:rPr>
        <w:t>/2022</w:t>
      </w:r>
    </w:p>
    <w:p w14:paraId="7FB6C316" w14:textId="41D4946B" w:rsidR="00C720F3" w:rsidRPr="00C720F3" w:rsidRDefault="00C720F3" w:rsidP="0015025D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8C504D">
        <w:rPr>
          <w:rFonts w:ascii="David" w:hAnsi="David" w:cs="David" w:hint="cs"/>
          <w:b/>
          <w:bCs/>
          <w:sz w:val="24"/>
          <w:szCs w:val="24"/>
          <w:rtl/>
        </w:rPr>
        <w:t>29.08</w:t>
      </w:r>
      <w:r w:rsidR="00FE326D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="00D340CF">
        <w:rPr>
          <w:rFonts w:ascii="David" w:hAnsi="David" w:cs="David" w:hint="cs"/>
          <w:b/>
          <w:bCs/>
          <w:sz w:val="24"/>
          <w:szCs w:val="24"/>
          <w:rtl/>
        </w:rPr>
        <w:t>2022</w:t>
      </w: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8C504D">
        <w:rPr>
          <w:rFonts w:ascii="David" w:hAnsi="David" w:cs="David" w:hint="cs"/>
          <w:b/>
          <w:bCs/>
          <w:sz w:val="24"/>
          <w:szCs w:val="24"/>
          <w:rtl/>
        </w:rPr>
        <w:t>ב' באלול</w:t>
      </w: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 תשפ"ב</w:t>
      </w:r>
    </w:p>
    <w:p w14:paraId="447B54E5" w14:textId="77777777" w:rsidR="005529E4" w:rsidRDefault="005529E4" w:rsidP="0015025D">
      <w:pPr>
        <w:tabs>
          <w:tab w:val="left" w:pos="657"/>
        </w:tabs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61B6D60" w14:textId="4C110861" w:rsidR="00C720F3" w:rsidRPr="00C720F3" w:rsidRDefault="00C720F3" w:rsidP="0015025D">
      <w:pPr>
        <w:tabs>
          <w:tab w:val="left" w:pos="657"/>
        </w:tabs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u w:val="single"/>
          <w:rtl/>
        </w:rPr>
        <w:t>נוכחים:</w:t>
      </w:r>
      <w:r w:rsidRPr="00C720F3">
        <w:rPr>
          <w:rFonts w:ascii="David" w:hAnsi="David" w:cs="David"/>
          <w:sz w:val="24"/>
          <w:szCs w:val="24"/>
          <w:u w:val="single"/>
          <w:rtl/>
        </w:rPr>
        <w:tab/>
      </w:r>
    </w:p>
    <w:p w14:paraId="553FDD5B" w14:textId="77777777" w:rsidR="00C720F3" w:rsidRPr="00C720F3" w:rsidRDefault="00C720F3" w:rsidP="0015025D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>מר אבי עדן</w:t>
      </w:r>
      <w:r w:rsidRPr="00C720F3">
        <w:rPr>
          <w:rFonts w:ascii="David" w:hAnsi="David" w:cs="David"/>
          <w:sz w:val="24"/>
          <w:szCs w:val="24"/>
          <w:rtl/>
        </w:rPr>
        <w:t xml:space="preserve"> –</w:t>
      </w:r>
      <w:r w:rsidRPr="00C720F3">
        <w:rPr>
          <w:rFonts w:ascii="David" w:hAnsi="David" w:cs="David" w:hint="cs"/>
          <w:sz w:val="24"/>
          <w:szCs w:val="24"/>
          <w:rtl/>
        </w:rPr>
        <w:t xml:space="preserve"> גזבר העירייה</w:t>
      </w:r>
    </w:p>
    <w:p w14:paraId="0E1BD1F7" w14:textId="3C0567BA" w:rsidR="00C720F3" w:rsidRPr="00C720F3" w:rsidRDefault="00C720F3" w:rsidP="0015025D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 xml:space="preserve">מרים צין </w:t>
      </w:r>
      <w:r w:rsidR="00F539E5">
        <w:rPr>
          <w:rFonts w:ascii="David" w:hAnsi="David" w:cs="David"/>
          <w:sz w:val="24"/>
          <w:szCs w:val="24"/>
          <w:rtl/>
        </w:rPr>
        <w:t>–</w:t>
      </w:r>
      <w:r w:rsidRPr="00C720F3">
        <w:rPr>
          <w:rFonts w:ascii="David" w:hAnsi="David" w:cs="David"/>
          <w:sz w:val="24"/>
          <w:szCs w:val="24"/>
          <w:rtl/>
        </w:rPr>
        <w:t xml:space="preserve"> </w:t>
      </w:r>
      <w:r w:rsidR="00F539E5">
        <w:rPr>
          <w:rFonts w:ascii="David" w:hAnsi="David" w:cs="David" w:hint="cs"/>
          <w:sz w:val="24"/>
          <w:szCs w:val="24"/>
          <w:rtl/>
        </w:rPr>
        <w:t>מנהלת אגף משאבים והתקשרויות</w:t>
      </w:r>
    </w:p>
    <w:p w14:paraId="5C52A567" w14:textId="77777777" w:rsidR="00C720F3" w:rsidRPr="00C720F3" w:rsidRDefault="00C720F3" w:rsidP="0015025D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 xml:space="preserve">עו"ד </w:t>
      </w:r>
      <w:r w:rsidRPr="00C720F3">
        <w:rPr>
          <w:rFonts w:ascii="David" w:hAnsi="David" w:cs="David" w:hint="cs"/>
          <w:sz w:val="24"/>
          <w:szCs w:val="24"/>
          <w:rtl/>
        </w:rPr>
        <w:t>אביבה לוי</w:t>
      </w:r>
      <w:r w:rsidRPr="00C720F3">
        <w:rPr>
          <w:rFonts w:ascii="David" w:hAnsi="David" w:cs="David"/>
          <w:sz w:val="24"/>
          <w:szCs w:val="24"/>
          <w:rtl/>
        </w:rPr>
        <w:t xml:space="preserve"> – יועמ"ש</w:t>
      </w:r>
    </w:p>
    <w:p w14:paraId="51405B44" w14:textId="77777777" w:rsidR="001B4858" w:rsidRDefault="001B4858" w:rsidP="0015025D">
      <w:p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4DDE618B" w14:textId="675101D0" w:rsidR="00B95FDF" w:rsidRPr="006830E6" w:rsidRDefault="00B95FDF" w:rsidP="0015025D">
      <w:pPr>
        <w:spacing w:after="0" w:line="360" w:lineRule="auto"/>
        <w:rPr>
          <w:rFonts w:ascii="David" w:eastAsia="Calibri" w:hAnsi="David" w:cs="David"/>
          <w:sz w:val="24"/>
          <w:szCs w:val="24"/>
          <w:rtl/>
        </w:rPr>
      </w:pPr>
      <w:bookmarkStart w:id="0" w:name="_Hlk95647112"/>
      <w:r w:rsidRPr="006830E6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>על סדר היום</w:t>
      </w:r>
      <w:r w:rsidRPr="006830E6">
        <w:rPr>
          <w:rFonts w:ascii="David" w:eastAsia="Calibri" w:hAnsi="David" w:cs="David" w:hint="cs"/>
          <w:b/>
          <w:bCs/>
          <w:sz w:val="24"/>
          <w:szCs w:val="24"/>
          <w:rtl/>
        </w:rPr>
        <w:t>:</w:t>
      </w:r>
    </w:p>
    <w:p w14:paraId="6812A0F1" w14:textId="6D0453F8" w:rsidR="00350670" w:rsidRPr="005E7CAB" w:rsidRDefault="00B95FDF" w:rsidP="0015025D">
      <w:pPr>
        <w:numPr>
          <w:ilvl w:val="0"/>
          <w:numId w:val="3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יועצים ומתכננים אשר הגישו את מועמדותם להיכלל במאגר היועצים של עיריית מודיעין עילית</w:t>
      </w:r>
      <w:r w:rsidRPr="007D5A9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tbl>
      <w:tblPr>
        <w:bidiVisual/>
        <w:tblW w:w="9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559"/>
        <w:gridCol w:w="2268"/>
        <w:gridCol w:w="1418"/>
        <w:gridCol w:w="1828"/>
      </w:tblGrid>
      <w:tr w:rsidR="00F539E5" w:rsidRPr="006830E6" w14:paraId="2DE17287" w14:textId="77777777" w:rsidTr="00BA0B5C">
        <w:trPr>
          <w:trHeight w:val="126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32CB" w14:textId="77777777" w:rsidR="00F539E5" w:rsidRPr="006830E6" w:rsidRDefault="00F539E5" w:rsidP="0015025D">
            <w:pPr>
              <w:spacing w:after="0" w:line="360" w:lineRule="auto"/>
              <w:rPr>
                <w:rFonts w:ascii="David" w:hAnsi="David" w:cs="David"/>
                <w:rtl/>
              </w:rPr>
            </w:pPr>
            <w:r w:rsidRPr="006830E6">
              <w:rPr>
                <w:rFonts w:eastAsia="Calibri" w:cs="David"/>
                <w:b/>
                <w:bCs/>
                <w:sz w:val="24"/>
                <w:szCs w:val="24"/>
                <w:rtl/>
              </w:rPr>
              <w:t>שם החברה / המציע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4985" w14:textId="0FBABB40" w:rsidR="00F539E5" w:rsidRPr="006830E6" w:rsidRDefault="005E7CAB" w:rsidP="0015025D">
            <w:pPr>
              <w:spacing w:after="0" w:line="360" w:lineRule="auto"/>
              <w:rPr>
                <w:rFonts w:ascii="David" w:hAnsi="David" w:cs="David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תחום המאגר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60DD" w14:textId="44E45DFE" w:rsidR="00F539E5" w:rsidRPr="006830E6" w:rsidRDefault="00487B71" w:rsidP="0015025D">
            <w:pPr>
              <w:spacing w:after="0" w:line="360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קטגוריה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35F9" w14:textId="568A0248" w:rsidR="00F539E5" w:rsidRPr="006830E6" w:rsidRDefault="00F539E5" w:rsidP="0015025D">
            <w:pPr>
              <w:spacing w:after="0" w:line="360" w:lineRule="auto"/>
              <w:rPr>
                <w:rFonts w:eastAsia="Calibri" w:cs="David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אישור/דחייה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C731" w14:textId="7B18A674" w:rsidR="00F539E5" w:rsidRPr="006830E6" w:rsidRDefault="00F539E5" w:rsidP="0015025D">
            <w:pPr>
              <w:spacing w:after="0" w:line="360" w:lineRule="auto"/>
              <w:rPr>
                <w:rFonts w:ascii="David" w:hAnsi="David" w:cs="David"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סיבת אישור/דחייה</w:t>
            </w:r>
          </w:p>
        </w:tc>
      </w:tr>
      <w:tr w:rsidR="008C504D" w:rsidRPr="00B51497" w14:paraId="1C2F8077" w14:textId="77777777" w:rsidTr="00BA0B5C">
        <w:trPr>
          <w:trHeight w:val="126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362B6" w14:textId="5EC119FD" w:rsidR="008C504D" w:rsidRPr="005E7CAB" w:rsidRDefault="008C504D" w:rsidP="0015025D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5E7CAB">
              <w:rPr>
                <w:rFonts w:ascii="David" w:hAnsi="David" w:cs="David"/>
                <w:sz w:val="24"/>
                <w:szCs w:val="24"/>
                <w:rtl/>
              </w:rPr>
              <w:t xml:space="preserve">מאיר </w:t>
            </w:r>
            <w:proofErr w:type="spellStart"/>
            <w:r w:rsidRPr="005E7CAB">
              <w:rPr>
                <w:rFonts w:ascii="David" w:hAnsi="David" w:cs="David"/>
                <w:sz w:val="24"/>
                <w:szCs w:val="24"/>
                <w:rtl/>
              </w:rPr>
              <w:t>דרושקביץ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EA666" w14:textId="246111B0" w:rsidR="008C504D" w:rsidRPr="008C504D" w:rsidRDefault="008C504D" w:rsidP="0015025D">
            <w:pPr>
              <w:spacing w:after="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C504D">
              <w:rPr>
                <w:rFonts w:ascii="David" w:hAnsi="David" w:cs="David"/>
                <w:sz w:val="24"/>
                <w:szCs w:val="24"/>
                <w:rtl/>
              </w:rPr>
              <w:t>שמאות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27F6F" w14:textId="3AF05D1D" w:rsidR="008C504D" w:rsidRPr="008C504D" w:rsidRDefault="008C504D" w:rsidP="0015025D">
            <w:pPr>
              <w:spacing w:after="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C504D">
              <w:rPr>
                <w:rFonts w:ascii="David" w:hAnsi="David" w:cs="David"/>
                <w:sz w:val="24"/>
                <w:szCs w:val="24"/>
                <w:rtl/>
              </w:rPr>
              <w:t>שמאי מקרקעין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73C4" w14:textId="4A53363A" w:rsidR="008C504D" w:rsidRPr="008C504D" w:rsidRDefault="008C504D" w:rsidP="0015025D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C504D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F79C7" w14:textId="06E573D1" w:rsidR="008C504D" w:rsidRPr="008C504D" w:rsidRDefault="008C504D" w:rsidP="0015025D">
            <w:pPr>
              <w:spacing w:after="0" w:line="360" w:lineRule="auto"/>
              <w:rPr>
                <w:rFonts w:ascii="David" w:hAnsi="David" w:cs="David" w:hint="cs"/>
                <w:sz w:val="24"/>
                <w:szCs w:val="24"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8C504D" w:rsidRPr="00B51497" w14:paraId="48BB2646" w14:textId="77777777" w:rsidTr="00BA0B5C">
        <w:trPr>
          <w:trHeight w:val="126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01F68" w14:textId="310EF2E7" w:rsidR="008C504D" w:rsidRPr="005E7CAB" w:rsidRDefault="008C504D" w:rsidP="0015025D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5E7CAB">
              <w:rPr>
                <w:rFonts w:ascii="David" w:hAnsi="David" w:cs="David"/>
                <w:sz w:val="24"/>
                <w:szCs w:val="24"/>
                <w:rtl/>
              </w:rPr>
              <w:t>בית הלל ניהול ובקרה הנדסית בע"מ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1D23E" w14:textId="3230E2A6" w:rsidR="008C504D" w:rsidRPr="008C504D" w:rsidRDefault="008C504D" w:rsidP="0015025D">
            <w:pPr>
              <w:spacing w:after="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C504D">
              <w:rPr>
                <w:rFonts w:ascii="David" w:hAnsi="David" w:cs="David"/>
                <w:sz w:val="24"/>
                <w:szCs w:val="24"/>
                <w:rtl/>
              </w:rPr>
              <w:t>עבודות בינוי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B58DB" w14:textId="1873CE3A" w:rsidR="008C504D" w:rsidRPr="008C504D" w:rsidRDefault="008C504D" w:rsidP="0015025D">
            <w:pPr>
              <w:spacing w:after="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C504D">
              <w:rPr>
                <w:rFonts w:ascii="David" w:hAnsi="David" w:cs="David"/>
                <w:sz w:val="24"/>
                <w:szCs w:val="24"/>
                <w:rtl/>
              </w:rPr>
              <w:t>ניהול ופיקוח בינוי ושיפוץ מקוואות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1113" w14:textId="0D637514" w:rsidR="008C504D" w:rsidRPr="00BC3AC5" w:rsidRDefault="008C504D" w:rsidP="0015025D">
            <w:pPr>
              <w:spacing w:after="0" w:line="360" w:lineRule="auto"/>
              <w:rPr>
                <w:rFonts w:ascii="David" w:hAnsi="David" w:cs="David"/>
              </w:rPr>
            </w:pPr>
            <w:r w:rsidRPr="00453253">
              <w:rPr>
                <w:rFonts w:ascii="Arial" w:hAnsi="Arial"/>
                <w:color w:val="000000"/>
              </w:rPr>
              <w:sym w:font="Wingdings" w:char="F0FC"/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CBC92" w14:textId="48E6EE0C" w:rsidR="008C504D" w:rsidRPr="00BC3AC5" w:rsidRDefault="008C504D" w:rsidP="0015025D">
            <w:pPr>
              <w:spacing w:after="0" w:line="360" w:lineRule="auto"/>
              <w:rPr>
                <w:rFonts w:ascii="David" w:hAnsi="David" w:cs="David"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8C504D" w:rsidRPr="00B51497" w14:paraId="58DC1141" w14:textId="77777777" w:rsidTr="00BA0B5C">
        <w:trPr>
          <w:trHeight w:val="126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82139" w14:textId="2589594B" w:rsidR="008C504D" w:rsidRPr="005E7CAB" w:rsidRDefault="008C504D" w:rsidP="0015025D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5E7CAB">
              <w:rPr>
                <w:rFonts w:ascii="David" w:hAnsi="David" w:cs="David"/>
                <w:sz w:val="24"/>
                <w:szCs w:val="24"/>
                <w:rtl/>
              </w:rPr>
              <w:t xml:space="preserve">אבי </w:t>
            </w:r>
            <w:proofErr w:type="spellStart"/>
            <w:r w:rsidRPr="005E7CAB">
              <w:rPr>
                <w:rFonts w:ascii="David" w:hAnsi="David" w:cs="David"/>
                <w:sz w:val="24"/>
                <w:szCs w:val="24"/>
                <w:rtl/>
              </w:rPr>
              <w:t>רדאי</w:t>
            </w:r>
            <w:proofErr w:type="spellEnd"/>
            <w:r w:rsidRPr="005E7CAB">
              <w:rPr>
                <w:rFonts w:ascii="David" w:hAnsi="David" w:cs="David"/>
                <w:sz w:val="24"/>
                <w:szCs w:val="24"/>
                <w:rtl/>
              </w:rPr>
              <w:t xml:space="preserve"> - יעוץ סביבתי</w:t>
            </w:r>
            <w:r w:rsidRPr="005E7CAB">
              <w:rPr>
                <w:rFonts w:ascii="David" w:hAnsi="David" w:cs="David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F60BA" w14:textId="2DBB4B55" w:rsidR="008C504D" w:rsidRPr="008C504D" w:rsidRDefault="008C504D" w:rsidP="0015025D">
            <w:pPr>
              <w:spacing w:after="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C504D">
              <w:rPr>
                <w:rFonts w:ascii="David" w:hAnsi="David" w:cs="David"/>
                <w:sz w:val="24"/>
                <w:szCs w:val="24"/>
                <w:rtl/>
              </w:rPr>
              <w:t>ייעוץ בתחום איכות הסביבה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E6AF3" w14:textId="0545C191" w:rsidR="008C504D" w:rsidRPr="008C504D" w:rsidRDefault="008C504D" w:rsidP="0015025D">
            <w:pPr>
              <w:spacing w:after="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C504D">
              <w:rPr>
                <w:rFonts w:ascii="David" w:hAnsi="David" w:cs="David"/>
                <w:sz w:val="24"/>
                <w:szCs w:val="24"/>
                <w:rtl/>
              </w:rPr>
              <w:t>יועץ סביבתי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CE28" w14:textId="3B8F4679" w:rsidR="008C504D" w:rsidRPr="00BC3AC5" w:rsidRDefault="008C504D" w:rsidP="0015025D">
            <w:pPr>
              <w:spacing w:after="0" w:line="360" w:lineRule="auto"/>
              <w:rPr>
                <w:rFonts w:ascii="David" w:hAnsi="David" w:cs="David"/>
              </w:rPr>
            </w:pPr>
            <w:r w:rsidRPr="00453253">
              <w:rPr>
                <w:rFonts w:ascii="Arial" w:hAnsi="Arial"/>
                <w:color w:val="000000"/>
              </w:rPr>
              <w:sym w:font="Wingdings" w:char="F0FC"/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9F2FF" w14:textId="5E471D19" w:rsidR="008C504D" w:rsidRPr="00BC3AC5" w:rsidRDefault="008C504D" w:rsidP="0015025D">
            <w:pPr>
              <w:spacing w:after="0" w:line="360" w:lineRule="auto"/>
              <w:rPr>
                <w:rFonts w:ascii="David" w:hAnsi="David" w:cs="David"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8C504D" w:rsidRPr="00B51497" w14:paraId="65F0BAE0" w14:textId="77777777" w:rsidTr="00BA0B5C">
        <w:trPr>
          <w:trHeight w:val="126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EC4C1" w14:textId="21334FC4" w:rsidR="008C504D" w:rsidRPr="005E7CAB" w:rsidRDefault="008C504D" w:rsidP="0015025D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5E7CAB">
              <w:rPr>
                <w:rFonts w:ascii="David" w:hAnsi="David" w:cs="David"/>
                <w:sz w:val="24"/>
                <w:szCs w:val="24"/>
                <w:rtl/>
              </w:rPr>
              <w:t xml:space="preserve">אבי </w:t>
            </w:r>
            <w:proofErr w:type="spellStart"/>
            <w:r w:rsidRPr="005E7CAB">
              <w:rPr>
                <w:rFonts w:ascii="David" w:hAnsi="David" w:cs="David"/>
                <w:sz w:val="24"/>
                <w:szCs w:val="24"/>
                <w:rtl/>
              </w:rPr>
              <w:t>רדאי</w:t>
            </w:r>
            <w:proofErr w:type="spellEnd"/>
            <w:r w:rsidRPr="005E7CAB">
              <w:rPr>
                <w:rFonts w:ascii="David" w:hAnsi="David" w:cs="David"/>
                <w:sz w:val="24"/>
                <w:szCs w:val="24"/>
                <w:rtl/>
              </w:rPr>
              <w:t xml:space="preserve"> - יעוץ סביבתי</w:t>
            </w:r>
            <w:r w:rsidRPr="005E7CAB">
              <w:rPr>
                <w:rFonts w:ascii="David" w:hAnsi="David" w:cs="David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EE74C" w14:textId="601F884D" w:rsidR="008C504D" w:rsidRPr="008C504D" w:rsidRDefault="008C504D" w:rsidP="0015025D">
            <w:pPr>
              <w:spacing w:after="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C504D">
              <w:rPr>
                <w:rFonts w:ascii="David" w:hAnsi="David" w:cs="David"/>
                <w:sz w:val="24"/>
                <w:szCs w:val="24"/>
                <w:rtl/>
              </w:rPr>
              <w:t>ייעוץ בתחום איכות הסביבה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C1783" w14:textId="34BCEDC1" w:rsidR="008C504D" w:rsidRPr="008C504D" w:rsidRDefault="008C504D" w:rsidP="0015025D">
            <w:pPr>
              <w:spacing w:after="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C504D">
              <w:rPr>
                <w:rFonts w:ascii="David" w:hAnsi="David" w:cs="David"/>
                <w:sz w:val="24"/>
                <w:szCs w:val="24"/>
                <w:rtl/>
              </w:rPr>
              <w:t>יועץ לניהול פסולת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676B" w14:textId="028F715E" w:rsidR="008C504D" w:rsidRPr="00BC3AC5" w:rsidRDefault="008C504D" w:rsidP="0015025D">
            <w:pPr>
              <w:spacing w:after="0" w:line="360" w:lineRule="auto"/>
              <w:rPr>
                <w:rFonts w:ascii="David" w:hAnsi="David" w:cs="David"/>
              </w:rPr>
            </w:pPr>
            <w:r w:rsidRPr="00453253">
              <w:rPr>
                <w:rFonts w:ascii="Arial" w:hAnsi="Arial"/>
                <w:color w:val="000000"/>
              </w:rPr>
              <w:sym w:font="Wingdings" w:char="F0FC"/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EF2AE" w14:textId="693420A5" w:rsidR="008C504D" w:rsidRPr="00BC3AC5" w:rsidRDefault="008C504D" w:rsidP="0015025D">
            <w:pPr>
              <w:spacing w:after="0" w:line="360" w:lineRule="auto"/>
              <w:rPr>
                <w:rFonts w:ascii="David" w:hAnsi="David" w:cs="David"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8C504D" w:rsidRPr="00B51497" w14:paraId="3CE4534B" w14:textId="77777777" w:rsidTr="00BA0B5C">
        <w:trPr>
          <w:trHeight w:val="126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E1005" w14:textId="4887CA8D" w:rsidR="008C504D" w:rsidRPr="005E7CAB" w:rsidRDefault="008C504D" w:rsidP="0015025D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5E7CAB">
              <w:rPr>
                <w:rFonts w:ascii="David" w:hAnsi="David" w:cs="David"/>
                <w:sz w:val="24"/>
                <w:szCs w:val="24"/>
                <w:rtl/>
              </w:rPr>
              <w:t>לברוב</w:t>
            </w:r>
            <w:proofErr w:type="spellEnd"/>
            <w:r w:rsidRPr="005E7CAB">
              <w:rPr>
                <w:rFonts w:ascii="David" w:hAnsi="David" w:cs="David"/>
                <w:sz w:val="24"/>
                <w:szCs w:val="24"/>
                <w:rtl/>
              </w:rPr>
              <w:t xml:space="preserve"> הנדסת מעליות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97830" w14:textId="4EF9E1A6" w:rsidR="008C504D" w:rsidRPr="008C504D" w:rsidRDefault="008C504D" w:rsidP="0015025D">
            <w:pPr>
              <w:spacing w:after="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C504D">
              <w:rPr>
                <w:rFonts w:ascii="David" w:hAnsi="David" w:cs="David"/>
                <w:sz w:val="24"/>
                <w:szCs w:val="24"/>
                <w:rtl/>
              </w:rPr>
              <w:t>יועצי ומתכנני מעליות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CA9C" w14:textId="635283A8" w:rsidR="008C504D" w:rsidRPr="008C504D" w:rsidRDefault="008C504D" w:rsidP="0015025D">
            <w:pPr>
              <w:spacing w:after="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C504D">
              <w:rPr>
                <w:rFonts w:ascii="David" w:hAnsi="David" w:cs="David"/>
                <w:sz w:val="24"/>
                <w:szCs w:val="24"/>
                <w:rtl/>
              </w:rPr>
              <w:t>יועצי ומתכנני מעליות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0664" w14:textId="53FCDBB8" w:rsidR="008C504D" w:rsidRPr="00BC3AC5" w:rsidRDefault="008C504D" w:rsidP="0015025D">
            <w:pPr>
              <w:spacing w:after="0" w:line="360" w:lineRule="auto"/>
              <w:rPr>
                <w:rFonts w:ascii="David" w:hAnsi="David" w:cs="David"/>
              </w:rPr>
            </w:pPr>
            <w:r w:rsidRPr="00453253">
              <w:rPr>
                <w:rFonts w:ascii="Arial" w:hAnsi="Arial"/>
                <w:color w:val="000000"/>
              </w:rPr>
              <w:sym w:font="Wingdings" w:char="F0FC"/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DC892" w14:textId="0FD54E9C" w:rsidR="008C504D" w:rsidRPr="00BC3AC5" w:rsidRDefault="008C504D" w:rsidP="0015025D">
            <w:pPr>
              <w:spacing w:after="0" w:line="360" w:lineRule="auto"/>
              <w:rPr>
                <w:rFonts w:ascii="David" w:hAnsi="David" w:cs="David"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8C504D" w:rsidRPr="00B51497" w14:paraId="78405EC3" w14:textId="77777777" w:rsidTr="00BA0B5C">
        <w:trPr>
          <w:trHeight w:val="126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3E50" w14:textId="1C724D7B" w:rsidR="008C504D" w:rsidRPr="005E7CAB" w:rsidRDefault="008C504D" w:rsidP="0015025D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5E7CAB">
              <w:rPr>
                <w:rFonts w:ascii="David" w:hAnsi="David" w:cs="David"/>
                <w:sz w:val="24"/>
                <w:szCs w:val="24"/>
                <w:rtl/>
              </w:rPr>
              <w:t>גיאופרוספקט</w:t>
            </w:r>
            <w:proofErr w:type="spellEnd"/>
            <w:r w:rsidRPr="005E7CAB">
              <w:rPr>
                <w:rFonts w:ascii="David" w:hAnsi="David" w:cs="David"/>
                <w:sz w:val="24"/>
                <w:szCs w:val="24"/>
                <w:rtl/>
              </w:rPr>
              <w:t xml:space="preserve"> בע"מ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F4346" w14:textId="6F91A283" w:rsidR="008C504D" w:rsidRPr="008C504D" w:rsidRDefault="008C504D" w:rsidP="0015025D">
            <w:pPr>
              <w:spacing w:after="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C504D">
              <w:rPr>
                <w:rFonts w:ascii="David" w:hAnsi="David" w:cs="David"/>
                <w:sz w:val="24"/>
                <w:szCs w:val="24"/>
                <w:rtl/>
              </w:rPr>
              <w:t>ייעוץ אקוסטי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4C7D2" w14:textId="41147DAA" w:rsidR="008C504D" w:rsidRPr="008C504D" w:rsidRDefault="008C504D" w:rsidP="0015025D">
            <w:pPr>
              <w:spacing w:after="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C504D">
              <w:rPr>
                <w:rFonts w:ascii="David" w:hAnsi="David" w:cs="David"/>
                <w:sz w:val="24"/>
                <w:szCs w:val="24"/>
                <w:rtl/>
              </w:rPr>
              <w:t>ייעוץ אקוסטי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9E4B" w14:textId="26860102" w:rsidR="008C504D" w:rsidRPr="00BC3AC5" w:rsidRDefault="008C504D" w:rsidP="0015025D">
            <w:pPr>
              <w:spacing w:after="0" w:line="360" w:lineRule="auto"/>
              <w:rPr>
                <w:rFonts w:ascii="David" w:hAnsi="David" w:cs="David"/>
              </w:rPr>
            </w:pPr>
            <w:r w:rsidRPr="00453253">
              <w:rPr>
                <w:rFonts w:ascii="Arial" w:hAnsi="Arial"/>
                <w:color w:val="000000"/>
              </w:rPr>
              <w:sym w:font="Wingdings" w:char="F0FC"/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292A3" w14:textId="05356309" w:rsidR="008C504D" w:rsidRPr="00BC3AC5" w:rsidRDefault="008C504D" w:rsidP="0015025D">
            <w:pPr>
              <w:spacing w:after="0" w:line="360" w:lineRule="auto"/>
              <w:rPr>
                <w:rFonts w:ascii="David" w:hAnsi="David" w:cs="David"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8C504D" w:rsidRPr="00B51497" w14:paraId="11CE294F" w14:textId="77777777" w:rsidTr="00BA0B5C">
        <w:trPr>
          <w:trHeight w:val="126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2EB67" w14:textId="68131B62" w:rsidR="008C504D" w:rsidRPr="005E7CAB" w:rsidRDefault="008C504D" w:rsidP="0015025D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proofErr w:type="spellStart"/>
            <w:r w:rsidRPr="005E7CAB">
              <w:rPr>
                <w:rFonts w:ascii="David" w:hAnsi="David" w:cs="David"/>
                <w:sz w:val="24"/>
                <w:szCs w:val="24"/>
                <w:rtl/>
              </w:rPr>
              <w:t>גיאופרוספקט</w:t>
            </w:r>
            <w:proofErr w:type="spellEnd"/>
            <w:r w:rsidRPr="005E7CAB">
              <w:rPr>
                <w:rFonts w:ascii="David" w:hAnsi="David" w:cs="David"/>
                <w:sz w:val="24"/>
                <w:szCs w:val="24"/>
                <w:rtl/>
              </w:rPr>
              <w:t xml:space="preserve"> בע"מ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DB7FD" w14:textId="4A25C92F" w:rsidR="008C504D" w:rsidRPr="008C504D" w:rsidRDefault="008C504D" w:rsidP="0015025D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8C504D">
              <w:rPr>
                <w:rFonts w:ascii="David" w:hAnsi="David" w:cs="David"/>
                <w:sz w:val="24"/>
                <w:szCs w:val="24"/>
                <w:rtl/>
              </w:rPr>
              <w:t>ייעוץ בתחום איכות הסביבה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86290" w14:textId="26A3F587" w:rsidR="008C504D" w:rsidRPr="008C504D" w:rsidRDefault="008C504D" w:rsidP="0015025D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8C504D">
              <w:rPr>
                <w:rFonts w:ascii="David" w:hAnsi="David" w:cs="David"/>
                <w:sz w:val="24"/>
                <w:szCs w:val="24"/>
                <w:rtl/>
              </w:rPr>
              <w:t>יועץ סביבתי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E91F" w14:textId="7DE16810" w:rsidR="008C504D" w:rsidRPr="00FE34DD" w:rsidRDefault="008C504D" w:rsidP="0015025D">
            <w:pPr>
              <w:spacing w:after="0" w:line="360" w:lineRule="auto"/>
              <w:rPr>
                <w:rFonts w:ascii="Arial" w:hAnsi="Arial"/>
                <w:color w:val="000000"/>
              </w:rPr>
            </w:pPr>
            <w:r w:rsidRPr="00453253">
              <w:rPr>
                <w:rFonts w:ascii="Arial" w:hAnsi="Arial"/>
                <w:color w:val="000000"/>
              </w:rPr>
              <w:sym w:font="Wingdings" w:char="F0FC"/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A1FAE" w14:textId="6C24F1C3" w:rsidR="008C504D" w:rsidRPr="00BC3AC5" w:rsidRDefault="008C504D" w:rsidP="0015025D">
            <w:pPr>
              <w:spacing w:after="0" w:line="360" w:lineRule="auto"/>
              <w:rPr>
                <w:rFonts w:ascii="David" w:hAnsi="David" w:cs="David"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8C504D" w:rsidRPr="00B51497" w14:paraId="30625FFB" w14:textId="77777777" w:rsidTr="00BA0B5C">
        <w:trPr>
          <w:trHeight w:val="126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A7776" w14:textId="400E652E" w:rsidR="008C504D" w:rsidRPr="005E7CAB" w:rsidRDefault="008C504D" w:rsidP="0015025D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5E7CAB">
              <w:rPr>
                <w:rFonts w:ascii="David" w:hAnsi="David" w:cs="David"/>
                <w:sz w:val="24"/>
                <w:szCs w:val="24"/>
                <w:rtl/>
              </w:rPr>
              <w:t>זרתא סטודיו בע"מ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BB9C" w14:textId="7B0F13A2" w:rsidR="008C504D" w:rsidRPr="008C504D" w:rsidRDefault="008C504D" w:rsidP="0015025D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8C504D">
              <w:rPr>
                <w:rFonts w:ascii="David" w:hAnsi="David" w:cs="David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5665" w14:textId="0C7114A8" w:rsidR="008C504D" w:rsidRPr="008C504D" w:rsidRDefault="008C504D" w:rsidP="0015025D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8C504D">
              <w:rPr>
                <w:rFonts w:ascii="David" w:hAnsi="David" w:cs="David"/>
                <w:sz w:val="24"/>
                <w:szCs w:val="24"/>
                <w:rtl/>
              </w:rPr>
              <w:t xml:space="preserve">מתכנני </w:t>
            </w:r>
            <w:proofErr w:type="spellStart"/>
            <w:r w:rsidRPr="008C504D">
              <w:rPr>
                <w:rFonts w:ascii="David" w:hAnsi="David" w:cs="David"/>
                <w:sz w:val="24"/>
                <w:szCs w:val="24"/>
                <w:rtl/>
              </w:rPr>
              <w:t>תב"ע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E92E" w14:textId="4B6232CF" w:rsidR="008C504D" w:rsidRPr="00BC3AC5" w:rsidRDefault="008C504D" w:rsidP="0015025D">
            <w:pPr>
              <w:spacing w:after="0" w:line="360" w:lineRule="auto"/>
              <w:rPr>
                <w:rFonts w:ascii="David" w:hAnsi="David" w:cs="David"/>
              </w:rPr>
            </w:pPr>
            <w:r w:rsidRPr="00453253">
              <w:rPr>
                <w:rFonts w:ascii="Arial" w:hAnsi="Arial"/>
                <w:color w:val="000000"/>
              </w:rPr>
              <w:sym w:font="Wingdings" w:char="F0FC"/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E2AF2" w14:textId="605BA718" w:rsidR="008C504D" w:rsidRPr="00BC3AC5" w:rsidRDefault="008C504D" w:rsidP="0015025D">
            <w:pPr>
              <w:spacing w:after="0" w:line="360" w:lineRule="auto"/>
              <w:rPr>
                <w:rFonts w:ascii="David" w:hAnsi="David" w:cs="David"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5E7CAB" w:rsidRPr="00B51497" w14:paraId="64F7A4A3" w14:textId="77777777" w:rsidTr="00BA0B5C">
        <w:trPr>
          <w:trHeight w:val="126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EC3B" w14:textId="29E8EC98" w:rsidR="005E7CAB" w:rsidRPr="005E7CAB" w:rsidRDefault="005E7CAB" w:rsidP="0015025D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5E7CAB">
              <w:rPr>
                <w:rFonts w:ascii="David" w:hAnsi="David" w:cs="David"/>
                <w:sz w:val="24"/>
                <w:szCs w:val="24"/>
                <w:rtl/>
              </w:rPr>
              <w:t>זרתא סטודיו בע"מ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65358" w14:textId="08725F8C" w:rsidR="005E7CAB" w:rsidRPr="008C504D" w:rsidRDefault="005E7CAB" w:rsidP="0015025D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5E7CAB">
              <w:rPr>
                <w:rFonts w:ascii="David" w:hAnsi="David" w:cs="David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854DA" w14:textId="26C83E3A" w:rsidR="005E7CAB" w:rsidRPr="008C504D" w:rsidRDefault="005E7CAB" w:rsidP="0015025D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8C504D">
              <w:rPr>
                <w:rFonts w:ascii="David" w:hAnsi="David" w:cs="David"/>
                <w:sz w:val="24"/>
                <w:szCs w:val="24"/>
                <w:rtl/>
              </w:rPr>
              <w:t>תכנון אדריכלי מוסדות חינוך וציבור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E8AA" w14:textId="114418ED" w:rsidR="005E7CAB" w:rsidRPr="00BC3AC5" w:rsidRDefault="005E7CAB" w:rsidP="0015025D">
            <w:pPr>
              <w:spacing w:after="0" w:line="360" w:lineRule="auto"/>
              <w:rPr>
                <w:rFonts w:ascii="Arial" w:hAnsi="Arial"/>
                <w:color w:val="000000"/>
                <w:rtl/>
              </w:rPr>
            </w:pPr>
            <w:r w:rsidRPr="00453253">
              <w:rPr>
                <w:rFonts w:ascii="Arial" w:hAnsi="Arial"/>
                <w:color w:val="000000"/>
              </w:rPr>
              <w:sym w:font="Wingdings" w:char="F0FC"/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9A7D0" w14:textId="37263B3B" w:rsidR="005E7CAB" w:rsidRPr="00BC3AC5" w:rsidRDefault="005E7CAB" w:rsidP="0015025D">
            <w:pPr>
              <w:spacing w:after="0" w:line="360" w:lineRule="auto"/>
              <w:rPr>
                <w:rFonts w:ascii="David" w:hAnsi="David" w:cs="David"/>
                <w:rtl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5E7CAB" w:rsidRPr="00B51497" w14:paraId="5206563F" w14:textId="77777777" w:rsidTr="00BA0B5C">
        <w:trPr>
          <w:trHeight w:val="126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3FF45" w14:textId="2474BC03" w:rsidR="005E7CAB" w:rsidRPr="005E7CAB" w:rsidRDefault="005E7CAB" w:rsidP="0015025D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5E7CAB">
              <w:rPr>
                <w:rFonts w:ascii="David" w:hAnsi="David" w:cs="David"/>
                <w:sz w:val="24"/>
                <w:szCs w:val="24"/>
                <w:rtl/>
              </w:rPr>
              <w:t>זרתא סטודיו בע"מ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4DC73" w14:textId="3FD9DD23" w:rsidR="005E7CAB" w:rsidRPr="008C504D" w:rsidRDefault="005E7CAB" w:rsidP="0015025D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8C504D">
              <w:rPr>
                <w:rFonts w:ascii="David" w:hAnsi="David" w:cs="David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9EE35" w14:textId="2405580A" w:rsidR="005E7CAB" w:rsidRPr="008C504D" w:rsidRDefault="005E7CAB" w:rsidP="0015025D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8C504D">
              <w:rPr>
                <w:rFonts w:ascii="David" w:hAnsi="David" w:cs="David"/>
                <w:sz w:val="24"/>
                <w:szCs w:val="24"/>
                <w:rtl/>
              </w:rPr>
              <w:t>מעצב פנים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F327" w14:textId="7C7CFAE2" w:rsidR="005E7CAB" w:rsidRPr="00BC3AC5" w:rsidRDefault="005E7CAB" w:rsidP="0015025D">
            <w:pPr>
              <w:spacing w:after="0" w:line="360" w:lineRule="auto"/>
              <w:rPr>
                <w:rFonts w:ascii="David" w:hAnsi="David" w:cs="David"/>
              </w:rPr>
            </w:pPr>
            <w:r w:rsidRPr="00453253">
              <w:rPr>
                <w:rFonts w:ascii="Arial" w:hAnsi="Arial"/>
                <w:color w:val="000000"/>
              </w:rPr>
              <w:sym w:font="Wingdings" w:char="F0FC"/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45D91" w14:textId="50BB1568" w:rsidR="005E7CAB" w:rsidRPr="00BC3AC5" w:rsidRDefault="005E7CAB" w:rsidP="0015025D">
            <w:pPr>
              <w:spacing w:after="0" w:line="360" w:lineRule="auto"/>
              <w:rPr>
                <w:rFonts w:ascii="David" w:hAnsi="David" w:cs="David"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5E7CAB" w:rsidRPr="00B51497" w14:paraId="783782C8" w14:textId="77777777" w:rsidTr="00BA0B5C">
        <w:trPr>
          <w:trHeight w:val="126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629D3" w14:textId="2D5D8048" w:rsidR="005E7CAB" w:rsidRPr="005E7CAB" w:rsidRDefault="005E7CAB" w:rsidP="0015025D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5E7CAB">
              <w:rPr>
                <w:rFonts w:ascii="David" w:hAnsi="David" w:cs="David"/>
                <w:sz w:val="24"/>
                <w:szCs w:val="24"/>
                <w:rtl/>
              </w:rPr>
              <w:t>איתי יחזקאלי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F474F" w14:textId="7C0F46AE" w:rsidR="005E7CAB" w:rsidRPr="008C504D" w:rsidRDefault="005E7CAB" w:rsidP="0015025D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8C504D">
              <w:rPr>
                <w:rFonts w:ascii="David" w:hAnsi="David" w:cs="David"/>
                <w:sz w:val="24"/>
                <w:szCs w:val="24"/>
                <w:rtl/>
              </w:rPr>
              <w:t>ייעוץ בתחום איכות הסביבה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FA2BA" w14:textId="71177340" w:rsidR="005E7CAB" w:rsidRPr="008C504D" w:rsidRDefault="005E7CAB" w:rsidP="0015025D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8C504D">
              <w:rPr>
                <w:rFonts w:ascii="David" w:hAnsi="David" w:cs="David"/>
                <w:sz w:val="24"/>
                <w:szCs w:val="24"/>
                <w:rtl/>
              </w:rPr>
              <w:t>יועץ להתייעלות אנרגטית ו/או ניהול פליטות גזי חממה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64AB" w14:textId="61B1B88B" w:rsidR="005E7CAB" w:rsidRPr="00BC3AC5" w:rsidRDefault="005E7CAB" w:rsidP="0015025D">
            <w:pPr>
              <w:spacing w:after="0" w:line="360" w:lineRule="auto"/>
              <w:rPr>
                <w:rFonts w:ascii="David" w:hAnsi="David" w:cs="David"/>
              </w:rPr>
            </w:pPr>
            <w:r w:rsidRPr="00453253">
              <w:rPr>
                <w:rFonts w:ascii="Arial" w:hAnsi="Arial"/>
                <w:color w:val="000000"/>
              </w:rPr>
              <w:sym w:font="Wingdings" w:char="F0FC"/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28B52" w14:textId="343121DB" w:rsidR="005E7CAB" w:rsidRPr="00BC3AC5" w:rsidRDefault="005E7CAB" w:rsidP="0015025D">
            <w:pPr>
              <w:spacing w:after="0" w:line="360" w:lineRule="auto"/>
              <w:rPr>
                <w:rFonts w:ascii="David" w:hAnsi="David" w:cs="David"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5E7CAB" w:rsidRPr="00B51497" w14:paraId="7BAC8C29" w14:textId="77777777" w:rsidTr="00BA0B5C">
        <w:trPr>
          <w:trHeight w:val="126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0FD05" w14:textId="770F15AE" w:rsidR="005E7CAB" w:rsidRPr="005E7CAB" w:rsidRDefault="005E7CAB" w:rsidP="0015025D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5E7CAB">
              <w:rPr>
                <w:rFonts w:ascii="David" w:hAnsi="David" w:cs="David"/>
                <w:sz w:val="24"/>
                <w:szCs w:val="24"/>
                <w:rtl/>
              </w:rPr>
              <w:t>איתי יחזקאלי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78FB2" w14:textId="2BAD49C6" w:rsidR="005E7CAB" w:rsidRPr="008C504D" w:rsidRDefault="005E7CAB" w:rsidP="0015025D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8C504D">
              <w:rPr>
                <w:rFonts w:ascii="David" w:hAnsi="David" w:cs="David"/>
                <w:sz w:val="24"/>
                <w:szCs w:val="24"/>
                <w:rtl/>
              </w:rPr>
              <w:t>ייעוץ כלכלי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06234" w14:textId="31F3FD95" w:rsidR="005E7CAB" w:rsidRPr="008C504D" w:rsidRDefault="005E7CAB" w:rsidP="0015025D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8C504D">
              <w:rPr>
                <w:rFonts w:ascii="David" w:hAnsi="David" w:cs="David"/>
                <w:sz w:val="24"/>
                <w:szCs w:val="24"/>
                <w:rtl/>
              </w:rPr>
              <w:t>יועצים כלכליים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2B54" w14:textId="7A01A3DB" w:rsidR="005E7CAB" w:rsidRPr="00BC3AC5" w:rsidRDefault="005E7CAB" w:rsidP="0015025D">
            <w:pPr>
              <w:spacing w:after="0" w:line="360" w:lineRule="auto"/>
              <w:rPr>
                <w:rFonts w:ascii="David" w:hAnsi="David" w:cs="David"/>
              </w:rPr>
            </w:pPr>
            <w:r w:rsidRPr="00453253">
              <w:rPr>
                <w:rFonts w:ascii="Arial" w:hAnsi="Arial"/>
                <w:color w:val="000000"/>
              </w:rPr>
              <w:sym w:font="Wingdings" w:char="F0FC"/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423C2" w14:textId="5BEC97B0" w:rsidR="005E7CAB" w:rsidRPr="00BC3AC5" w:rsidRDefault="005E7CAB" w:rsidP="0015025D">
            <w:pPr>
              <w:spacing w:after="0" w:line="360" w:lineRule="auto"/>
              <w:rPr>
                <w:rFonts w:ascii="David" w:hAnsi="David" w:cs="David"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5E7CAB" w:rsidRPr="00B51497" w14:paraId="1F5F0940" w14:textId="77777777" w:rsidTr="00BA0B5C">
        <w:trPr>
          <w:trHeight w:val="126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A311B" w14:textId="18BFB803" w:rsidR="005E7CAB" w:rsidRPr="005E7CAB" w:rsidRDefault="005E7CAB" w:rsidP="0015025D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5E7CAB">
              <w:rPr>
                <w:rFonts w:ascii="David" w:hAnsi="David" w:cs="David"/>
                <w:sz w:val="24"/>
                <w:szCs w:val="24"/>
                <w:rtl/>
              </w:rPr>
              <w:lastRenderedPageBreak/>
              <w:t>איתי יחזקאלי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AB2CC" w14:textId="78540FFF" w:rsidR="005E7CAB" w:rsidRPr="008C504D" w:rsidRDefault="005E7CAB" w:rsidP="0015025D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8C504D">
              <w:rPr>
                <w:rFonts w:ascii="David" w:hAnsi="David" w:cs="David"/>
                <w:sz w:val="24"/>
                <w:szCs w:val="24"/>
                <w:rtl/>
              </w:rPr>
              <w:t>ייעוץ כלכלי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A1BB9" w14:textId="4BF6A5CB" w:rsidR="005E7CAB" w:rsidRPr="008C504D" w:rsidRDefault="005E7CAB" w:rsidP="0015025D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8C504D">
              <w:rPr>
                <w:rFonts w:ascii="David" w:hAnsi="David" w:cs="David"/>
                <w:sz w:val="24"/>
                <w:szCs w:val="24"/>
                <w:rtl/>
              </w:rPr>
              <w:t>מקסום הכנסות משרדי ממשלה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1A99" w14:textId="2BF7EFF6" w:rsidR="005E7CAB" w:rsidRPr="00BC3AC5" w:rsidRDefault="005E7CAB" w:rsidP="0015025D">
            <w:pPr>
              <w:spacing w:after="0" w:line="360" w:lineRule="auto"/>
              <w:rPr>
                <w:rFonts w:ascii="David" w:hAnsi="David" w:cs="David"/>
              </w:rPr>
            </w:pPr>
            <w:r w:rsidRPr="00453253">
              <w:rPr>
                <w:rFonts w:ascii="Arial" w:hAnsi="Arial"/>
                <w:color w:val="000000"/>
              </w:rPr>
              <w:sym w:font="Wingdings" w:char="F0FC"/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632FF" w14:textId="1E841F92" w:rsidR="005E7CAB" w:rsidRPr="00BC3AC5" w:rsidRDefault="005E7CAB" w:rsidP="0015025D">
            <w:pPr>
              <w:spacing w:after="0" w:line="360" w:lineRule="auto"/>
              <w:rPr>
                <w:rFonts w:ascii="David" w:hAnsi="David" w:cs="David"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5E7CAB" w:rsidRPr="00B51497" w14:paraId="0BFC8E0E" w14:textId="77777777" w:rsidTr="00BA0B5C">
        <w:trPr>
          <w:trHeight w:val="126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0FA6B" w14:textId="0E03120D" w:rsidR="005E7CAB" w:rsidRPr="005E7CAB" w:rsidRDefault="005E7CAB" w:rsidP="0015025D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5E7CAB">
              <w:rPr>
                <w:rFonts w:ascii="David" w:hAnsi="David" w:cs="David"/>
                <w:sz w:val="24"/>
                <w:szCs w:val="24"/>
                <w:rtl/>
              </w:rPr>
              <w:t>איתי יחזקאלי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3B8AE" w14:textId="504335D6" w:rsidR="005E7CAB" w:rsidRPr="008C504D" w:rsidRDefault="005E7CAB" w:rsidP="0015025D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8C504D">
              <w:rPr>
                <w:rFonts w:ascii="David" w:hAnsi="David" w:cs="David"/>
                <w:sz w:val="24"/>
                <w:szCs w:val="24"/>
                <w:rtl/>
              </w:rPr>
              <w:t>ייעוץ כלכלי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0D4EF" w14:textId="3D752B75" w:rsidR="005E7CAB" w:rsidRPr="008C504D" w:rsidRDefault="005E7CAB" w:rsidP="0015025D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8C504D">
              <w:rPr>
                <w:rFonts w:ascii="David" w:hAnsi="David" w:cs="David"/>
                <w:sz w:val="24"/>
                <w:szCs w:val="24"/>
                <w:rtl/>
              </w:rPr>
              <w:t>יועצים לליווי פרויקטים מול משרדי ממשלה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F725" w14:textId="61BD7D51" w:rsidR="005E7CAB" w:rsidRPr="00BC3AC5" w:rsidRDefault="005E7CAB" w:rsidP="0015025D">
            <w:pPr>
              <w:spacing w:after="0" w:line="360" w:lineRule="auto"/>
              <w:rPr>
                <w:rFonts w:ascii="David" w:hAnsi="David" w:cs="David"/>
              </w:rPr>
            </w:pPr>
            <w:r w:rsidRPr="00453253">
              <w:rPr>
                <w:rFonts w:ascii="Arial" w:hAnsi="Arial"/>
                <w:color w:val="000000"/>
              </w:rPr>
              <w:sym w:font="Wingdings" w:char="F0FC"/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5B9FB" w14:textId="4DBBD557" w:rsidR="005E7CAB" w:rsidRPr="00BC3AC5" w:rsidRDefault="005E7CAB" w:rsidP="0015025D">
            <w:pPr>
              <w:spacing w:after="0" w:line="360" w:lineRule="auto"/>
              <w:rPr>
                <w:rFonts w:ascii="David" w:hAnsi="David" w:cs="David"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15025D" w:rsidRPr="00B51497" w14:paraId="25318B61" w14:textId="77777777" w:rsidTr="00BA0B5C">
        <w:trPr>
          <w:trHeight w:val="126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D14A6" w14:textId="77777777" w:rsidR="0015025D" w:rsidRPr="0015025D" w:rsidRDefault="0015025D" w:rsidP="0015025D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proofErr w:type="spellStart"/>
            <w:r w:rsidRPr="0015025D">
              <w:rPr>
                <w:rFonts w:ascii="David" w:hAnsi="David" w:cs="David"/>
                <w:sz w:val="24"/>
                <w:szCs w:val="24"/>
                <w:rtl/>
              </w:rPr>
              <w:t>ו.ר.ד</w:t>
            </w:r>
            <w:proofErr w:type="spellEnd"/>
            <w:r w:rsidRPr="0015025D">
              <w:rPr>
                <w:rFonts w:ascii="David" w:hAnsi="David" w:cs="David"/>
                <w:sz w:val="24"/>
                <w:szCs w:val="24"/>
                <w:rtl/>
              </w:rPr>
              <w:t xml:space="preserve">. - </w:t>
            </w:r>
            <w:proofErr w:type="spellStart"/>
            <w:r w:rsidRPr="0015025D">
              <w:rPr>
                <w:rFonts w:ascii="David" w:hAnsi="David" w:cs="David"/>
                <w:sz w:val="24"/>
                <w:szCs w:val="24"/>
                <w:rtl/>
              </w:rPr>
              <w:t>וייסלר</w:t>
            </w:r>
            <w:proofErr w:type="spellEnd"/>
            <w:r w:rsidRPr="0015025D">
              <w:rPr>
                <w:rFonts w:ascii="David" w:hAnsi="David" w:cs="David"/>
                <w:sz w:val="24"/>
                <w:szCs w:val="24"/>
                <w:rtl/>
              </w:rPr>
              <w:t xml:space="preserve"> חשבונאות וניהול בע"מ</w:t>
            </w:r>
          </w:p>
          <w:p w14:paraId="0ECB4B2A" w14:textId="77777777" w:rsidR="0015025D" w:rsidRPr="007C3748" w:rsidRDefault="0015025D" w:rsidP="0015025D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F5078" w14:textId="1CDACE1E" w:rsidR="0015025D" w:rsidRPr="008C504D" w:rsidRDefault="0015025D" w:rsidP="0015025D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C504D">
              <w:rPr>
                <w:rFonts w:ascii="David" w:hAnsi="David" w:cs="David"/>
                <w:sz w:val="24"/>
                <w:szCs w:val="24"/>
                <w:rtl/>
              </w:rPr>
              <w:t>ייעוץ כלכלי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EC6A2" w14:textId="6455142E" w:rsidR="0015025D" w:rsidRPr="008C504D" w:rsidRDefault="0015025D" w:rsidP="0015025D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5025D">
              <w:rPr>
                <w:rFonts w:ascii="David" w:hAnsi="David" w:cs="David"/>
                <w:sz w:val="24"/>
                <w:szCs w:val="24"/>
                <w:rtl/>
              </w:rPr>
              <w:t>שירותי ייצוג ייעוץ וליווי ראיית חשבון בתחומים מוניציפליים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3A25" w14:textId="5AAA1318" w:rsidR="0015025D" w:rsidRPr="00453253" w:rsidRDefault="0015025D" w:rsidP="0015025D">
            <w:pPr>
              <w:spacing w:after="0" w:line="360" w:lineRule="auto"/>
              <w:rPr>
                <w:rFonts w:ascii="Arial" w:hAnsi="Arial"/>
                <w:color w:val="000000"/>
              </w:rPr>
            </w:pPr>
            <w:r w:rsidRPr="00453253">
              <w:rPr>
                <w:rFonts w:ascii="Arial" w:hAnsi="Arial"/>
                <w:color w:val="000000"/>
              </w:rPr>
              <w:sym w:font="Wingdings" w:char="F0FC"/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EA309" w14:textId="49AB6A0B" w:rsidR="0015025D" w:rsidRPr="008C504D" w:rsidRDefault="0015025D" w:rsidP="0015025D">
            <w:pPr>
              <w:spacing w:after="0" w:line="360" w:lineRule="auto"/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bookmarkEnd w:id="0"/>
    </w:tbl>
    <w:p w14:paraId="178F7290" w14:textId="77777777" w:rsidR="0015025D" w:rsidRDefault="0015025D" w:rsidP="0015025D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39768886" w14:textId="75494957" w:rsidR="00C720F3" w:rsidRDefault="00C720F3" w:rsidP="0015025D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p w14:paraId="02EF8178" w14:textId="77777777" w:rsidR="00CF4CFF" w:rsidRDefault="00CF4CFF" w:rsidP="0015025D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tbl>
      <w:tblPr>
        <w:tblStyle w:val="a8"/>
        <w:bidiVisual/>
        <w:tblW w:w="8796" w:type="dxa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1187"/>
        <w:gridCol w:w="2171"/>
        <w:gridCol w:w="939"/>
        <w:gridCol w:w="2544"/>
      </w:tblGrid>
      <w:tr w:rsidR="00C20105" w14:paraId="36DB9864" w14:textId="77777777" w:rsidTr="003E2BB3">
        <w:trPr>
          <w:trHeight w:val="263"/>
        </w:trPr>
        <w:tc>
          <w:tcPr>
            <w:tcW w:w="1955" w:type="dxa"/>
            <w:tcBorders>
              <w:top w:val="nil"/>
              <w:bottom w:val="single" w:sz="4" w:space="0" w:color="auto"/>
              <w:right w:val="nil"/>
            </w:tcBorders>
          </w:tcPr>
          <w:p w14:paraId="766DED2A" w14:textId="77777777" w:rsidR="00C20105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72306355" w14:textId="77777777" w:rsidR="00C20105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FB67B" w14:textId="77777777" w:rsidR="00C20105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3E8573E" w14:textId="77777777" w:rsidR="00C20105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</w:tcBorders>
          </w:tcPr>
          <w:p w14:paraId="03678EBD" w14:textId="77777777" w:rsidR="00C20105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C20105" w14:paraId="6E432FF0" w14:textId="77777777" w:rsidTr="003E2BB3">
        <w:trPr>
          <w:trHeight w:val="1001"/>
        </w:trPr>
        <w:tc>
          <w:tcPr>
            <w:tcW w:w="1955" w:type="dxa"/>
            <w:tcBorders>
              <w:top w:val="single" w:sz="4" w:space="0" w:color="auto"/>
              <w:bottom w:val="nil"/>
              <w:right w:val="nil"/>
            </w:tcBorders>
          </w:tcPr>
          <w:p w14:paraId="34C99B0A" w14:textId="77777777" w:rsidR="00C20105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אביבה לוי</w:t>
            </w:r>
          </w:p>
          <w:p w14:paraId="217202DB" w14:textId="7AD71C5C" w:rsidR="00C20105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יועמ"ש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2DE44CD3" w14:textId="77777777" w:rsidR="00C20105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BCD38F" w14:textId="77777777" w:rsidR="00C20105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2A63F626" w14:textId="3ED67ABC" w:rsidR="00C20105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7E6CBD2" w14:textId="77777777" w:rsidR="00C20105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nil"/>
            </w:tcBorders>
          </w:tcPr>
          <w:p w14:paraId="44DACC3C" w14:textId="77777777" w:rsidR="00C20105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מרים צין</w:t>
            </w:r>
          </w:p>
          <w:p w14:paraId="4C262416" w14:textId="1BE4ABBD" w:rsidR="00C20105" w:rsidRDefault="00F539E5" w:rsidP="0015025D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מנהלת אגף משאבים והתקשרויות</w:t>
            </w:r>
          </w:p>
        </w:tc>
      </w:tr>
    </w:tbl>
    <w:p w14:paraId="2BDAC280" w14:textId="77777777" w:rsidR="0015025D" w:rsidRDefault="0015025D" w:rsidP="0015025D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bookmarkStart w:id="1" w:name="_Hlk529084408"/>
    </w:p>
    <w:p w14:paraId="5ABD31AF" w14:textId="02646366" w:rsidR="00C720F3" w:rsidRPr="00C720F3" w:rsidRDefault="00C720F3" w:rsidP="0015025D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___________</w:t>
      </w:r>
    </w:p>
    <w:p w14:paraId="2727E044" w14:textId="77777777" w:rsidR="00C720F3" w:rsidRPr="00C720F3" w:rsidRDefault="00C720F3" w:rsidP="0015025D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51449BA0" w14:textId="08979950" w:rsidR="003D5C8E" w:rsidRPr="00C20105" w:rsidRDefault="00C720F3" w:rsidP="0015025D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1"/>
    </w:p>
    <w:sectPr w:rsidR="003D5C8E" w:rsidRPr="00C20105" w:rsidSect="0015025D">
      <w:headerReference w:type="default" r:id="rId8"/>
      <w:footerReference w:type="default" r:id="rId9"/>
      <w:pgSz w:w="11906" w:h="16838" w:code="9"/>
      <w:pgMar w:top="-2268" w:right="1797" w:bottom="851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D497E" w14:textId="77777777" w:rsidR="001D09EC" w:rsidRDefault="001D09EC" w:rsidP="00386F2F">
      <w:pPr>
        <w:spacing w:after="0" w:line="240" w:lineRule="auto"/>
      </w:pPr>
      <w:r>
        <w:separator/>
      </w:r>
    </w:p>
  </w:endnote>
  <w:endnote w:type="continuationSeparator" w:id="0">
    <w:p w14:paraId="13E81A35" w14:textId="77777777" w:rsidR="001D09EC" w:rsidRDefault="001D09EC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A44E" w14:textId="38E0E56B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</w:t>
    </w:r>
    <w:r w:rsidR="0015025D">
      <w:rPr>
        <w:rFonts w:cs="David" w:hint="cs"/>
        <w:i/>
        <w:iCs/>
        <w:sz w:val="22"/>
        <w:szCs w:val="22"/>
        <w:rtl/>
      </w:rPr>
      <w:t>: 6668852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15025D">
      <w:rPr>
        <w:rFonts w:cs="David" w:hint="cs"/>
        <w:i/>
        <w:iCs/>
        <w:sz w:val="22"/>
        <w:szCs w:val="22"/>
        <w:rtl/>
      </w:rPr>
      <w:t>08</w:t>
    </w:r>
    <w:r w:rsidR="004E22E2" w:rsidRPr="000F6DCB">
      <w:rPr>
        <w:rFonts w:cs="David"/>
        <w:i/>
        <w:iCs/>
        <w:sz w:val="22"/>
        <w:szCs w:val="22"/>
        <w:rtl/>
      </w:rPr>
      <w:t>-</w:t>
    </w:r>
    <w:r w:rsidR="0015025D">
      <w:rPr>
        <w:rFonts w:cs="David" w:hint="cs"/>
        <w:i/>
        <w:iCs/>
        <w:sz w:val="22"/>
        <w:szCs w:val="22"/>
        <w:rtl/>
      </w:rPr>
      <w:t>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4BA52EBC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FA03C" w14:textId="77777777" w:rsidR="001D09EC" w:rsidRDefault="001D09EC" w:rsidP="00386F2F">
      <w:pPr>
        <w:spacing w:after="0" w:line="240" w:lineRule="auto"/>
      </w:pPr>
      <w:r>
        <w:separator/>
      </w:r>
    </w:p>
  </w:footnote>
  <w:footnote w:type="continuationSeparator" w:id="0">
    <w:p w14:paraId="6F3365B6" w14:textId="77777777" w:rsidR="001D09EC" w:rsidRDefault="001D09EC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0384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23F2374B" wp14:editId="1E3FF8FD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4" name="תמונה 4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3FB2FE" wp14:editId="01C26CC7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44031D2" id="AutoShape 2" o:spid="_x0000_s1026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673E8A56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654DE59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86E0F0C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314431DA" w14:textId="7FD0307E" w:rsidR="00183D91" w:rsidRPr="00183D91" w:rsidRDefault="0015025D">
    <w:pPr>
      <w:pStyle w:val="a3"/>
      <w:tabs>
        <w:tab w:val="clear" w:pos="4153"/>
      </w:tabs>
      <w:jc w:val="center"/>
      <w:rPr>
        <w:rFonts w:ascii="Arial" w:hAnsi="Arial" w:cs="David" w:hint="cs"/>
        <w:b/>
        <w:bCs/>
        <w:rtl/>
      </w:rPr>
    </w:pPr>
    <w:r>
      <w:rPr>
        <w:rFonts w:ascii="Arial" w:hAnsi="Arial" w:cs="David" w:hint="cs"/>
        <w:b/>
        <w:bCs/>
        <w:rtl/>
      </w:rPr>
      <w:t>אגף משאבים והתקשרויות</w:t>
    </w:r>
  </w:p>
  <w:p w14:paraId="203940A7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6C06"/>
    <w:multiLevelType w:val="hybridMultilevel"/>
    <w:tmpl w:val="D1CCF7BC"/>
    <w:lvl w:ilvl="0" w:tplc="67B86ADC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93DC9"/>
    <w:multiLevelType w:val="hybridMultilevel"/>
    <w:tmpl w:val="3C1A186A"/>
    <w:lvl w:ilvl="0" w:tplc="EAE28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709E3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B0CB9"/>
    <w:multiLevelType w:val="hybridMultilevel"/>
    <w:tmpl w:val="5AD04CF6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5" w15:restartNumberingAfterBreak="0">
    <w:nsid w:val="294A30ED"/>
    <w:multiLevelType w:val="hybridMultilevel"/>
    <w:tmpl w:val="78FA9400"/>
    <w:lvl w:ilvl="0" w:tplc="002CECA0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41B48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F7AE5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0138A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56452"/>
    <w:multiLevelType w:val="hybridMultilevel"/>
    <w:tmpl w:val="9A98538E"/>
    <w:lvl w:ilvl="0" w:tplc="DE201EB2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0" w15:restartNumberingAfterBreak="0">
    <w:nsid w:val="61634CD2"/>
    <w:multiLevelType w:val="hybridMultilevel"/>
    <w:tmpl w:val="68AA9DFE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C7098"/>
    <w:multiLevelType w:val="hybridMultilevel"/>
    <w:tmpl w:val="A7A6F5D6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E357B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301009">
    <w:abstractNumId w:val="0"/>
  </w:num>
  <w:num w:numId="2" w16cid:durableId="146557261">
    <w:abstractNumId w:val="2"/>
  </w:num>
  <w:num w:numId="3" w16cid:durableId="1693798961">
    <w:abstractNumId w:val="11"/>
  </w:num>
  <w:num w:numId="4" w16cid:durableId="437069122">
    <w:abstractNumId w:val="12"/>
  </w:num>
  <w:num w:numId="5" w16cid:durableId="608316941">
    <w:abstractNumId w:val="8"/>
  </w:num>
  <w:num w:numId="6" w16cid:durableId="5837637">
    <w:abstractNumId w:val="7"/>
  </w:num>
  <w:num w:numId="7" w16cid:durableId="1465387879">
    <w:abstractNumId w:val="4"/>
  </w:num>
  <w:num w:numId="8" w16cid:durableId="815225865">
    <w:abstractNumId w:val="9"/>
  </w:num>
  <w:num w:numId="9" w16cid:durableId="551430674">
    <w:abstractNumId w:val="5"/>
  </w:num>
  <w:num w:numId="10" w16cid:durableId="1472551270">
    <w:abstractNumId w:val="3"/>
  </w:num>
  <w:num w:numId="11" w16cid:durableId="2110930592">
    <w:abstractNumId w:val="6"/>
  </w:num>
  <w:num w:numId="12" w16cid:durableId="122500737">
    <w:abstractNumId w:val="10"/>
  </w:num>
  <w:num w:numId="13" w16cid:durableId="954747538">
    <w:abstractNumId w:val="1"/>
  </w:num>
  <w:num w:numId="14" w16cid:durableId="8684185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79"/>
    <w:rsid w:val="0004202F"/>
    <w:rsid w:val="00043380"/>
    <w:rsid w:val="00055D5B"/>
    <w:rsid w:val="00056DE1"/>
    <w:rsid w:val="00063BBE"/>
    <w:rsid w:val="000830DD"/>
    <w:rsid w:val="000B092C"/>
    <w:rsid w:val="000C758B"/>
    <w:rsid w:val="000F6DCB"/>
    <w:rsid w:val="001129CE"/>
    <w:rsid w:val="0015025D"/>
    <w:rsid w:val="00154A0F"/>
    <w:rsid w:val="00157EFC"/>
    <w:rsid w:val="00163055"/>
    <w:rsid w:val="00183D91"/>
    <w:rsid w:val="00196BAA"/>
    <w:rsid w:val="001B4858"/>
    <w:rsid w:val="001D09EC"/>
    <w:rsid w:val="001D191F"/>
    <w:rsid w:val="001D66B0"/>
    <w:rsid w:val="001F1B97"/>
    <w:rsid w:val="00207D28"/>
    <w:rsid w:val="00266CDF"/>
    <w:rsid w:val="00277808"/>
    <w:rsid w:val="002828A8"/>
    <w:rsid w:val="002C2889"/>
    <w:rsid w:val="002D235B"/>
    <w:rsid w:val="002D6A3B"/>
    <w:rsid w:val="002F6222"/>
    <w:rsid w:val="002F6A70"/>
    <w:rsid w:val="0034748F"/>
    <w:rsid w:val="00350670"/>
    <w:rsid w:val="00370D99"/>
    <w:rsid w:val="00386F2F"/>
    <w:rsid w:val="00396917"/>
    <w:rsid w:val="003C46CF"/>
    <w:rsid w:val="003D5C8E"/>
    <w:rsid w:val="003E2BB3"/>
    <w:rsid w:val="003E7DD6"/>
    <w:rsid w:val="003F2B5C"/>
    <w:rsid w:val="00442D0D"/>
    <w:rsid w:val="00446995"/>
    <w:rsid w:val="00487B71"/>
    <w:rsid w:val="004B4C97"/>
    <w:rsid w:val="004E22E2"/>
    <w:rsid w:val="004F051C"/>
    <w:rsid w:val="005110F8"/>
    <w:rsid w:val="00511635"/>
    <w:rsid w:val="005223B1"/>
    <w:rsid w:val="0053431C"/>
    <w:rsid w:val="005529E4"/>
    <w:rsid w:val="00552F6A"/>
    <w:rsid w:val="005561F9"/>
    <w:rsid w:val="005643FC"/>
    <w:rsid w:val="00566721"/>
    <w:rsid w:val="005923CE"/>
    <w:rsid w:val="00594741"/>
    <w:rsid w:val="0059721C"/>
    <w:rsid w:val="005D4FAF"/>
    <w:rsid w:val="005D7E32"/>
    <w:rsid w:val="005E7CAB"/>
    <w:rsid w:val="005F2463"/>
    <w:rsid w:val="005F7898"/>
    <w:rsid w:val="006166F0"/>
    <w:rsid w:val="00621800"/>
    <w:rsid w:val="006260F6"/>
    <w:rsid w:val="00636346"/>
    <w:rsid w:val="00636B55"/>
    <w:rsid w:val="00640275"/>
    <w:rsid w:val="0064749E"/>
    <w:rsid w:val="0068177D"/>
    <w:rsid w:val="00692229"/>
    <w:rsid w:val="00696A9B"/>
    <w:rsid w:val="006B11CC"/>
    <w:rsid w:val="006B688F"/>
    <w:rsid w:val="006B7CE1"/>
    <w:rsid w:val="006D0D63"/>
    <w:rsid w:val="006D2408"/>
    <w:rsid w:val="007114B7"/>
    <w:rsid w:val="0072325C"/>
    <w:rsid w:val="00783A98"/>
    <w:rsid w:val="00783C79"/>
    <w:rsid w:val="0079649A"/>
    <w:rsid w:val="007C3748"/>
    <w:rsid w:val="007D5A92"/>
    <w:rsid w:val="007E0D8A"/>
    <w:rsid w:val="007E7C09"/>
    <w:rsid w:val="007F41C3"/>
    <w:rsid w:val="008367A3"/>
    <w:rsid w:val="0086335F"/>
    <w:rsid w:val="00870C1F"/>
    <w:rsid w:val="008765BA"/>
    <w:rsid w:val="008C504D"/>
    <w:rsid w:val="008D6E2E"/>
    <w:rsid w:val="008E0A02"/>
    <w:rsid w:val="008E18AD"/>
    <w:rsid w:val="008E73AF"/>
    <w:rsid w:val="00910011"/>
    <w:rsid w:val="009C28BC"/>
    <w:rsid w:val="009E613D"/>
    <w:rsid w:val="00A0007E"/>
    <w:rsid w:val="00A000E2"/>
    <w:rsid w:val="00A006D1"/>
    <w:rsid w:val="00A04355"/>
    <w:rsid w:val="00A41C08"/>
    <w:rsid w:val="00A46CAF"/>
    <w:rsid w:val="00A55E7E"/>
    <w:rsid w:val="00A566B4"/>
    <w:rsid w:val="00A847DE"/>
    <w:rsid w:val="00AD3A21"/>
    <w:rsid w:val="00B00A03"/>
    <w:rsid w:val="00B47CE2"/>
    <w:rsid w:val="00B51497"/>
    <w:rsid w:val="00B95FDF"/>
    <w:rsid w:val="00BA0B5C"/>
    <w:rsid w:val="00BA0B7E"/>
    <w:rsid w:val="00BC3AC5"/>
    <w:rsid w:val="00BD490F"/>
    <w:rsid w:val="00BE047B"/>
    <w:rsid w:val="00C007B1"/>
    <w:rsid w:val="00C03BF1"/>
    <w:rsid w:val="00C20105"/>
    <w:rsid w:val="00C40F7B"/>
    <w:rsid w:val="00C56AE9"/>
    <w:rsid w:val="00C6591D"/>
    <w:rsid w:val="00C71EAE"/>
    <w:rsid w:val="00C720F3"/>
    <w:rsid w:val="00CA44C8"/>
    <w:rsid w:val="00CB57C0"/>
    <w:rsid w:val="00CB679D"/>
    <w:rsid w:val="00CC18CE"/>
    <w:rsid w:val="00CC597C"/>
    <w:rsid w:val="00CF4CFF"/>
    <w:rsid w:val="00CF5C0B"/>
    <w:rsid w:val="00D11F43"/>
    <w:rsid w:val="00D14FAF"/>
    <w:rsid w:val="00D20F39"/>
    <w:rsid w:val="00D340CF"/>
    <w:rsid w:val="00D45DE4"/>
    <w:rsid w:val="00D50C83"/>
    <w:rsid w:val="00D702F4"/>
    <w:rsid w:val="00D72AE6"/>
    <w:rsid w:val="00DB7260"/>
    <w:rsid w:val="00DC547B"/>
    <w:rsid w:val="00DE54E9"/>
    <w:rsid w:val="00DF271A"/>
    <w:rsid w:val="00DF664A"/>
    <w:rsid w:val="00E020CF"/>
    <w:rsid w:val="00E02193"/>
    <w:rsid w:val="00E15962"/>
    <w:rsid w:val="00E32E60"/>
    <w:rsid w:val="00E41C02"/>
    <w:rsid w:val="00E568BD"/>
    <w:rsid w:val="00E646B4"/>
    <w:rsid w:val="00EA2FA9"/>
    <w:rsid w:val="00EC206A"/>
    <w:rsid w:val="00EC504A"/>
    <w:rsid w:val="00ED75FF"/>
    <w:rsid w:val="00EE2FC1"/>
    <w:rsid w:val="00EE6B8A"/>
    <w:rsid w:val="00EF1597"/>
    <w:rsid w:val="00F11B19"/>
    <w:rsid w:val="00F32053"/>
    <w:rsid w:val="00F539E5"/>
    <w:rsid w:val="00F8148F"/>
    <w:rsid w:val="00F81D32"/>
    <w:rsid w:val="00F85BA1"/>
    <w:rsid w:val="00F93A3D"/>
    <w:rsid w:val="00FE326D"/>
    <w:rsid w:val="00FE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0180C"/>
  <w15:docId w15:val="{C6EE262E-EF39-40E7-A15C-6975623D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F2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59"/>
    <w:rsid w:val="00C2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2010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105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C20105"/>
  </w:style>
  <w:style w:type="paragraph" w:styleId="ac">
    <w:name w:val="annotation subject"/>
    <w:basedOn w:val="aa"/>
    <w:next w:val="aa"/>
    <w:link w:val="ad"/>
    <w:uiPriority w:val="99"/>
    <w:semiHidden/>
    <w:unhideWhenUsed/>
    <w:rsid w:val="00C20105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C20105"/>
    <w:rPr>
      <w:b/>
      <w:bCs/>
    </w:rPr>
  </w:style>
  <w:style w:type="paragraph" w:styleId="ae">
    <w:name w:val="Revision"/>
    <w:hidden/>
    <w:uiPriority w:val="99"/>
    <w:semiHidden/>
    <w:rsid w:val="00E02193"/>
    <w:rPr>
      <w:sz w:val="22"/>
      <w:szCs w:val="22"/>
    </w:rPr>
  </w:style>
  <w:style w:type="character" w:styleId="Hyperlink">
    <w:name w:val="Hyperlink"/>
    <w:basedOn w:val="a0"/>
    <w:uiPriority w:val="99"/>
    <w:semiHidden/>
    <w:unhideWhenUsed/>
    <w:rsid w:val="008C5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&#1514;&#1489;&#1504;&#1497;&#1493;&#1514;\&#1514;&#1489;&#1504;&#1497;&#1514;%20&#1502;&#1495;&#1500;&#1511;&#1514;%20&#1492;&#1514;&#1511;&#1513;&#1512;&#1493;&#1497;&#1493;&#1514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מחלקת התקשרויות.dotx</Template>
  <TotalTime>8</TotalTime>
  <Pages>2</Pages>
  <Words>272</Words>
  <Characters>1384</Characters>
  <Application>Microsoft Office Word</Application>
  <DocSecurity>0</DocSecurity>
  <Lines>115</Lines>
  <Paragraphs>82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התקשרויות 13/2022</vt:lpstr>
    </vt:vector>
  </TitlesOfParts>
  <Company>מ.מ. מודיעין עילית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התקשרויות 13/2022</dc:title>
  <dc:subject>ועדת התקשרויות</dc:subject>
  <dc:creator>Aviva Levi | CBA LAW FIRM aviva@cbalaw.co.il</dc:creator>
  <cp:keywords>אהובי הרשלר</cp:keywords>
  <dc:description/>
  <cp:lastModifiedBy>אהובי הרשלר</cp:lastModifiedBy>
  <cp:revision>10</cp:revision>
  <cp:lastPrinted>2022-08-29T12:21:00Z</cp:lastPrinted>
  <dcterms:created xsi:type="dcterms:W3CDTF">2022-08-29T12:10:00Z</dcterms:created>
  <dcterms:modified xsi:type="dcterms:W3CDTF">2022-08-29T12:21:00Z</dcterms:modified>
</cp:coreProperties>
</file>