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4E01D" w14:textId="637F5A2F" w:rsidR="00C720F3" w:rsidRPr="00C720F3" w:rsidRDefault="00C720F3" w:rsidP="0015025D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>פרוטוקול</w:t>
      </w:r>
    </w:p>
    <w:p w14:paraId="40866AAA" w14:textId="12D62260" w:rsidR="00C720F3" w:rsidRPr="00C720F3" w:rsidRDefault="00C720F3" w:rsidP="0015025D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מס' </w:t>
      </w:r>
      <w:r w:rsidR="00F16A74">
        <w:rPr>
          <w:rFonts w:ascii="David" w:hAnsi="David" w:cs="David" w:hint="cs"/>
          <w:b/>
          <w:bCs/>
          <w:sz w:val="24"/>
          <w:szCs w:val="24"/>
          <w:rtl/>
        </w:rPr>
        <w:t>1</w:t>
      </w:r>
      <w:r w:rsidR="001D3848">
        <w:rPr>
          <w:rFonts w:ascii="David" w:hAnsi="David" w:cs="David" w:hint="cs"/>
          <w:b/>
          <w:bCs/>
          <w:sz w:val="24"/>
          <w:szCs w:val="24"/>
          <w:rtl/>
        </w:rPr>
        <w:t>7</w:t>
      </w:r>
      <w:r w:rsidR="00D340CF">
        <w:rPr>
          <w:rFonts w:ascii="David" w:hAnsi="David" w:cs="David" w:hint="cs"/>
          <w:b/>
          <w:bCs/>
          <w:sz w:val="24"/>
          <w:szCs w:val="24"/>
          <w:rtl/>
        </w:rPr>
        <w:t>/2022</w:t>
      </w:r>
    </w:p>
    <w:p w14:paraId="7FB6C316" w14:textId="418B387D" w:rsidR="00C720F3" w:rsidRPr="00C720F3" w:rsidRDefault="00C720F3" w:rsidP="0015025D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1D3848">
        <w:rPr>
          <w:rFonts w:ascii="David" w:hAnsi="David" w:cs="David" w:hint="cs"/>
          <w:b/>
          <w:bCs/>
          <w:sz w:val="24"/>
          <w:szCs w:val="24"/>
          <w:rtl/>
        </w:rPr>
        <w:t>13</w:t>
      </w:r>
      <w:r w:rsidR="00F16A74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="001D3848">
        <w:rPr>
          <w:rFonts w:ascii="David" w:hAnsi="David" w:cs="David" w:hint="cs"/>
          <w:b/>
          <w:bCs/>
          <w:sz w:val="24"/>
          <w:szCs w:val="24"/>
          <w:rtl/>
        </w:rPr>
        <w:t>11</w:t>
      </w:r>
      <w:r w:rsidR="00F16A74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="00D340CF">
        <w:rPr>
          <w:rFonts w:ascii="David" w:hAnsi="David" w:cs="David" w:hint="cs"/>
          <w:b/>
          <w:bCs/>
          <w:sz w:val="24"/>
          <w:szCs w:val="24"/>
          <w:rtl/>
        </w:rPr>
        <w:t>2022</w:t>
      </w: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proofErr w:type="spellStart"/>
      <w:r w:rsidR="00F16A74">
        <w:rPr>
          <w:rFonts w:ascii="David" w:hAnsi="David" w:cs="David" w:hint="cs"/>
          <w:b/>
          <w:bCs/>
          <w:sz w:val="24"/>
          <w:szCs w:val="24"/>
          <w:rtl/>
        </w:rPr>
        <w:t>יט</w:t>
      </w:r>
      <w:proofErr w:type="spellEnd"/>
      <w:r w:rsidR="008C504D">
        <w:rPr>
          <w:rFonts w:ascii="David" w:hAnsi="David" w:cs="David" w:hint="cs"/>
          <w:b/>
          <w:bCs/>
          <w:sz w:val="24"/>
          <w:szCs w:val="24"/>
          <w:rtl/>
        </w:rPr>
        <w:t>' ב</w:t>
      </w:r>
      <w:r w:rsidR="001D3848">
        <w:rPr>
          <w:rFonts w:ascii="David" w:hAnsi="David" w:cs="David" w:hint="cs"/>
          <w:b/>
          <w:bCs/>
          <w:sz w:val="24"/>
          <w:szCs w:val="24"/>
          <w:rtl/>
        </w:rPr>
        <w:t xml:space="preserve">חשון </w:t>
      </w:r>
      <w:r w:rsidRPr="00C720F3">
        <w:rPr>
          <w:rFonts w:ascii="David" w:hAnsi="David" w:cs="David" w:hint="cs"/>
          <w:b/>
          <w:bCs/>
          <w:sz w:val="24"/>
          <w:szCs w:val="24"/>
          <w:rtl/>
        </w:rPr>
        <w:t>תשפ"</w:t>
      </w:r>
      <w:r w:rsidR="001D3848">
        <w:rPr>
          <w:rFonts w:ascii="David" w:hAnsi="David" w:cs="David" w:hint="cs"/>
          <w:b/>
          <w:bCs/>
          <w:sz w:val="24"/>
          <w:szCs w:val="24"/>
          <w:rtl/>
        </w:rPr>
        <w:t>ג</w:t>
      </w:r>
    </w:p>
    <w:p w14:paraId="361B6D60" w14:textId="4C110861" w:rsidR="00C720F3" w:rsidRPr="00C720F3" w:rsidRDefault="00C720F3" w:rsidP="001D3848">
      <w:pPr>
        <w:tabs>
          <w:tab w:val="left" w:pos="657"/>
        </w:tabs>
        <w:spacing w:after="0"/>
        <w:rPr>
          <w:rFonts w:ascii="David" w:hAnsi="David" w:cs="David"/>
          <w:sz w:val="24"/>
          <w:szCs w:val="24"/>
          <w:u w:val="single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u w:val="single"/>
          <w:rtl/>
        </w:rPr>
        <w:t>נוכחים:</w:t>
      </w:r>
      <w:r w:rsidRPr="00C720F3">
        <w:rPr>
          <w:rFonts w:ascii="David" w:hAnsi="David" w:cs="David"/>
          <w:sz w:val="24"/>
          <w:szCs w:val="24"/>
          <w:u w:val="single"/>
          <w:rtl/>
        </w:rPr>
        <w:tab/>
      </w:r>
    </w:p>
    <w:p w14:paraId="553FDD5B" w14:textId="77777777" w:rsidR="00C720F3" w:rsidRPr="00C720F3" w:rsidRDefault="00C720F3" w:rsidP="001D3848">
      <w:pPr>
        <w:spacing w:after="0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>מר אבי עדן</w:t>
      </w:r>
      <w:r w:rsidRPr="00C720F3">
        <w:rPr>
          <w:rFonts w:ascii="David" w:hAnsi="David" w:cs="David"/>
          <w:sz w:val="24"/>
          <w:szCs w:val="24"/>
          <w:rtl/>
        </w:rPr>
        <w:t xml:space="preserve"> –</w:t>
      </w:r>
      <w:r w:rsidRPr="00C720F3">
        <w:rPr>
          <w:rFonts w:ascii="David" w:hAnsi="David" w:cs="David" w:hint="cs"/>
          <w:sz w:val="24"/>
          <w:szCs w:val="24"/>
          <w:rtl/>
        </w:rPr>
        <w:t xml:space="preserve"> גזבר העירייה</w:t>
      </w:r>
    </w:p>
    <w:p w14:paraId="0E1BD1F7" w14:textId="3C0567BA" w:rsidR="00C720F3" w:rsidRPr="00C720F3" w:rsidRDefault="00C720F3" w:rsidP="001D3848">
      <w:pPr>
        <w:spacing w:after="0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 xml:space="preserve">מרים צין </w:t>
      </w:r>
      <w:r w:rsidR="00F539E5">
        <w:rPr>
          <w:rFonts w:ascii="David" w:hAnsi="David" w:cs="David"/>
          <w:sz w:val="24"/>
          <w:szCs w:val="24"/>
          <w:rtl/>
        </w:rPr>
        <w:t>–</w:t>
      </w:r>
      <w:r w:rsidRPr="00C720F3">
        <w:rPr>
          <w:rFonts w:ascii="David" w:hAnsi="David" w:cs="David"/>
          <w:sz w:val="24"/>
          <w:szCs w:val="24"/>
          <w:rtl/>
        </w:rPr>
        <w:t xml:space="preserve"> </w:t>
      </w:r>
      <w:r w:rsidR="00F539E5">
        <w:rPr>
          <w:rFonts w:ascii="David" w:hAnsi="David" w:cs="David" w:hint="cs"/>
          <w:sz w:val="24"/>
          <w:szCs w:val="24"/>
          <w:rtl/>
        </w:rPr>
        <w:t>מנהלת אגף משאבים והתקשרויות</w:t>
      </w:r>
    </w:p>
    <w:p w14:paraId="5C52A567" w14:textId="4542B59D" w:rsidR="00C720F3" w:rsidRPr="00C720F3" w:rsidRDefault="00C720F3" w:rsidP="001D3848">
      <w:pPr>
        <w:spacing w:after="0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 xml:space="preserve">עו"ד </w:t>
      </w:r>
      <w:r w:rsidRPr="00C720F3">
        <w:rPr>
          <w:rFonts w:ascii="David" w:hAnsi="David" w:cs="David" w:hint="cs"/>
          <w:sz w:val="24"/>
          <w:szCs w:val="24"/>
          <w:rtl/>
        </w:rPr>
        <w:t>אביבה לוי</w:t>
      </w:r>
      <w:r w:rsidRPr="00C720F3">
        <w:rPr>
          <w:rFonts w:ascii="David" w:hAnsi="David" w:cs="David"/>
          <w:sz w:val="24"/>
          <w:szCs w:val="24"/>
          <w:rtl/>
        </w:rPr>
        <w:t xml:space="preserve"> – יועמ"ש</w:t>
      </w:r>
    </w:p>
    <w:p w14:paraId="5843136E" w14:textId="77777777" w:rsidR="00DD4B15" w:rsidRDefault="00DD4B15" w:rsidP="00DD4B15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0A7E2F67" w14:textId="51161C28" w:rsidR="00DD4B15" w:rsidRPr="006830E6" w:rsidRDefault="00DD4B15" w:rsidP="001D3848">
      <w:pPr>
        <w:spacing w:after="0"/>
        <w:rPr>
          <w:rFonts w:ascii="David" w:eastAsia="Calibri" w:hAnsi="David" w:cs="David"/>
          <w:sz w:val="24"/>
          <w:szCs w:val="24"/>
          <w:rtl/>
        </w:rPr>
      </w:pPr>
      <w:r w:rsidRPr="006830E6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>על סדר היום</w:t>
      </w:r>
      <w:r w:rsidRPr="006830E6">
        <w:rPr>
          <w:rFonts w:ascii="David" w:eastAsia="Calibri" w:hAnsi="David" w:cs="David" w:hint="cs"/>
          <w:b/>
          <w:bCs/>
          <w:sz w:val="24"/>
          <w:szCs w:val="24"/>
          <w:rtl/>
        </w:rPr>
        <w:t>:</w:t>
      </w:r>
    </w:p>
    <w:p w14:paraId="25ED2C74" w14:textId="77777777" w:rsidR="00DD4B15" w:rsidRDefault="00DD4B15" w:rsidP="001D3848">
      <w:pPr>
        <w:numPr>
          <w:ilvl w:val="0"/>
          <w:numId w:val="3"/>
        </w:numPr>
        <w:spacing w:after="0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יועצים ומתכננים אשר הגישו את מועמדותם להיכלל במאגר היועצים של עיריית מודיעין עילית</w:t>
      </w:r>
      <w:r w:rsidRPr="007D5A9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16CF3429" w14:textId="77777777" w:rsidR="00DD4B15" w:rsidRPr="007D5A92" w:rsidRDefault="00DD4B15" w:rsidP="001D3848">
      <w:pPr>
        <w:numPr>
          <w:ilvl w:val="0"/>
          <w:numId w:val="3"/>
        </w:numPr>
        <w:spacing w:after="0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 xml:space="preserve">אישור מדריכים/ מאבחנים/ יועצים ונותני שירותים בתחום הפסיכולוגי למחלקת השרות הפסיכולוגי החינוכי/ בתחום אבחון, הדרכה וטיפול למחלקת רווחה. </w:t>
      </w:r>
    </w:p>
    <w:p w14:paraId="15F36131" w14:textId="77777777" w:rsidR="00DD4B15" w:rsidRPr="00DD4B15" w:rsidRDefault="00DD4B15" w:rsidP="001D3848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</w:p>
    <w:p w14:paraId="4DDE618B" w14:textId="69449288" w:rsidR="00B95FDF" w:rsidRPr="006830E6" w:rsidRDefault="00DD4B15" w:rsidP="001D3848">
      <w:pPr>
        <w:spacing w:after="0"/>
        <w:rPr>
          <w:rFonts w:ascii="David" w:eastAsia="Calibri" w:hAnsi="David" w:cs="David"/>
          <w:sz w:val="24"/>
          <w:szCs w:val="24"/>
          <w:rtl/>
        </w:rPr>
      </w:pPr>
      <w:bookmarkStart w:id="0" w:name="_Hlk95647112"/>
      <w:r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מהלך הדיון</w:t>
      </w:r>
      <w:r w:rsidR="00B95FDF" w:rsidRPr="006830E6">
        <w:rPr>
          <w:rFonts w:ascii="David" w:eastAsia="Calibri" w:hAnsi="David" w:cs="David" w:hint="cs"/>
          <w:b/>
          <w:bCs/>
          <w:sz w:val="24"/>
          <w:szCs w:val="24"/>
          <w:rtl/>
        </w:rPr>
        <w:t>:</w:t>
      </w:r>
    </w:p>
    <w:p w14:paraId="6812A0F1" w14:textId="0924C4C3" w:rsidR="00350670" w:rsidRPr="00DD4B15" w:rsidRDefault="00B95FDF" w:rsidP="001D3848">
      <w:pPr>
        <w:pStyle w:val="a7"/>
        <w:numPr>
          <w:ilvl w:val="0"/>
          <w:numId w:val="16"/>
        </w:numPr>
        <w:spacing w:after="0" w:line="276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DD4B15">
        <w:rPr>
          <w:rFonts w:ascii="David" w:hAnsi="David" w:cs="David"/>
          <w:b/>
          <w:bCs/>
          <w:sz w:val="24"/>
          <w:szCs w:val="24"/>
          <w:rtl/>
        </w:rPr>
        <w:t>אישור יועצים ומתכננים אשר הגישו את מועמדותם להיכלל במאגר היועצים של עיריית מודיעין עילית</w:t>
      </w:r>
      <w:r w:rsidRPr="00DD4B15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tbl>
      <w:tblPr>
        <w:bidiVisual/>
        <w:tblW w:w="9347" w:type="dxa"/>
        <w:tblInd w:w="-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559"/>
        <w:gridCol w:w="2559"/>
        <w:gridCol w:w="850"/>
        <w:gridCol w:w="2546"/>
      </w:tblGrid>
      <w:tr w:rsidR="00F539E5" w:rsidRPr="006830E6" w14:paraId="2DE17287" w14:textId="77777777" w:rsidTr="00E577D8">
        <w:trPr>
          <w:trHeight w:val="126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32CB" w14:textId="328FBA1F" w:rsidR="00F539E5" w:rsidRPr="006830E6" w:rsidRDefault="00F539E5" w:rsidP="0015025D">
            <w:pPr>
              <w:spacing w:after="0" w:line="360" w:lineRule="auto"/>
              <w:rPr>
                <w:rFonts w:ascii="David" w:hAnsi="David" w:cs="David"/>
                <w:rtl/>
              </w:rPr>
            </w:pPr>
            <w:r w:rsidRPr="006830E6">
              <w:rPr>
                <w:rFonts w:eastAsia="Calibri" w:cs="David"/>
                <w:b/>
                <w:bCs/>
                <w:sz w:val="24"/>
                <w:szCs w:val="24"/>
                <w:rtl/>
              </w:rPr>
              <w:t>שם החברה / המציע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4985" w14:textId="0FBABB40" w:rsidR="00F539E5" w:rsidRPr="006830E6" w:rsidRDefault="005E7CAB" w:rsidP="0015025D">
            <w:pPr>
              <w:spacing w:after="0" w:line="360" w:lineRule="auto"/>
              <w:rPr>
                <w:rFonts w:ascii="David" w:hAnsi="David" w:cs="David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תחום המאגר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60DD" w14:textId="44E45DFE" w:rsidR="00F539E5" w:rsidRPr="006830E6" w:rsidRDefault="00487B71" w:rsidP="0015025D">
            <w:pPr>
              <w:spacing w:after="0" w:line="360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קטגוריה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35F9" w14:textId="568A0248" w:rsidR="00F539E5" w:rsidRPr="006830E6" w:rsidRDefault="00F539E5" w:rsidP="0015025D">
            <w:pPr>
              <w:spacing w:after="0" w:line="360" w:lineRule="auto"/>
              <w:rPr>
                <w:rFonts w:eastAsia="Calibri" w:cs="David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אישור/דחייה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C731" w14:textId="6893687C" w:rsidR="00F539E5" w:rsidRPr="006830E6" w:rsidRDefault="00F539E5" w:rsidP="0015025D">
            <w:pPr>
              <w:spacing w:after="0" w:line="360" w:lineRule="auto"/>
              <w:rPr>
                <w:rFonts w:ascii="David" w:hAnsi="David" w:cs="David"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סיבת אישור/דחייה</w:t>
            </w:r>
          </w:p>
        </w:tc>
      </w:tr>
      <w:tr w:rsidR="001D3848" w:rsidRPr="00B51497" w14:paraId="1C2F8077" w14:textId="77777777" w:rsidTr="00E577D8">
        <w:trPr>
          <w:trHeight w:val="126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362B6" w14:textId="3413F20E" w:rsidR="001D3848" w:rsidRPr="005E7CAB" w:rsidRDefault="001D3848" w:rsidP="001D384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בתיה רוט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EA666" w14:textId="4E9BD2C9" w:rsidR="001D3848" w:rsidRPr="00DD4B15" w:rsidRDefault="001D3848" w:rsidP="001D384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500D0">
              <w:rPr>
                <w:rFonts w:ascii="David" w:hAnsi="David" w:cs="David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27F6F" w14:textId="043A1DBC" w:rsidR="001D3848" w:rsidRPr="00DD4B15" w:rsidRDefault="001D3848" w:rsidP="001D384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500D0">
              <w:rPr>
                <w:rFonts w:ascii="David" w:hAnsi="David" w:cs="David"/>
                <w:sz w:val="24"/>
                <w:szCs w:val="24"/>
                <w:rtl/>
              </w:rPr>
              <w:t>תכנון אדריכלי מוסדות חינוך וציבור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73C4" w14:textId="4A53363A" w:rsidR="001D3848" w:rsidRPr="008C504D" w:rsidRDefault="001D3848" w:rsidP="001D384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C504D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F79C7" w14:textId="06E573D1" w:rsidR="001D3848" w:rsidRPr="008C504D" w:rsidRDefault="001D3848" w:rsidP="001D3848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1D3848" w:rsidRPr="00B51497" w14:paraId="58DC1141" w14:textId="77777777" w:rsidTr="00E577D8">
        <w:trPr>
          <w:trHeight w:val="126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82139" w14:textId="0728CB15" w:rsidR="001D3848" w:rsidRPr="005E7CAB" w:rsidRDefault="001D3848" w:rsidP="001D384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בתיה רוט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F60BA" w14:textId="798DB0E5" w:rsidR="001D3848" w:rsidRPr="00DD4B15" w:rsidRDefault="001D3848" w:rsidP="001D384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500D0">
              <w:rPr>
                <w:rFonts w:ascii="David" w:hAnsi="David" w:cs="David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E6AF3" w14:textId="5B22E137" w:rsidR="001D3848" w:rsidRPr="00DD4B15" w:rsidRDefault="001D3848" w:rsidP="001D384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500D0">
              <w:rPr>
                <w:rFonts w:ascii="David" w:hAnsi="David" w:cs="David"/>
                <w:sz w:val="24"/>
                <w:szCs w:val="24"/>
                <w:rtl/>
              </w:rPr>
              <w:t>מעצב פנים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CE28" w14:textId="3B8F4679" w:rsidR="001D3848" w:rsidRPr="00DD4B15" w:rsidRDefault="001D3848" w:rsidP="001D3848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DD4B15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9F2FF" w14:textId="5E471D19" w:rsidR="001D3848" w:rsidRPr="00455A1A" w:rsidRDefault="001D3848" w:rsidP="001D3848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bookmarkEnd w:id="0"/>
    </w:tbl>
    <w:p w14:paraId="24138128" w14:textId="77777777" w:rsidR="00455A1A" w:rsidRDefault="00455A1A" w:rsidP="001D3848">
      <w:pPr>
        <w:spacing w:after="0" w:line="240" w:lineRule="auto"/>
        <w:ind w:left="90" w:hanging="90"/>
        <w:jc w:val="center"/>
        <w:rPr>
          <w:rFonts w:ascii="David" w:hAnsi="David" w:cs="David"/>
          <w:sz w:val="24"/>
          <w:szCs w:val="24"/>
          <w:rtl/>
        </w:rPr>
      </w:pPr>
    </w:p>
    <w:p w14:paraId="13D91A52" w14:textId="1A548DD8" w:rsidR="001D3848" w:rsidRPr="001D3848" w:rsidRDefault="00DD4B15" w:rsidP="001D3848">
      <w:pPr>
        <w:pStyle w:val="a7"/>
        <w:numPr>
          <w:ilvl w:val="0"/>
          <w:numId w:val="16"/>
        </w:numPr>
        <w:spacing w:line="276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1D3848">
        <w:rPr>
          <w:rFonts w:ascii="David" w:hAnsi="David" w:cs="David"/>
          <w:b/>
          <w:bCs/>
          <w:sz w:val="24"/>
          <w:szCs w:val="24"/>
          <w:rtl/>
        </w:rPr>
        <w:t xml:space="preserve">אישור מדריכים/ מאבחנים/ יועצים ונותני שירותים בתחום הפסיכולוגי למחלקת השרות הפסיכולוגי החינוכי/ בתחום אבחון, הדרכה וטיפול למחלקת רווחה. </w:t>
      </w:r>
    </w:p>
    <w:tbl>
      <w:tblPr>
        <w:bidiVisual/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985"/>
        <w:gridCol w:w="2977"/>
        <w:gridCol w:w="850"/>
        <w:gridCol w:w="1976"/>
      </w:tblGrid>
      <w:tr w:rsidR="00DD4B15" w:rsidRPr="006830E6" w14:paraId="4E6C0BE1" w14:textId="77777777" w:rsidTr="001D3848">
        <w:trPr>
          <w:trHeight w:val="126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CD5B" w14:textId="77777777" w:rsidR="00DD4B15" w:rsidRPr="006830E6" w:rsidRDefault="00DD4B15" w:rsidP="00455A1A">
            <w:pPr>
              <w:spacing w:after="0" w:line="240" w:lineRule="auto"/>
              <w:rPr>
                <w:rFonts w:ascii="David" w:hAnsi="David" w:cs="David"/>
                <w:rtl/>
              </w:rPr>
            </w:pPr>
            <w:r w:rsidRPr="006830E6">
              <w:rPr>
                <w:rFonts w:eastAsia="Calibri" w:cs="David"/>
                <w:b/>
                <w:bCs/>
                <w:sz w:val="24"/>
                <w:szCs w:val="24"/>
                <w:rtl/>
              </w:rPr>
              <w:t>שם החברה / המציע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01F6" w14:textId="77777777" w:rsidR="00DD4B15" w:rsidRPr="006830E6" w:rsidRDefault="00DD4B15" w:rsidP="00455A1A">
            <w:pPr>
              <w:spacing w:after="0" w:line="240" w:lineRule="auto"/>
              <w:rPr>
                <w:rFonts w:ascii="David" w:hAnsi="David" w:cs="David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תחום המאגר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1568" w14:textId="77777777" w:rsidR="00DD4B15" w:rsidRPr="006830E6" w:rsidRDefault="00DD4B15" w:rsidP="00455A1A">
            <w:pPr>
              <w:spacing w:after="0" w:line="240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קטגוריה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04DC" w14:textId="77777777" w:rsidR="00DD4B15" w:rsidRPr="006830E6" w:rsidRDefault="00DD4B15" w:rsidP="00455A1A">
            <w:pPr>
              <w:spacing w:after="0" w:line="240" w:lineRule="auto"/>
              <w:rPr>
                <w:rFonts w:eastAsia="Calibri" w:cs="David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אישור/דחייה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29BE" w14:textId="77777777" w:rsidR="00DD4B15" w:rsidRPr="006830E6" w:rsidRDefault="00DD4B15" w:rsidP="00455A1A">
            <w:pPr>
              <w:spacing w:after="0" w:line="240" w:lineRule="auto"/>
              <w:rPr>
                <w:rFonts w:ascii="David" w:hAnsi="David" w:cs="David"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סיבת אישור/דחייה</w:t>
            </w:r>
          </w:p>
        </w:tc>
      </w:tr>
      <w:tr w:rsidR="00DD4B15" w:rsidRPr="00BC3AC5" w14:paraId="206C4F79" w14:textId="77777777" w:rsidTr="001D3848">
        <w:trPr>
          <w:trHeight w:val="126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C3E0" w14:textId="38098B05" w:rsidR="00DD4B15" w:rsidRPr="005E7CAB" w:rsidRDefault="001D3848" w:rsidP="00455A1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נעמי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אשואל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F6175" w14:textId="7F2FE897" w:rsidR="00DD4B15" w:rsidRPr="00DD4B15" w:rsidRDefault="001D3848" w:rsidP="00455A1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D3848">
              <w:rPr>
                <w:rFonts w:ascii="David" w:hAnsi="David" w:cs="David"/>
                <w:sz w:val="24"/>
                <w:szCs w:val="24"/>
                <w:rtl/>
              </w:rPr>
              <w:t>רווחה והשירות הפסיכולוגי החינוכי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B3B9" w14:textId="157760ED" w:rsidR="00DD4B15" w:rsidRPr="00DD4B15" w:rsidRDefault="001D3848" w:rsidP="00455A1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D3848">
              <w:rPr>
                <w:rFonts w:ascii="David" w:hAnsi="David" w:cs="David"/>
                <w:sz w:val="24"/>
                <w:szCs w:val="24"/>
                <w:rtl/>
              </w:rPr>
              <w:t>הדרכת פסיכולוגים העובדים בשירות הפסיכולוגי חינוכי לקראת סיום ההתמחות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A177" w14:textId="77777777" w:rsidR="00DD4B15" w:rsidRPr="00DD4B15" w:rsidRDefault="00DD4B15" w:rsidP="00455A1A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DD4B15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8233A" w14:textId="77777777" w:rsidR="00DD4B15" w:rsidRPr="00DD4B15" w:rsidRDefault="00DD4B15" w:rsidP="00455A1A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1D3848" w:rsidRPr="00BC3AC5" w14:paraId="4EA762D8" w14:textId="77777777" w:rsidTr="001D3848">
        <w:trPr>
          <w:trHeight w:val="126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1C386" w14:textId="39B3FD09" w:rsidR="001D3848" w:rsidRPr="00DD4B15" w:rsidRDefault="001D3848" w:rsidP="001D384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נעמי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אשואל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69DA8" w14:textId="402A431E" w:rsidR="001D3848" w:rsidRPr="00DD4B15" w:rsidRDefault="001D3848" w:rsidP="001D384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D3848">
              <w:rPr>
                <w:rFonts w:ascii="David" w:hAnsi="David" w:cs="David"/>
                <w:sz w:val="24"/>
                <w:szCs w:val="24"/>
                <w:rtl/>
              </w:rPr>
              <w:t>רווחה והשירות הפסיכולוגי החינוכי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B15C9" w14:textId="343A0DC6" w:rsidR="001D3848" w:rsidRPr="00DD4B15" w:rsidRDefault="001D3848" w:rsidP="001D384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D3848">
              <w:rPr>
                <w:rFonts w:ascii="David" w:hAnsi="David" w:cs="David"/>
                <w:sz w:val="24"/>
                <w:szCs w:val="24"/>
                <w:rtl/>
              </w:rPr>
              <w:t>הדרכה של מטפלים ו/או פסיכולוגים בשירות הפסיכולוגי חינוכי של העירייה בתחום טיפול בנפגעי תקיפה מינית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C578" w14:textId="0DC30021" w:rsidR="001D3848" w:rsidRPr="00DD4B15" w:rsidRDefault="001D3848" w:rsidP="001D3848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DD4B15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75367" w14:textId="76B39B9C" w:rsidR="001D3848" w:rsidRPr="008C504D" w:rsidRDefault="001D3848" w:rsidP="001D3848">
            <w:pPr>
              <w:spacing w:after="0" w:line="240" w:lineRule="auto"/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</w:tbl>
    <w:p w14:paraId="561725E8" w14:textId="77777777" w:rsidR="00DD4B15" w:rsidRDefault="00DD4B15" w:rsidP="0015025D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39768886" w14:textId="52983F9C" w:rsidR="00C720F3" w:rsidRDefault="00C720F3" w:rsidP="0015025D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p w14:paraId="0BD1E047" w14:textId="51320719" w:rsidR="001D3848" w:rsidRDefault="001D3848" w:rsidP="0015025D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tbl>
      <w:tblPr>
        <w:tblStyle w:val="a8"/>
        <w:bidiVisual/>
        <w:tblW w:w="9357" w:type="dxa"/>
        <w:tblInd w:w="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1187"/>
        <w:gridCol w:w="2171"/>
        <w:gridCol w:w="939"/>
        <w:gridCol w:w="3105"/>
      </w:tblGrid>
      <w:tr w:rsidR="00C20105" w14:paraId="36DB9864" w14:textId="77777777" w:rsidTr="00DD4B15">
        <w:trPr>
          <w:trHeight w:val="263"/>
        </w:trPr>
        <w:tc>
          <w:tcPr>
            <w:tcW w:w="1955" w:type="dxa"/>
            <w:tcBorders>
              <w:top w:val="nil"/>
              <w:bottom w:val="single" w:sz="4" w:space="0" w:color="auto"/>
              <w:right w:val="nil"/>
            </w:tcBorders>
          </w:tcPr>
          <w:p w14:paraId="766DED2A" w14:textId="77777777" w:rsidR="00C20105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72306355" w14:textId="77777777" w:rsidR="00C20105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FB67B" w14:textId="77777777" w:rsidR="00C20105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3E8573E" w14:textId="77777777" w:rsidR="00C20105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</w:tcBorders>
          </w:tcPr>
          <w:p w14:paraId="03678EBD" w14:textId="77777777" w:rsidR="00C20105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C20105" w14:paraId="6E432FF0" w14:textId="77777777" w:rsidTr="00DD4B15">
        <w:trPr>
          <w:trHeight w:val="1001"/>
        </w:trPr>
        <w:tc>
          <w:tcPr>
            <w:tcW w:w="1955" w:type="dxa"/>
            <w:tcBorders>
              <w:top w:val="single" w:sz="4" w:space="0" w:color="auto"/>
              <w:bottom w:val="nil"/>
              <w:right w:val="nil"/>
            </w:tcBorders>
          </w:tcPr>
          <w:p w14:paraId="34C99B0A" w14:textId="77777777" w:rsidR="00C20105" w:rsidRPr="00455A1A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rtl/>
              </w:rPr>
            </w:pPr>
            <w:r w:rsidRPr="00455A1A">
              <w:rPr>
                <w:rFonts w:ascii="David" w:hAnsi="David" w:cs="David" w:hint="cs"/>
                <w:rtl/>
              </w:rPr>
              <w:t>אביבה לוי</w:t>
            </w:r>
          </w:p>
          <w:p w14:paraId="217202DB" w14:textId="7AD71C5C" w:rsidR="00C20105" w:rsidRPr="00455A1A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rtl/>
              </w:rPr>
            </w:pPr>
            <w:r w:rsidRPr="00455A1A">
              <w:rPr>
                <w:rFonts w:ascii="David" w:hAnsi="David" w:cs="David" w:hint="cs"/>
                <w:rtl/>
              </w:rPr>
              <w:t>יועמ"ש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2DE44CD3" w14:textId="77777777" w:rsidR="00C20105" w:rsidRPr="00455A1A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BCD38F" w14:textId="77777777" w:rsidR="00C20105" w:rsidRPr="00455A1A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rtl/>
              </w:rPr>
            </w:pPr>
            <w:r w:rsidRPr="00455A1A">
              <w:rPr>
                <w:rFonts w:ascii="David" w:hAnsi="David" w:cs="David" w:hint="cs"/>
                <w:rtl/>
              </w:rPr>
              <w:t>אבי עדן</w:t>
            </w:r>
          </w:p>
          <w:p w14:paraId="2A63F626" w14:textId="3ED67ABC" w:rsidR="00C20105" w:rsidRPr="00455A1A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rtl/>
              </w:rPr>
            </w:pPr>
            <w:r w:rsidRPr="00455A1A">
              <w:rPr>
                <w:rFonts w:ascii="David" w:hAnsi="David" w:cs="David" w:hint="cs"/>
                <w:rtl/>
              </w:rPr>
              <w:t>גזבר העירייה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7E6CBD2" w14:textId="77777777" w:rsidR="00C20105" w:rsidRPr="00455A1A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nil"/>
            </w:tcBorders>
          </w:tcPr>
          <w:p w14:paraId="44DACC3C" w14:textId="77777777" w:rsidR="00C20105" w:rsidRPr="00455A1A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rtl/>
              </w:rPr>
            </w:pPr>
            <w:r w:rsidRPr="00455A1A">
              <w:rPr>
                <w:rFonts w:ascii="David" w:hAnsi="David" w:cs="David" w:hint="cs"/>
                <w:rtl/>
              </w:rPr>
              <w:t>מרים צין</w:t>
            </w:r>
          </w:p>
          <w:p w14:paraId="4C262416" w14:textId="1BE4ABBD" w:rsidR="00C20105" w:rsidRPr="00455A1A" w:rsidRDefault="00F539E5" w:rsidP="0015025D">
            <w:pPr>
              <w:spacing w:after="0" w:line="360" w:lineRule="auto"/>
              <w:jc w:val="center"/>
              <w:rPr>
                <w:rFonts w:ascii="David" w:hAnsi="David" w:cs="David"/>
                <w:rtl/>
              </w:rPr>
            </w:pPr>
            <w:r w:rsidRPr="00455A1A">
              <w:rPr>
                <w:rFonts w:ascii="David" w:hAnsi="David" w:cs="David" w:hint="cs"/>
                <w:rtl/>
              </w:rPr>
              <w:t>מנהלת אגף משאבים והתקשרויות</w:t>
            </w:r>
          </w:p>
        </w:tc>
      </w:tr>
    </w:tbl>
    <w:p w14:paraId="3FA462D4" w14:textId="77777777" w:rsidR="001D3848" w:rsidRDefault="001D3848" w:rsidP="0015025D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bookmarkStart w:id="1" w:name="_Hlk529084408"/>
    </w:p>
    <w:p w14:paraId="5ABD31AF" w14:textId="611D6479" w:rsidR="00C720F3" w:rsidRPr="00C720F3" w:rsidRDefault="00C720F3" w:rsidP="0015025D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___________</w:t>
      </w:r>
    </w:p>
    <w:p w14:paraId="2727E044" w14:textId="77777777" w:rsidR="00C720F3" w:rsidRPr="00C720F3" w:rsidRDefault="00C720F3" w:rsidP="0015025D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51449BA0" w14:textId="3DBB486F" w:rsidR="003D5C8E" w:rsidRPr="00C20105" w:rsidRDefault="00C720F3" w:rsidP="0015025D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1"/>
    </w:p>
    <w:sectPr w:rsidR="003D5C8E" w:rsidRPr="00C20105" w:rsidSect="00455A1A">
      <w:headerReference w:type="default" r:id="rId8"/>
      <w:footerReference w:type="default" r:id="rId9"/>
      <w:pgSz w:w="11906" w:h="16838" w:code="9"/>
      <w:pgMar w:top="-2127" w:right="1797" w:bottom="567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D497E" w14:textId="77777777" w:rsidR="001D09EC" w:rsidRDefault="001D09EC" w:rsidP="00386F2F">
      <w:pPr>
        <w:spacing w:after="0" w:line="240" w:lineRule="auto"/>
      </w:pPr>
      <w:r>
        <w:separator/>
      </w:r>
    </w:p>
  </w:endnote>
  <w:endnote w:type="continuationSeparator" w:id="0">
    <w:p w14:paraId="13E81A35" w14:textId="77777777" w:rsidR="001D09EC" w:rsidRDefault="001D09EC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A44E" w14:textId="38E0E56B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</w:t>
    </w:r>
    <w:r w:rsidR="0015025D">
      <w:rPr>
        <w:rFonts w:cs="David" w:hint="cs"/>
        <w:i/>
        <w:iCs/>
        <w:sz w:val="22"/>
        <w:szCs w:val="22"/>
        <w:rtl/>
      </w:rPr>
      <w:t>: 6668852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15025D">
      <w:rPr>
        <w:rFonts w:cs="David" w:hint="cs"/>
        <w:i/>
        <w:iCs/>
        <w:sz w:val="22"/>
        <w:szCs w:val="22"/>
        <w:rtl/>
      </w:rPr>
      <w:t>08</w:t>
    </w:r>
    <w:r w:rsidR="004E22E2" w:rsidRPr="000F6DCB">
      <w:rPr>
        <w:rFonts w:cs="David"/>
        <w:i/>
        <w:iCs/>
        <w:sz w:val="22"/>
        <w:szCs w:val="22"/>
        <w:rtl/>
      </w:rPr>
      <w:t>-</w:t>
    </w:r>
    <w:r w:rsidR="0015025D">
      <w:rPr>
        <w:rFonts w:cs="David" w:hint="cs"/>
        <w:i/>
        <w:iCs/>
        <w:sz w:val="22"/>
        <w:szCs w:val="22"/>
        <w:rtl/>
      </w:rPr>
      <w:t>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4BA52EBC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FA03C" w14:textId="77777777" w:rsidR="001D09EC" w:rsidRDefault="001D09EC" w:rsidP="00386F2F">
      <w:pPr>
        <w:spacing w:after="0" w:line="240" w:lineRule="auto"/>
      </w:pPr>
      <w:r>
        <w:separator/>
      </w:r>
    </w:p>
  </w:footnote>
  <w:footnote w:type="continuationSeparator" w:id="0">
    <w:p w14:paraId="6F3365B6" w14:textId="77777777" w:rsidR="001D09EC" w:rsidRDefault="001D09EC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0384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23F2374B" wp14:editId="1E3FF8FD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13" name="תמונה 13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3FB2FE" wp14:editId="01C26CC7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44031D2" id="AutoShape 2" o:spid="_x0000_s1026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673E8A56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654DE59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86E0F0C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314431DA" w14:textId="7FD0307E" w:rsidR="00183D91" w:rsidRPr="00183D91" w:rsidRDefault="0015025D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אגף משאבים והתקשרויות</w:t>
    </w:r>
  </w:p>
  <w:p w14:paraId="203940A7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6C06"/>
    <w:multiLevelType w:val="hybridMultilevel"/>
    <w:tmpl w:val="D1CCF7BC"/>
    <w:lvl w:ilvl="0" w:tplc="67B86ADC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F75AE"/>
    <w:multiLevelType w:val="hybridMultilevel"/>
    <w:tmpl w:val="9084B806"/>
    <w:lvl w:ilvl="0" w:tplc="2DDA92F8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B93DC9"/>
    <w:multiLevelType w:val="hybridMultilevel"/>
    <w:tmpl w:val="3C1A186A"/>
    <w:lvl w:ilvl="0" w:tplc="EAE28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709E3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B0CB9"/>
    <w:multiLevelType w:val="hybridMultilevel"/>
    <w:tmpl w:val="5AD04CF6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6" w15:restartNumberingAfterBreak="0">
    <w:nsid w:val="294A30ED"/>
    <w:multiLevelType w:val="hybridMultilevel"/>
    <w:tmpl w:val="78FA9400"/>
    <w:lvl w:ilvl="0" w:tplc="002CECA0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1B48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F7AE5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0138A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56452"/>
    <w:multiLevelType w:val="hybridMultilevel"/>
    <w:tmpl w:val="9A98538E"/>
    <w:lvl w:ilvl="0" w:tplc="DE201EB2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1" w15:restartNumberingAfterBreak="0">
    <w:nsid w:val="548B171E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34CD2"/>
    <w:multiLevelType w:val="hybridMultilevel"/>
    <w:tmpl w:val="68AA9DFE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C7098"/>
    <w:multiLevelType w:val="hybridMultilevel"/>
    <w:tmpl w:val="A7A6F5D6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E357B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301009">
    <w:abstractNumId w:val="0"/>
  </w:num>
  <w:num w:numId="2" w16cid:durableId="146557261">
    <w:abstractNumId w:val="3"/>
  </w:num>
  <w:num w:numId="3" w16cid:durableId="1693798961">
    <w:abstractNumId w:val="13"/>
  </w:num>
  <w:num w:numId="4" w16cid:durableId="437069122">
    <w:abstractNumId w:val="14"/>
  </w:num>
  <w:num w:numId="5" w16cid:durableId="608316941">
    <w:abstractNumId w:val="9"/>
  </w:num>
  <w:num w:numId="6" w16cid:durableId="5837637">
    <w:abstractNumId w:val="8"/>
  </w:num>
  <w:num w:numId="7" w16cid:durableId="1465387879">
    <w:abstractNumId w:val="5"/>
  </w:num>
  <w:num w:numId="8" w16cid:durableId="815225865">
    <w:abstractNumId w:val="10"/>
  </w:num>
  <w:num w:numId="9" w16cid:durableId="551430674">
    <w:abstractNumId w:val="6"/>
  </w:num>
  <w:num w:numId="10" w16cid:durableId="1472551270">
    <w:abstractNumId w:val="4"/>
  </w:num>
  <w:num w:numId="11" w16cid:durableId="2110930592">
    <w:abstractNumId w:val="7"/>
  </w:num>
  <w:num w:numId="12" w16cid:durableId="122500737">
    <w:abstractNumId w:val="12"/>
  </w:num>
  <w:num w:numId="13" w16cid:durableId="954747538">
    <w:abstractNumId w:val="1"/>
  </w:num>
  <w:num w:numId="14" w16cid:durableId="8684185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8838651">
    <w:abstractNumId w:val="11"/>
  </w:num>
  <w:num w:numId="16" w16cid:durableId="869532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79"/>
    <w:rsid w:val="0004202F"/>
    <w:rsid w:val="00043380"/>
    <w:rsid w:val="00055D5B"/>
    <w:rsid w:val="00056DE1"/>
    <w:rsid w:val="00063BBE"/>
    <w:rsid w:val="000830DD"/>
    <w:rsid w:val="000B092C"/>
    <w:rsid w:val="000C758B"/>
    <w:rsid w:val="000F6DCB"/>
    <w:rsid w:val="001129CE"/>
    <w:rsid w:val="0015025D"/>
    <w:rsid w:val="00154A0F"/>
    <w:rsid w:val="00157EFC"/>
    <w:rsid w:val="00163055"/>
    <w:rsid w:val="00183D91"/>
    <w:rsid w:val="00196BAA"/>
    <w:rsid w:val="001B4858"/>
    <w:rsid w:val="001D09EC"/>
    <w:rsid w:val="001D191F"/>
    <w:rsid w:val="001D3848"/>
    <w:rsid w:val="001D66B0"/>
    <w:rsid w:val="001F1B97"/>
    <w:rsid w:val="00207D28"/>
    <w:rsid w:val="00266CDF"/>
    <w:rsid w:val="00277808"/>
    <w:rsid w:val="002828A8"/>
    <w:rsid w:val="002C2889"/>
    <w:rsid w:val="002D235B"/>
    <w:rsid w:val="002D6A3B"/>
    <w:rsid w:val="002F6222"/>
    <w:rsid w:val="002F6A70"/>
    <w:rsid w:val="0034748F"/>
    <w:rsid w:val="00350670"/>
    <w:rsid w:val="00370D99"/>
    <w:rsid w:val="00386F2F"/>
    <w:rsid w:val="00396917"/>
    <w:rsid w:val="003C46CF"/>
    <w:rsid w:val="003D5C8E"/>
    <w:rsid w:val="003E2BB3"/>
    <w:rsid w:val="003E7DD6"/>
    <w:rsid w:val="003F2B5C"/>
    <w:rsid w:val="00442D0D"/>
    <w:rsid w:val="00446995"/>
    <w:rsid w:val="00455A1A"/>
    <w:rsid w:val="00487B71"/>
    <w:rsid w:val="004B4C97"/>
    <w:rsid w:val="004E22E2"/>
    <w:rsid w:val="004F051C"/>
    <w:rsid w:val="005110F8"/>
    <w:rsid w:val="00511635"/>
    <w:rsid w:val="005223B1"/>
    <w:rsid w:val="0053431C"/>
    <w:rsid w:val="005529E4"/>
    <w:rsid w:val="00552F6A"/>
    <w:rsid w:val="005561F9"/>
    <w:rsid w:val="005643FC"/>
    <w:rsid w:val="00566721"/>
    <w:rsid w:val="005923CE"/>
    <w:rsid w:val="00594741"/>
    <w:rsid w:val="0059721C"/>
    <w:rsid w:val="005D4FAF"/>
    <w:rsid w:val="005D7E32"/>
    <w:rsid w:val="005E7CAB"/>
    <w:rsid w:val="005F2463"/>
    <w:rsid w:val="005F7898"/>
    <w:rsid w:val="006166F0"/>
    <w:rsid w:val="00621800"/>
    <w:rsid w:val="006260F6"/>
    <w:rsid w:val="00636346"/>
    <w:rsid w:val="00636B55"/>
    <w:rsid w:val="00640275"/>
    <w:rsid w:val="0064749E"/>
    <w:rsid w:val="0068177D"/>
    <w:rsid w:val="00692229"/>
    <w:rsid w:val="00696A9B"/>
    <w:rsid w:val="006B11CC"/>
    <w:rsid w:val="006B688F"/>
    <w:rsid w:val="006B7CE1"/>
    <w:rsid w:val="006D0D63"/>
    <w:rsid w:val="006D2408"/>
    <w:rsid w:val="006D60A9"/>
    <w:rsid w:val="007114B7"/>
    <w:rsid w:val="0072325C"/>
    <w:rsid w:val="00761B52"/>
    <w:rsid w:val="00783A98"/>
    <w:rsid w:val="00783C79"/>
    <w:rsid w:val="0079649A"/>
    <w:rsid w:val="007C3748"/>
    <w:rsid w:val="007D5A92"/>
    <w:rsid w:val="007E0D8A"/>
    <w:rsid w:val="007E7C09"/>
    <w:rsid w:val="007F41C3"/>
    <w:rsid w:val="008367A3"/>
    <w:rsid w:val="0086335F"/>
    <w:rsid w:val="00870C1F"/>
    <w:rsid w:val="008765BA"/>
    <w:rsid w:val="008C504D"/>
    <w:rsid w:val="008D6E2E"/>
    <w:rsid w:val="008E0A02"/>
    <w:rsid w:val="008E18AD"/>
    <w:rsid w:val="008E73AF"/>
    <w:rsid w:val="00910011"/>
    <w:rsid w:val="009C28BC"/>
    <w:rsid w:val="009E613D"/>
    <w:rsid w:val="00A0007E"/>
    <w:rsid w:val="00A000E2"/>
    <w:rsid w:val="00A006D1"/>
    <w:rsid w:val="00A04355"/>
    <w:rsid w:val="00A41C08"/>
    <w:rsid w:val="00A46CAF"/>
    <w:rsid w:val="00A55E7E"/>
    <w:rsid w:val="00A566B4"/>
    <w:rsid w:val="00A847DE"/>
    <w:rsid w:val="00AD3A21"/>
    <w:rsid w:val="00B00A03"/>
    <w:rsid w:val="00B47CE2"/>
    <w:rsid w:val="00B51497"/>
    <w:rsid w:val="00B95FDF"/>
    <w:rsid w:val="00BA0B5C"/>
    <w:rsid w:val="00BA0B7E"/>
    <w:rsid w:val="00BC3AC5"/>
    <w:rsid w:val="00BD490F"/>
    <w:rsid w:val="00BE047B"/>
    <w:rsid w:val="00C007B1"/>
    <w:rsid w:val="00C03BF1"/>
    <w:rsid w:val="00C20105"/>
    <w:rsid w:val="00C40F7B"/>
    <w:rsid w:val="00C52BAF"/>
    <w:rsid w:val="00C56AE9"/>
    <w:rsid w:val="00C6591D"/>
    <w:rsid w:val="00C71EAE"/>
    <w:rsid w:val="00C720F3"/>
    <w:rsid w:val="00CA44C8"/>
    <w:rsid w:val="00CB57C0"/>
    <w:rsid w:val="00CB679D"/>
    <w:rsid w:val="00CC03B3"/>
    <w:rsid w:val="00CC18CE"/>
    <w:rsid w:val="00CC597C"/>
    <w:rsid w:val="00CF4CFF"/>
    <w:rsid w:val="00CF5C0B"/>
    <w:rsid w:val="00D11F43"/>
    <w:rsid w:val="00D14FAF"/>
    <w:rsid w:val="00D20F39"/>
    <w:rsid w:val="00D340CF"/>
    <w:rsid w:val="00D45DE4"/>
    <w:rsid w:val="00D50C83"/>
    <w:rsid w:val="00D702F4"/>
    <w:rsid w:val="00D72AE6"/>
    <w:rsid w:val="00DB7260"/>
    <w:rsid w:val="00DC547B"/>
    <w:rsid w:val="00DD4B15"/>
    <w:rsid w:val="00DE54E9"/>
    <w:rsid w:val="00DF271A"/>
    <w:rsid w:val="00DF664A"/>
    <w:rsid w:val="00E020CF"/>
    <w:rsid w:val="00E02193"/>
    <w:rsid w:val="00E15962"/>
    <w:rsid w:val="00E32E60"/>
    <w:rsid w:val="00E41C02"/>
    <w:rsid w:val="00E568BD"/>
    <w:rsid w:val="00E577D8"/>
    <w:rsid w:val="00E646B4"/>
    <w:rsid w:val="00EA2FA9"/>
    <w:rsid w:val="00EC206A"/>
    <w:rsid w:val="00EC504A"/>
    <w:rsid w:val="00ED75FF"/>
    <w:rsid w:val="00EE2FC1"/>
    <w:rsid w:val="00EE6B8A"/>
    <w:rsid w:val="00EF1597"/>
    <w:rsid w:val="00F11B19"/>
    <w:rsid w:val="00F16A74"/>
    <w:rsid w:val="00F32053"/>
    <w:rsid w:val="00F539E5"/>
    <w:rsid w:val="00F8148F"/>
    <w:rsid w:val="00F81D32"/>
    <w:rsid w:val="00F85BA1"/>
    <w:rsid w:val="00F93A3D"/>
    <w:rsid w:val="00FE326D"/>
    <w:rsid w:val="00FE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0180C"/>
  <w15:docId w15:val="{C6EE262E-EF39-40E7-A15C-6975623D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F2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59"/>
    <w:rsid w:val="00C2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2010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105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C20105"/>
  </w:style>
  <w:style w:type="paragraph" w:styleId="ac">
    <w:name w:val="annotation subject"/>
    <w:basedOn w:val="aa"/>
    <w:next w:val="aa"/>
    <w:link w:val="ad"/>
    <w:uiPriority w:val="99"/>
    <w:semiHidden/>
    <w:unhideWhenUsed/>
    <w:rsid w:val="00C20105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C20105"/>
    <w:rPr>
      <w:b/>
      <w:bCs/>
    </w:rPr>
  </w:style>
  <w:style w:type="paragraph" w:styleId="ae">
    <w:name w:val="Revision"/>
    <w:hidden/>
    <w:uiPriority w:val="99"/>
    <w:semiHidden/>
    <w:rsid w:val="00E02193"/>
    <w:rPr>
      <w:sz w:val="22"/>
      <w:szCs w:val="22"/>
    </w:rPr>
  </w:style>
  <w:style w:type="character" w:styleId="Hyperlink">
    <w:name w:val="Hyperlink"/>
    <w:basedOn w:val="a0"/>
    <w:uiPriority w:val="99"/>
    <w:semiHidden/>
    <w:unhideWhenUsed/>
    <w:rsid w:val="008C5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&#1514;&#1489;&#1504;&#1497;&#1493;&#1514;\&#1514;&#1489;&#1504;&#1497;&#1514;%20&#1502;&#1495;&#1500;&#1511;&#1514;%20&#1492;&#1514;&#1511;&#1513;&#1512;&#1493;&#1497;&#1493;&#1514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מחלקת התקשרויות.dotx</Template>
  <TotalTime>6</TotalTime>
  <Pages>1</Pages>
  <Words>216</Words>
  <Characters>1128</Characters>
  <Application>Microsoft Office Word</Application>
  <DocSecurity>0</DocSecurity>
  <Lines>94</Lines>
  <Paragraphs>70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התקשרויות 14/2022</vt:lpstr>
    </vt:vector>
  </TitlesOfParts>
  <Company>מ.מ. מודיעין עילית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התקשרויות 17/2022</dc:title>
  <dc:subject>ועדת התקשרויות</dc:subject>
  <dc:creator>Aviva Levi | CBA LAW FIRM aviva@cbalaw.co.il</dc:creator>
  <cp:keywords>אהובי הרשלר</cp:keywords>
  <dc:description/>
  <cp:lastModifiedBy>אהובי הרשלר</cp:lastModifiedBy>
  <cp:revision>3</cp:revision>
  <cp:lastPrinted>2022-09-15T09:42:00Z</cp:lastPrinted>
  <dcterms:created xsi:type="dcterms:W3CDTF">2022-11-13T11:52:00Z</dcterms:created>
  <dcterms:modified xsi:type="dcterms:W3CDTF">2022-11-13T12:04:00Z</dcterms:modified>
</cp:coreProperties>
</file>