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3838" w14:textId="77777777" w:rsidR="00DF4759" w:rsidRDefault="00DF4759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0D34E01D" w14:textId="6C60792A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27C45410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340462">
        <w:rPr>
          <w:rFonts w:ascii="David" w:hAnsi="David" w:cs="David" w:hint="cs"/>
          <w:b/>
          <w:bCs/>
          <w:sz w:val="24"/>
          <w:szCs w:val="24"/>
          <w:rtl/>
        </w:rPr>
        <w:t>20</w:t>
      </w:r>
      <w:r w:rsidR="00D340CF">
        <w:rPr>
          <w:rFonts w:ascii="David" w:hAnsi="David" w:cs="David" w:hint="cs"/>
          <w:b/>
          <w:bCs/>
          <w:sz w:val="24"/>
          <w:szCs w:val="24"/>
          <w:rtl/>
        </w:rPr>
        <w:t>/2022</w:t>
      </w:r>
    </w:p>
    <w:p w14:paraId="7FB6C316" w14:textId="0526E0BE" w:rsidR="00C720F3" w:rsidRPr="00C720F3" w:rsidRDefault="00C720F3" w:rsidP="0015025D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1D3848">
        <w:rPr>
          <w:rFonts w:ascii="David" w:hAnsi="David" w:cs="David" w:hint="cs"/>
          <w:b/>
          <w:bCs/>
          <w:sz w:val="24"/>
          <w:szCs w:val="24"/>
          <w:rtl/>
        </w:rPr>
        <w:t>13</w:t>
      </w:r>
      <w:r w:rsidR="00F16A74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1D3848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340462"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="00F16A74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D340CF">
        <w:rPr>
          <w:rFonts w:ascii="David" w:hAnsi="David" w:cs="David" w:hint="cs"/>
          <w:b/>
          <w:bCs/>
          <w:sz w:val="24"/>
          <w:szCs w:val="24"/>
          <w:rtl/>
        </w:rPr>
        <w:t>2022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F16A74">
        <w:rPr>
          <w:rFonts w:ascii="David" w:hAnsi="David" w:cs="David" w:hint="cs"/>
          <w:b/>
          <w:bCs/>
          <w:sz w:val="24"/>
          <w:szCs w:val="24"/>
          <w:rtl/>
        </w:rPr>
        <w:t>יט</w:t>
      </w:r>
      <w:r w:rsidR="008C504D">
        <w:rPr>
          <w:rFonts w:ascii="David" w:hAnsi="David" w:cs="David" w:hint="cs"/>
          <w:b/>
          <w:bCs/>
          <w:sz w:val="24"/>
          <w:szCs w:val="24"/>
          <w:rtl/>
        </w:rPr>
        <w:t>' ב</w:t>
      </w:r>
      <w:r w:rsidR="00340462">
        <w:rPr>
          <w:rFonts w:ascii="David" w:hAnsi="David" w:cs="David" w:hint="cs"/>
          <w:b/>
          <w:bCs/>
          <w:sz w:val="24"/>
          <w:szCs w:val="24"/>
          <w:rtl/>
        </w:rPr>
        <w:t>כסלו</w:t>
      </w:r>
      <w:r w:rsidR="001D384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C720F3">
        <w:rPr>
          <w:rFonts w:ascii="David" w:hAnsi="David" w:cs="David" w:hint="cs"/>
          <w:b/>
          <w:bCs/>
          <w:sz w:val="24"/>
          <w:szCs w:val="24"/>
          <w:rtl/>
        </w:rPr>
        <w:t>תשפ"</w:t>
      </w:r>
      <w:r w:rsidR="001D3848">
        <w:rPr>
          <w:rFonts w:ascii="David" w:hAnsi="David" w:cs="David" w:hint="cs"/>
          <w:b/>
          <w:bCs/>
          <w:sz w:val="24"/>
          <w:szCs w:val="24"/>
          <w:rtl/>
        </w:rPr>
        <w:t>ג</w:t>
      </w:r>
    </w:p>
    <w:p w14:paraId="361B6D60" w14:textId="4C110861" w:rsidR="00C720F3" w:rsidRPr="00C720F3" w:rsidRDefault="00C720F3" w:rsidP="001D3848">
      <w:pPr>
        <w:tabs>
          <w:tab w:val="left" w:pos="657"/>
        </w:tabs>
        <w:spacing w:after="0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77777777" w:rsidR="00C720F3" w:rsidRPr="00C720F3" w:rsidRDefault="00C720F3" w:rsidP="001D3848">
      <w:pPr>
        <w:spacing w:after="0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0E1BD1F7" w14:textId="3C0567BA" w:rsidR="00C720F3" w:rsidRPr="00C720F3" w:rsidRDefault="00C720F3" w:rsidP="001D3848">
      <w:pPr>
        <w:spacing w:after="0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F539E5">
        <w:rPr>
          <w:rFonts w:ascii="David" w:hAnsi="David" w:cs="David"/>
          <w:sz w:val="24"/>
          <w:szCs w:val="24"/>
          <w:rtl/>
        </w:rPr>
        <w:t>–</w:t>
      </w:r>
      <w:r w:rsidRPr="00C720F3">
        <w:rPr>
          <w:rFonts w:ascii="David" w:hAnsi="David" w:cs="David"/>
          <w:sz w:val="24"/>
          <w:szCs w:val="24"/>
          <w:rtl/>
        </w:rPr>
        <w:t xml:space="preserve"> </w:t>
      </w:r>
      <w:r w:rsidR="00F539E5">
        <w:rPr>
          <w:rFonts w:ascii="David" w:hAnsi="David" w:cs="David" w:hint="cs"/>
          <w:sz w:val="24"/>
          <w:szCs w:val="24"/>
          <w:rtl/>
        </w:rPr>
        <w:t>מנהלת אגף משאבים והתקשרויות</w:t>
      </w:r>
    </w:p>
    <w:p w14:paraId="5C52A567" w14:textId="4542B59D" w:rsidR="00C720F3" w:rsidRPr="00C720F3" w:rsidRDefault="00C720F3" w:rsidP="001D3848">
      <w:pPr>
        <w:spacing w:after="0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5843136E" w14:textId="77777777" w:rsidR="00DD4B15" w:rsidRDefault="00DD4B15" w:rsidP="00DD4B15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0A7E2F67" w14:textId="51161C28" w:rsidR="00DD4B15" w:rsidRPr="006830E6" w:rsidRDefault="00DD4B15" w:rsidP="001D3848">
      <w:pPr>
        <w:spacing w:after="0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25ED2C74" w14:textId="77777777" w:rsidR="00DD4B15" w:rsidRDefault="00DD4B15" w:rsidP="001D3848">
      <w:pPr>
        <w:numPr>
          <w:ilvl w:val="0"/>
          <w:numId w:val="3"/>
        </w:numPr>
        <w:spacing w:after="0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16CF3429" w14:textId="77777777" w:rsidR="00DD4B15" w:rsidRPr="007D5A92" w:rsidRDefault="00DD4B15" w:rsidP="001D3848">
      <w:pPr>
        <w:numPr>
          <w:ilvl w:val="0"/>
          <w:numId w:val="3"/>
        </w:numPr>
        <w:spacing w:after="0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 xml:space="preserve">אישור מדריכים/ מאבחנים/ יועצים ונותני שירותים בתחום הפסיכולוגי למחלקת השרות הפסיכולוגי החינוכי/ בתחום אבחון, הדרכה וטיפול למחלקת רווחה. </w:t>
      </w:r>
    </w:p>
    <w:p w14:paraId="15F36131" w14:textId="77777777" w:rsidR="00DD4B15" w:rsidRPr="00DD4B15" w:rsidRDefault="00DD4B15" w:rsidP="001D3848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4DDE618B" w14:textId="69449288" w:rsidR="00B95FDF" w:rsidRPr="006830E6" w:rsidRDefault="00DD4B15" w:rsidP="001D3848">
      <w:pPr>
        <w:spacing w:after="0"/>
        <w:rPr>
          <w:rFonts w:ascii="David" w:eastAsia="Calibri" w:hAnsi="David" w:cs="David"/>
          <w:sz w:val="24"/>
          <w:szCs w:val="24"/>
          <w:rtl/>
        </w:rPr>
      </w:pPr>
      <w:bookmarkStart w:id="0" w:name="_Hlk95647112"/>
      <w:r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מהלך הדיון</w:t>
      </w:r>
      <w:r w:rsidR="00B95FDF"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2F86C8BA" w14:textId="6B568C59" w:rsidR="005D0B68" w:rsidRPr="005D0B68" w:rsidRDefault="00B95FDF" w:rsidP="005D0B68">
      <w:pPr>
        <w:pStyle w:val="a7"/>
        <w:numPr>
          <w:ilvl w:val="0"/>
          <w:numId w:val="16"/>
        </w:numPr>
        <w:spacing w:after="0" w:line="276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DD4B15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DD4B1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tbl>
      <w:tblPr>
        <w:bidiVisual/>
        <w:tblW w:w="934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559"/>
        <w:gridCol w:w="2559"/>
        <w:gridCol w:w="850"/>
        <w:gridCol w:w="2546"/>
      </w:tblGrid>
      <w:tr w:rsidR="00F539E5" w:rsidRPr="006830E6" w14:paraId="2DE17287" w14:textId="77777777" w:rsidTr="005D0B68">
        <w:trPr>
          <w:trHeight w:val="12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32CB" w14:textId="328FBA1F" w:rsidR="00F539E5" w:rsidRPr="006830E6" w:rsidRDefault="00F539E5" w:rsidP="0015025D">
            <w:pPr>
              <w:spacing w:after="0" w:line="360" w:lineRule="auto"/>
              <w:rPr>
                <w:rFonts w:ascii="David" w:hAnsi="David" w:cs="David"/>
                <w:rtl/>
              </w:rPr>
            </w:pPr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4985" w14:textId="0FBABB40" w:rsidR="00F539E5" w:rsidRPr="006830E6" w:rsidRDefault="005E7CAB" w:rsidP="0015025D">
            <w:pPr>
              <w:spacing w:after="0" w:line="360" w:lineRule="auto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60DD" w14:textId="44E45DFE" w:rsidR="00F539E5" w:rsidRPr="006830E6" w:rsidRDefault="00487B71" w:rsidP="0015025D">
            <w:pPr>
              <w:spacing w:after="0" w:line="36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5F9" w14:textId="568A0248" w:rsidR="00F539E5" w:rsidRPr="006830E6" w:rsidRDefault="00F539E5" w:rsidP="0015025D">
            <w:pPr>
              <w:spacing w:after="0" w:line="360" w:lineRule="auto"/>
              <w:rPr>
                <w:rFonts w:eastAsia="Calibri" w:cs="David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אישור/דחייה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C731" w14:textId="6893687C" w:rsidR="00F539E5" w:rsidRPr="006830E6" w:rsidRDefault="00F539E5" w:rsidP="0015025D">
            <w:pPr>
              <w:spacing w:after="0" w:line="360" w:lineRule="auto"/>
              <w:rPr>
                <w:rFonts w:ascii="David" w:hAnsi="David" w:cs="David"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1D3848" w:rsidRPr="00B51497" w14:paraId="1C2F8077" w14:textId="77777777" w:rsidTr="005D0B68">
        <w:trPr>
          <w:trHeight w:val="126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62B6" w14:textId="5D0F4B36" w:rsidR="001D3848" w:rsidRPr="005E7CAB" w:rsidRDefault="00340462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ליאור טורם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EA666" w14:textId="1555D4CE" w:rsidR="001D3848" w:rsidRPr="00DD4B15" w:rsidRDefault="00340462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40462">
              <w:rPr>
                <w:rFonts w:ascii="David" w:hAnsi="David" w:cs="David"/>
                <w:sz w:val="24"/>
                <w:szCs w:val="24"/>
                <w:rtl/>
              </w:rPr>
              <w:t>עיצוב ופרסום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7F6F" w14:textId="67283E97" w:rsidR="001D3848" w:rsidRPr="00DD4B15" w:rsidRDefault="00340462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40462">
              <w:rPr>
                <w:rFonts w:ascii="David" w:hAnsi="David" w:cs="David"/>
                <w:sz w:val="24"/>
                <w:szCs w:val="24"/>
                <w:rtl/>
              </w:rPr>
              <w:t>מתן שירותי עיצוב גרפי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73C4" w14:textId="4A53363A" w:rsidR="001D3848" w:rsidRPr="008C504D" w:rsidRDefault="001D3848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79C7" w14:textId="06E573D1" w:rsidR="001D3848" w:rsidRPr="008C504D" w:rsidRDefault="001D3848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bookmarkEnd w:id="0"/>
    </w:tbl>
    <w:p w14:paraId="24138128" w14:textId="77777777" w:rsidR="00455A1A" w:rsidRDefault="00455A1A" w:rsidP="001D3848">
      <w:pPr>
        <w:spacing w:after="0" w:line="240" w:lineRule="auto"/>
        <w:ind w:left="90" w:hanging="90"/>
        <w:jc w:val="center"/>
        <w:rPr>
          <w:rFonts w:ascii="David" w:hAnsi="David" w:cs="David"/>
          <w:sz w:val="24"/>
          <w:szCs w:val="24"/>
          <w:rtl/>
        </w:rPr>
      </w:pPr>
    </w:p>
    <w:p w14:paraId="13D91A52" w14:textId="1A548DD8" w:rsidR="001D3848" w:rsidRPr="001D3848" w:rsidRDefault="00DD4B15" w:rsidP="001D3848">
      <w:pPr>
        <w:pStyle w:val="a7"/>
        <w:numPr>
          <w:ilvl w:val="0"/>
          <w:numId w:val="16"/>
        </w:numPr>
        <w:spacing w:line="276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1D3848">
        <w:rPr>
          <w:rFonts w:ascii="David" w:hAnsi="David" w:cs="David"/>
          <w:b/>
          <w:bCs/>
          <w:sz w:val="24"/>
          <w:szCs w:val="24"/>
          <w:rtl/>
        </w:rPr>
        <w:t xml:space="preserve">אישור מדריכים/ מאבחנים/ יועצים ונותני שירותים בתחום הפסיכולוגי למחלקת השרות הפסיכולוגי החינוכי/ בתחום אבחון, הדרכה וטיפול למחלקת רווחה. </w:t>
      </w:r>
    </w:p>
    <w:tbl>
      <w:tblPr>
        <w:bidiVisual/>
        <w:tblW w:w="9344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985"/>
        <w:gridCol w:w="2977"/>
        <w:gridCol w:w="850"/>
        <w:gridCol w:w="1976"/>
      </w:tblGrid>
      <w:tr w:rsidR="00DD4B15" w:rsidRPr="006830E6" w14:paraId="4E6C0BE1" w14:textId="77777777" w:rsidTr="005D0B68">
        <w:trPr>
          <w:trHeight w:val="12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CD5B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  <w:rtl/>
              </w:rPr>
            </w:pPr>
            <w:r w:rsidRPr="006830E6">
              <w:rPr>
                <w:rFonts w:eastAsia="Calibri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01F6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1568" w14:textId="77777777" w:rsidR="00DD4B15" w:rsidRPr="006830E6" w:rsidRDefault="00DD4B15" w:rsidP="00455A1A">
            <w:pPr>
              <w:spacing w:after="0" w:line="240" w:lineRule="auto"/>
              <w:rPr>
                <w:rFonts w:ascii="Times New Roman" w:hAnsi="Times New Roman" w:cs="David"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04DC" w14:textId="77777777" w:rsidR="00DD4B15" w:rsidRPr="006830E6" w:rsidRDefault="00DD4B15" w:rsidP="00455A1A">
            <w:pPr>
              <w:spacing w:after="0" w:line="240" w:lineRule="auto"/>
              <w:rPr>
                <w:rFonts w:eastAsia="Calibri" w:cs="David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אישור/דחייה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9BE" w14:textId="77777777" w:rsidR="00DD4B15" w:rsidRPr="006830E6" w:rsidRDefault="00DD4B15" w:rsidP="00455A1A">
            <w:pPr>
              <w:spacing w:after="0" w:line="240" w:lineRule="auto"/>
              <w:rPr>
                <w:rFonts w:ascii="David" w:hAnsi="David" w:cs="David"/>
              </w:rPr>
            </w:pPr>
            <w:r>
              <w:rPr>
                <w:rFonts w:eastAsia="Calibri" w:cs="David" w:hint="cs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DD4B15" w:rsidRPr="00BC3AC5" w14:paraId="206C4F79" w14:textId="77777777" w:rsidTr="005D0B68">
        <w:trPr>
          <w:trHeight w:val="12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C3E0" w14:textId="18C51F8B" w:rsidR="00DD4B15" w:rsidRPr="005E7CAB" w:rsidRDefault="00340462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אסתר גאמס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F6175" w14:textId="7F2FE897" w:rsidR="00DD4B15" w:rsidRPr="00DD4B15" w:rsidRDefault="001D3848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3848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B3B9" w14:textId="2C41937F" w:rsidR="00DD4B15" w:rsidRPr="00DD4B15" w:rsidRDefault="00340462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40462">
              <w:rPr>
                <w:rFonts w:ascii="David" w:hAnsi="David" w:cs="David"/>
                <w:sz w:val="24"/>
                <w:szCs w:val="24"/>
                <w:rtl/>
              </w:rPr>
              <w:t>הדרכת עו"ס ותחומים מיוחדים באגף הרווחה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A177" w14:textId="77777777" w:rsidR="00DD4B15" w:rsidRPr="00DD4B15" w:rsidRDefault="00DD4B15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233A" w14:textId="77777777" w:rsidR="00DD4B15" w:rsidRPr="00DD4B15" w:rsidRDefault="00DD4B15" w:rsidP="00455A1A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  <w:tr w:rsidR="001D3848" w:rsidRPr="00BC3AC5" w14:paraId="4EA762D8" w14:textId="77777777" w:rsidTr="005D0B68">
        <w:trPr>
          <w:trHeight w:val="126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C386" w14:textId="55F3F57E" w:rsidR="001D3848" w:rsidRPr="00DD4B15" w:rsidRDefault="00340462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אסתר גאמס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69DA8" w14:textId="402A431E" w:rsidR="001D3848" w:rsidRPr="00DD4B15" w:rsidRDefault="001D3848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1D3848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15C9" w14:textId="3A2D09C6" w:rsidR="001D3848" w:rsidRPr="00DD4B15" w:rsidRDefault="00340462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40462">
              <w:rPr>
                <w:rFonts w:ascii="David" w:hAnsi="David" w:cs="David"/>
                <w:sz w:val="24"/>
                <w:szCs w:val="24"/>
                <w:rtl/>
              </w:rPr>
              <w:t>הדרכה בתחומים מיוחדים להם נדרשת ממוחיות ייחודית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C578" w14:textId="0DC30021" w:rsidR="001D3848" w:rsidRPr="00DD4B15" w:rsidRDefault="001D3848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</w:rPr>
            </w:pPr>
            <w:r w:rsidRPr="00DD4B15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5367" w14:textId="76B39B9C" w:rsidR="001D3848" w:rsidRPr="008C504D" w:rsidRDefault="001D3848" w:rsidP="001D3848">
            <w:pPr>
              <w:spacing w:after="0" w:line="24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8C504D">
              <w:rPr>
                <w:rFonts w:ascii="David" w:hAnsi="David" w:cs="David" w:hint="cs"/>
                <w:sz w:val="24"/>
                <w:szCs w:val="24"/>
                <w:rtl/>
              </w:rPr>
              <w:t>עמידה בתנאי סף</w:t>
            </w:r>
          </w:p>
        </w:tc>
      </w:tr>
    </w:tbl>
    <w:p w14:paraId="561725E8" w14:textId="77777777" w:rsidR="00DD4B15" w:rsidRDefault="00DD4B15" w:rsidP="0015025D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602BE69D" w14:textId="77777777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2F5514AA" w14:textId="0F3AF399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639FFC5D" w14:textId="77777777" w:rsidR="00B93A46" w:rsidRPr="00BD4DD5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8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010"/>
        <w:gridCol w:w="2155"/>
        <w:gridCol w:w="1002"/>
        <w:gridCol w:w="2489"/>
      </w:tblGrid>
      <w:tr w:rsidR="00B93A46" w14:paraId="132E0D85" w14:textId="77777777" w:rsidTr="006F46EC">
        <w:trPr>
          <w:trHeight w:val="263"/>
        </w:trPr>
        <w:tc>
          <w:tcPr>
            <w:tcW w:w="1737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6F46EC">
        <w:trPr>
          <w:trHeight w:val="1001"/>
        </w:trPr>
        <w:tc>
          <w:tcPr>
            <w:tcW w:w="1737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BFE3A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</w:p>
          <w:p w14:paraId="39E4E511" w14:textId="77777777" w:rsidR="00B93A46" w:rsidRDefault="00B93A46" w:rsidP="006F46E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מנהלת אגף משאבים והתקשרויות</w:t>
            </w:r>
          </w:p>
        </w:tc>
      </w:tr>
    </w:tbl>
    <w:p w14:paraId="038CDD68" w14:textId="77777777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4E169EB2" w14:textId="77777777" w:rsidR="00B93A46" w:rsidRDefault="00B93A46" w:rsidP="00B93A46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54D2EA2E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1" w:name="_Hlk529084408"/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B93A46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B93A46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1"/>
    </w:p>
    <w:p w14:paraId="51449BA0" w14:textId="1FE856C2" w:rsidR="003D5C8E" w:rsidRPr="00C20105" w:rsidRDefault="003D5C8E" w:rsidP="00B93A46">
      <w:pPr>
        <w:spacing w:after="0" w:line="360" w:lineRule="auto"/>
        <w:jc w:val="center"/>
        <w:rPr>
          <w:rFonts w:ascii="Times New Roman" w:hAnsi="Times New Roman" w:cs="David"/>
          <w:sz w:val="24"/>
          <w:szCs w:val="24"/>
          <w:rtl/>
        </w:rPr>
      </w:pPr>
    </w:p>
    <w:sectPr w:rsidR="003D5C8E" w:rsidRPr="00C20105" w:rsidSect="00455A1A">
      <w:headerReference w:type="default" r:id="rId8"/>
      <w:footerReference w:type="default" r:id="rId9"/>
      <w:pgSz w:w="11906" w:h="16838" w:code="9"/>
      <w:pgMar w:top="-2127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497E" w14:textId="77777777" w:rsidR="001D09EC" w:rsidRDefault="001D09EC" w:rsidP="00386F2F">
      <w:pPr>
        <w:spacing w:after="0" w:line="240" w:lineRule="auto"/>
      </w:pPr>
      <w:r>
        <w:separator/>
      </w:r>
    </w:p>
  </w:endnote>
  <w:endnote w:type="continuationSeparator" w:id="0">
    <w:p w14:paraId="13E81A35" w14:textId="77777777" w:rsidR="001D09EC" w:rsidRDefault="001D09EC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A03C" w14:textId="77777777" w:rsidR="001D09EC" w:rsidRDefault="001D09EC" w:rsidP="00386F2F">
      <w:pPr>
        <w:spacing w:after="0" w:line="240" w:lineRule="auto"/>
      </w:pPr>
      <w:r>
        <w:separator/>
      </w:r>
    </w:p>
  </w:footnote>
  <w:footnote w:type="continuationSeparator" w:id="0">
    <w:p w14:paraId="6F3365B6" w14:textId="77777777" w:rsidR="001D09EC" w:rsidRDefault="001D09EC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3" name="תמונה 13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44031D2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1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3"/>
  </w:num>
  <w:num w:numId="3" w16cid:durableId="1693798961">
    <w:abstractNumId w:val="13"/>
  </w:num>
  <w:num w:numId="4" w16cid:durableId="437069122">
    <w:abstractNumId w:val="14"/>
  </w:num>
  <w:num w:numId="5" w16cid:durableId="608316941">
    <w:abstractNumId w:val="9"/>
  </w:num>
  <w:num w:numId="6" w16cid:durableId="5837637">
    <w:abstractNumId w:val="8"/>
  </w:num>
  <w:num w:numId="7" w16cid:durableId="1465387879">
    <w:abstractNumId w:val="5"/>
  </w:num>
  <w:num w:numId="8" w16cid:durableId="815225865">
    <w:abstractNumId w:val="10"/>
  </w:num>
  <w:num w:numId="9" w16cid:durableId="551430674">
    <w:abstractNumId w:val="6"/>
  </w:num>
  <w:num w:numId="10" w16cid:durableId="1472551270">
    <w:abstractNumId w:val="4"/>
  </w:num>
  <w:num w:numId="11" w16cid:durableId="2110930592">
    <w:abstractNumId w:val="7"/>
  </w:num>
  <w:num w:numId="12" w16cid:durableId="122500737">
    <w:abstractNumId w:val="12"/>
  </w:num>
  <w:num w:numId="13" w16cid:durableId="954747538">
    <w:abstractNumId w:val="1"/>
  </w:num>
  <w:num w:numId="14" w16cid:durableId="8684185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1"/>
  </w:num>
  <w:num w:numId="16" w16cid:durableId="869532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4202F"/>
    <w:rsid w:val="00043380"/>
    <w:rsid w:val="00055D5B"/>
    <w:rsid w:val="00056DE1"/>
    <w:rsid w:val="00063BBE"/>
    <w:rsid w:val="000830DD"/>
    <w:rsid w:val="000B092C"/>
    <w:rsid w:val="000C758B"/>
    <w:rsid w:val="000F6DCB"/>
    <w:rsid w:val="001129CE"/>
    <w:rsid w:val="0015025D"/>
    <w:rsid w:val="00154A0F"/>
    <w:rsid w:val="00157EFC"/>
    <w:rsid w:val="00163055"/>
    <w:rsid w:val="00183D91"/>
    <w:rsid w:val="00196BAA"/>
    <w:rsid w:val="001B4858"/>
    <w:rsid w:val="001D09EC"/>
    <w:rsid w:val="001D191F"/>
    <w:rsid w:val="001D3848"/>
    <w:rsid w:val="001D66B0"/>
    <w:rsid w:val="001F1B97"/>
    <w:rsid w:val="00207D28"/>
    <w:rsid w:val="00266CDF"/>
    <w:rsid w:val="00277808"/>
    <w:rsid w:val="002828A8"/>
    <w:rsid w:val="002C2889"/>
    <w:rsid w:val="002D235B"/>
    <w:rsid w:val="002D6A3B"/>
    <w:rsid w:val="002F6222"/>
    <w:rsid w:val="002F6A70"/>
    <w:rsid w:val="00340462"/>
    <w:rsid w:val="0034748F"/>
    <w:rsid w:val="00350670"/>
    <w:rsid w:val="00370D99"/>
    <w:rsid w:val="00386F2F"/>
    <w:rsid w:val="00396917"/>
    <w:rsid w:val="003C46CF"/>
    <w:rsid w:val="003D5C8E"/>
    <w:rsid w:val="003E2BB3"/>
    <w:rsid w:val="003E7DD6"/>
    <w:rsid w:val="003F2B5C"/>
    <w:rsid w:val="00442D0D"/>
    <w:rsid w:val="00446995"/>
    <w:rsid w:val="00455A1A"/>
    <w:rsid w:val="00487B71"/>
    <w:rsid w:val="004B4C97"/>
    <w:rsid w:val="004E22E2"/>
    <w:rsid w:val="004F051C"/>
    <w:rsid w:val="005110F8"/>
    <w:rsid w:val="00511635"/>
    <w:rsid w:val="005223B1"/>
    <w:rsid w:val="0053431C"/>
    <w:rsid w:val="005529E4"/>
    <w:rsid w:val="00552F6A"/>
    <w:rsid w:val="005561F9"/>
    <w:rsid w:val="005643FC"/>
    <w:rsid w:val="00566721"/>
    <w:rsid w:val="005923CE"/>
    <w:rsid w:val="00594741"/>
    <w:rsid w:val="0059721C"/>
    <w:rsid w:val="005D0B68"/>
    <w:rsid w:val="005D4FAF"/>
    <w:rsid w:val="005D7E32"/>
    <w:rsid w:val="005E7CAB"/>
    <w:rsid w:val="005F2463"/>
    <w:rsid w:val="005F7898"/>
    <w:rsid w:val="006166F0"/>
    <w:rsid w:val="00621800"/>
    <w:rsid w:val="006260F6"/>
    <w:rsid w:val="00636346"/>
    <w:rsid w:val="00636B55"/>
    <w:rsid w:val="00640275"/>
    <w:rsid w:val="0064749E"/>
    <w:rsid w:val="0068177D"/>
    <w:rsid w:val="00692229"/>
    <w:rsid w:val="00696A9B"/>
    <w:rsid w:val="006B11CC"/>
    <w:rsid w:val="006B688F"/>
    <w:rsid w:val="006B7CE1"/>
    <w:rsid w:val="006D0D63"/>
    <w:rsid w:val="006D2408"/>
    <w:rsid w:val="006D60A9"/>
    <w:rsid w:val="007114B7"/>
    <w:rsid w:val="0072325C"/>
    <w:rsid w:val="00761B52"/>
    <w:rsid w:val="00783A98"/>
    <w:rsid w:val="00783C79"/>
    <w:rsid w:val="0079649A"/>
    <w:rsid w:val="007C3748"/>
    <w:rsid w:val="007D1888"/>
    <w:rsid w:val="007D5A92"/>
    <w:rsid w:val="007E0D8A"/>
    <w:rsid w:val="007E7C09"/>
    <w:rsid w:val="007F41C3"/>
    <w:rsid w:val="008367A3"/>
    <w:rsid w:val="0086335F"/>
    <w:rsid w:val="00870C1F"/>
    <w:rsid w:val="008765BA"/>
    <w:rsid w:val="008C504D"/>
    <w:rsid w:val="008D6E2E"/>
    <w:rsid w:val="008E0A02"/>
    <w:rsid w:val="008E18AD"/>
    <w:rsid w:val="008E73AF"/>
    <w:rsid w:val="00910011"/>
    <w:rsid w:val="009C28BC"/>
    <w:rsid w:val="009E613D"/>
    <w:rsid w:val="00A0007E"/>
    <w:rsid w:val="00A000E2"/>
    <w:rsid w:val="00A006D1"/>
    <w:rsid w:val="00A04355"/>
    <w:rsid w:val="00A41C08"/>
    <w:rsid w:val="00A46CAF"/>
    <w:rsid w:val="00A55E7E"/>
    <w:rsid w:val="00A566B4"/>
    <w:rsid w:val="00A847DE"/>
    <w:rsid w:val="00AD3A21"/>
    <w:rsid w:val="00B00A03"/>
    <w:rsid w:val="00B47CE2"/>
    <w:rsid w:val="00B51497"/>
    <w:rsid w:val="00B93A46"/>
    <w:rsid w:val="00B95FDF"/>
    <w:rsid w:val="00BA0B5C"/>
    <w:rsid w:val="00BA0B7E"/>
    <w:rsid w:val="00BC3AC5"/>
    <w:rsid w:val="00BD490F"/>
    <w:rsid w:val="00BE047B"/>
    <w:rsid w:val="00C007B1"/>
    <w:rsid w:val="00C03BF1"/>
    <w:rsid w:val="00C20105"/>
    <w:rsid w:val="00C40F7B"/>
    <w:rsid w:val="00C52BAF"/>
    <w:rsid w:val="00C56AE9"/>
    <w:rsid w:val="00C6591D"/>
    <w:rsid w:val="00C71EAE"/>
    <w:rsid w:val="00C720F3"/>
    <w:rsid w:val="00CA44C8"/>
    <w:rsid w:val="00CB57C0"/>
    <w:rsid w:val="00CB679D"/>
    <w:rsid w:val="00CC03B3"/>
    <w:rsid w:val="00CC18CE"/>
    <w:rsid w:val="00CC597C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B7260"/>
    <w:rsid w:val="00DC547B"/>
    <w:rsid w:val="00DD4B15"/>
    <w:rsid w:val="00DE54E9"/>
    <w:rsid w:val="00DF271A"/>
    <w:rsid w:val="00DF4759"/>
    <w:rsid w:val="00DF664A"/>
    <w:rsid w:val="00E020CF"/>
    <w:rsid w:val="00E02193"/>
    <w:rsid w:val="00E15962"/>
    <w:rsid w:val="00E32E60"/>
    <w:rsid w:val="00E41C02"/>
    <w:rsid w:val="00E568BD"/>
    <w:rsid w:val="00E577D8"/>
    <w:rsid w:val="00E646B4"/>
    <w:rsid w:val="00EA2FA9"/>
    <w:rsid w:val="00EC206A"/>
    <w:rsid w:val="00EC504A"/>
    <w:rsid w:val="00ED75FF"/>
    <w:rsid w:val="00EE2FC1"/>
    <w:rsid w:val="00EE6B8A"/>
    <w:rsid w:val="00EF1597"/>
    <w:rsid w:val="00F11B19"/>
    <w:rsid w:val="00F16A74"/>
    <w:rsid w:val="00F32053"/>
    <w:rsid w:val="00F539E5"/>
    <w:rsid w:val="00F8148F"/>
    <w:rsid w:val="00F81D32"/>
    <w:rsid w:val="00F85BA1"/>
    <w:rsid w:val="00F93A3D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514;&#1489;&#1504;&#1497;&#1493;&#1514;\&#1514;&#1489;&#1504;&#1497;&#1514;%20&#1502;&#1495;&#1500;&#1511;&#1514;%20&#1492;&#1514;&#1511;&#1513;&#1512;&#1493;&#1497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 מחלקת התקשרויות.dotx</Template>
  <TotalTime>5</TotalTime>
  <Pages>1</Pages>
  <Words>184</Words>
  <Characters>984</Characters>
  <Application>Microsoft Office Word</Application>
  <DocSecurity>0</DocSecurity>
  <Lines>77</Lines>
  <Paragraphs>48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14/2022</vt:lpstr>
    </vt:vector>
  </TitlesOfParts>
  <Company>מ.מ. מודיעין עילית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20-2022</dc:title>
  <dc:subject>ועדת התקשרויות</dc:subject>
  <dc:creator>Aviva Levi | CBA LAW FIRM aviva@cbalaw.co.il</dc:creator>
  <cp:keywords>אהובי הרשלר</cp:keywords>
  <dc:description/>
  <cp:lastModifiedBy>אהובי הרשלר- מ"מ שושנה אורבך</cp:lastModifiedBy>
  <cp:revision>7</cp:revision>
  <cp:lastPrinted>2022-12-13T11:52:00Z</cp:lastPrinted>
  <dcterms:created xsi:type="dcterms:W3CDTF">2022-12-13T11:44:00Z</dcterms:created>
  <dcterms:modified xsi:type="dcterms:W3CDTF">2022-12-13T11:52:00Z</dcterms:modified>
</cp:coreProperties>
</file>