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B567" w14:textId="77777777" w:rsidR="004C540E" w:rsidRPr="00681674" w:rsidRDefault="004C540E" w:rsidP="004C540E">
      <w:pPr>
        <w:keepNext/>
        <w:keepLines/>
        <w:spacing w:line="320" w:lineRule="exact"/>
        <w:jc w:val="center"/>
        <w:rPr>
          <w:b/>
          <w:bCs/>
          <w:color w:val="auto"/>
          <w:sz w:val="32"/>
          <w:szCs w:val="32"/>
          <w:u w:val="single"/>
          <w:rtl/>
        </w:rPr>
      </w:pPr>
      <w:r w:rsidRPr="00681674">
        <w:rPr>
          <w:rFonts w:hint="cs"/>
          <w:b/>
          <w:bCs/>
          <w:color w:val="auto"/>
          <w:sz w:val="32"/>
          <w:szCs w:val="32"/>
          <w:u w:val="single"/>
          <w:rtl/>
        </w:rPr>
        <w:t xml:space="preserve">ועדת השלושה </w:t>
      </w:r>
      <w:r>
        <w:rPr>
          <w:rFonts w:hint="cs"/>
          <w:b/>
          <w:bCs/>
          <w:color w:val="auto"/>
          <w:sz w:val="32"/>
          <w:szCs w:val="32"/>
          <w:u w:val="single"/>
          <w:rtl/>
        </w:rPr>
        <w:t>של עיריית מודיעין עילית</w:t>
      </w:r>
      <w:r w:rsidRPr="00681674">
        <w:rPr>
          <w:rFonts w:hint="cs"/>
          <w:b/>
          <w:bCs/>
          <w:color w:val="auto"/>
          <w:sz w:val="32"/>
          <w:szCs w:val="32"/>
          <w:u w:val="single"/>
          <w:rtl/>
        </w:rPr>
        <w:t xml:space="preserve"> </w:t>
      </w:r>
    </w:p>
    <w:p w14:paraId="3E182B4D" w14:textId="6FDA75B1" w:rsidR="004C540E" w:rsidRPr="009D110C" w:rsidRDefault="004C540E" w:rsidP="004C540E">
      <w:pPr>
        <w:keepNext/>
        <w:keepLines/>
        <w:spacing w:line="320" w:lineRule="exact"/>
        <w:jc w:val="center"/>
        <w:rPr>
          <w:rtl/>
        </w:rPr>
      </w:pPr>
      <w:r w:rsidRPr="009D110C">
        <w:rPr>
          <w:rFonts w:hint="cs"/>
          <w:rtl/>
        </w:rPr>
        <w:t xml:space="preserve">פרוטוקול ישיבה מיום  </w:t>
      </w:r>
      <w:r w:rsidR="00015B36">
        <w:rPr>
          <w:rFonts w:hint="cs"/>
          <w:rtl/>
        </w:rPr>
        <w:t>19.02.2023</w:t>
      </w:r>
    </w:p>
    <w:p w14:paraId="4041FE9E" w14:textId="77777777" w:rsidR="004C540E" w:rsidRPr="009D110C" w:rsidRDefault="004C540E" w:rsidP="004C540E">
      <w:pPr>
        <w:keepNext/>
        <w:keepLines/>
        <w:spacing w:line="240" w:lineRule="auto"/>
        <w:rPr>
          <w:b/>
          <w:bCs/>
          <w:rtl/>
        </w:rPr>
      </w:pPr>
    </w:p>
    <w:p w14:paraId="3ED1BE7A" w14:textId="4DF69527" w:rsidR="004C540E" w:rsidRPr="009D110C" w:rsidRDefault="004C540E" w:rsidP="004C540E">
      <w:pPr>
        <w:keepNext/>
        <w:keepLines/>
        <w:spacing w:line="320" w:lineRule="exact"/>
        <w:ind w:left="-52"/>
        <w:rPr>
          <w:rtl/>
        </w:rPr>
      </w:pPr>
      <w:r w:rsidRPr="009D110C">
        <w:rPr>
          <w:rFonts w:hint="cs"/>
          <w:b/>
          <w:bCs/>
          <w:rtl/>
        </w:rPr>
        <w:t>נוכחים</w:t>
      </w:r>
      <w:r w:rsidRPr="009D110C">
        <w:rPr>
          <w:rFonts w:hint="cs"/>
          <w:rtl/>
        </w:rPr>
        <w:t>:</w:t>
      </w:r>
      <w:r>
        <w:rPr>
          <w:rFonts w:hint="cs"/>
          <w:rtl/>
        </w:rPr>
        <w:t xml:space="preserve">  </w:t>
      </w:r>
      <w:r w:rsidR="009004E5">
        <w:rPr>
          <w:rFonts w:hint="cs"/>
          <w:rtl/>
        </w:rPr>
        <w:t>מר</w:t>
      </w:r>
      <w:r>
        <w:rPr>
          <w:rFonts w:hint="cs"/>
          <w:rtl/>
        </w:rPr>
        <w:t xml:space="preserve"> יאיר </w:t>
      </w:r>
      <w:proofErr w:type="spellStart"/>
      <w:r>
        <w:rPr>
          <w:rFonts w:hint="cs"/>
          <w:rtl/>
        </w:rPr>
        <w:t>קרשבוים</w:t>
      </w:r>
      <w:proofErr w:type="spellEnd"/>
      <w:r w:rsidRPr="009D110C">
        <w:rPr>
          <w:rFonts w:hint="cs"/>
          <w:rtl/>
        </w:rPr>
        <w:t xml:space="preserve"> - מנכ"ל</w:t>
      </w:r>
    </w:p>
    <w:p w14:paraId="0F852850" w14:textId="73F352A8" w:rsidR="004C540E" w:rsidRPr="009D110C" w:rsidRDefault="004C540E" w:rsidP="004C540E">
      <w:pPr>
        <w:keepNext/>
        <w:keepLines/>
        <w:spacing w:line="320" w:lineRule="exact"/>
        <w:rPr>
          <w:rtl/>
        </w:rPr>
      </w:pPr>
      <w:r w:rsidRPr="009D110C">
        <w:rPr>
          <w:rtl/>
        </w:rPr>
        <w:tab/>
      </w:r>
      <w:r>
        <w:rPr>
          <w:rFonts w:hint="cs"/>
          <w:rtl/>
        </w:rPr>
        <w:t xml:space="preserve"> מר אבי עדן-</w:t>
      </w:r>
      <w:r w:rsidRPr="009D110C">
        <w:rPr>
          <w:rFonts w:hint="cs"/>
          <w:rtl/>
        </w:rPr>
        <w:t xml:space="preserve"> גזבר</w:t>
      </w:r>
    </w:p>
    <w:p w14:paraId="02683E50" w14:textId="4C9AB0EB" w:rsidR="004C540E" w:rsidRPr="009D110C" w:rsidRDefault="004C540E" w:rsidP="004C540E">
      <w:pPr>
        <w:keepNext/>
        <w:keepLines/>
        <w:spacing w:line="320" w:lineRule="exact"/>
        <w:rPr>
          <w:rtl/>
        </w:rPr>
      </w:pPr>
      <w:r w:rsidRPr="009D110C">
        <w:rPr>
          <w:rtl/>
        </w:rPr>
        <w:tab/>
      </w:r>
      <w:r>
        <w:rPr>
          <w:rFonts w:hint="cs"/>
          <w:rtl/>
        </w:rPr>
        <w:t xml:space="preserve"> </w:t>
      </w:r>
      <w:r w:rsidR="009004E5">
        <w:rPr>
          <w:rFonts w:hint="cs"/>
          <w:rtl/>
        </w:rPr>
        <w:t>עו"ד</w:t>
      </w:r>
      <w:r>
        <w:rPr>
          <w:rFonts w:hint="cs"/>
          <w:rtl/>
        </w:rPr>
        <w:t xml:space="preserve"> אביבה לוי</w:t>
      </w:r>
      <w:r w:rsidR="009004E5">
        <w:rPr>
          <w:rFonts w:hint="cs"/>
          <w:rtl/>
        </w:rPr>
        <w:t xml:space="preserve"> </w:t>
      </w:r>
      <w:r w:rsidR="009004E5">
        <w:rPr>
          <w:rtl/>
        </w:rPr>
        <w:t>–</w:t>
      </w:r>
      <w:r w:rsidR="009004E5">
        <w:rPr>
          <w:rFonts w:hint="cs"/>
          <w:rtl/>
        </w:rPr>
        <w:t xml:space="preserve"> יועמ"ש</w:t>
      </w:r>
    </w:p>
    <w:p w14:paraId="2852840B" w14:textId="77777777" w:rsidR="004C540E" w:rsidRPr="009D110C" w:rsidRDefault="004C540E" w:rsidP="004C540E">
      <w:pPr>
        <w:keepNext/>
        <w:keepLines/>
        <w:spacing w:line="320" w:lineRule="exact"/>
        <w:rPr>
          <w:rtl/>
        </w:rPr>
      </w:pPr>
    </w:p>
    <w:p w14:paraId="00A05651" w14:textId="0E406531" w:rsidR="004C540E" w:rsidRPr="009D110C" w:rsidRDefault="004C540E" w:rsidP="004C540E">
      <w:pPr>
        <w:keepNext/>
        <w:keepLines/>
        <w:jc w:val="center"/>
        <w:rPr>
          <w:b/>
          <w:bCs/>
          <w:u w:val="single"/>
          <w:rtl/>
        </w:rPr>
      </w:pPr>
      <w:r w:rsidRPr="009D110C">
        <w:rPr>
          <w:rFonts w:hint="cs"/>
          <w:rtl/>
        </w:rPr>
        <w:t>הנדון:</w:t>
      </w:r>
      <w:r w:rsidRPr="009D110C">
        <w:rPr>
          <w:rFonts w:hint="cs"/>
          <w:b/>
          <w:bCs/>
          <w:rtl/>
        </w:rPr>
        <w:t xml:space="preserve"> </w:t>
      </w:r>
      <w:r w:rsidRPr="009D110C">
        <w:rPr>
          <w:rFonts w:hint="cs"/>
          <w:b/>
          <w:bCs/>
          <w:sz w:val="28"/>
          <w:szCs w:val="28"/>
          <w:u w:val="single"/>
          <w:rtl/>
        </w:rPr>
        <w:t xml:space="preserve">החלטה על התקשרות לשירותי ניהול </w:t>
      </w:r>
      <w:r w:rsidR="009004E5">
        <w:rPr>
          <w:rFonts w:hint="cs"/>
          <w:b/>
          <w:bCs/>
          <w:sz w:val="28"/>
          <w:szCs w:val="28"/>
          <w:u w:val="single"/>
          <w:rtl/>
        </w:rPr>
        <w:t>ו</w:t>
      </w:r>
      <w:r w:rsidRPr="009D110C">
        <w:rPr>
          <w:rFonts w:hint="cs"/>
          <w:b/>
          <w:bCs/>
          <w:sz w:val="28"/>
          <w:szCs w:val="28"/>
          <w:u w:val="single"/>
          <w:rtl/>
        </w:rPr>
        <w:t>פיקוח</w:t>
      </w:r>
    </w:p>
    <w:p w14:paraId="221C1D5F" w14:textId="0FF902F7" w:rsidR="004C540E" w:rsidRPr="004C540E" w:rsidRDefault="004C540E" w:rsidP="004C540E">
      <w:pPr>
        <w:keepNext/>
        <w:keepLines/>
        <w:jc w:val="center"/>
        <w:rPr>
          <w:b/>
          <w:bCs/>
          <w:color w:val="000000" w:themeColor="text1"/>
          <w:rtl/>
        </w:rPr>
      </w:pPr>
      <w:r w:rsidRPr="004C540E">
        <w:rPr>
          <w:rFonts w:hint="cs"/>
          <w:b/>
          <w:bCs/>
          <w:color w:val="000000" w:themeColor="text1"/>
          <w:rtl/>
        </w:rPr>
        <w:t xml:space="preserve">מכרז: </w:t>
      </w:r>
      <w:r w:rsidR="00015B36">
        <w:rPr>
          <w:rFonts w:hint="cs"/>
          <w:b/>
          <w:bCs/>
          <w:rtl/>
        </w:rPr>
        <w:t xml:space="preserve">שירותי ניקיון של שטחים פתוחים וחופים ושירותי טיאוט מכני מס' </w:t>
      </w:r>
      <w:proofErr w:type="spellStart"/>
      <w:r w:rsidR="00015B36">
        <w:rPr>
          <w:rFonts w:hint="cs"/>
          <w:b/>
          <w:bCs/>
          <w:rtl/>
        </w:rPr>
        <w:t>שפ</w:t>
      </w:r>
      <w:proofErr w:type="spellEnd"/>
      <w:r w:rsidR="00015B36">
        <w:rPr>
          <w:rFonts w:hint="cs"/>
          <w:b/>
          <w:bCs/>
          <w:rtl/>
        </w:rPr>
        <w:t>/7/2022</w:t>
      </w:r>
    </w:p>
    <w:p w14:paraId="75DBBF2C" w14:textId="6A9F3615" w:rsidR="004C540E" w:rsidRDefault="009004E5" w:rsidP="00EF207C">
      <w:pPr>
        <w:keepNext/>
        <w:keepLines/>
        <w:rPr>
          <w:color w:val="auto"/>
          <w:rtl/>
        </w:rPr>
      </w:pPr>
      <w:r w:rsidRPr="009004E5">
        <w:rPr>
          <w:color w:val="auto"/>
          <w:rtl/>
        </w:rPr>
        <w:t>הרשות מעוניינת להתקשר עם ספק/ים במכרז שבנדון (להלן: "המכרז"), שפרסמה החברה למשק וכלכלה של השלטון המקומי בע"מ (להלן: "משכ"ל"), אשר לגביו ניתן אישור שר הפנים ושנקבעו זוכים במסגרתו.</w:t>
      </w:r>
    </w:p>
    <w:p w14:paraId="78EAC3AE" w14:textId="77777777" w:rsidR="009004E5" w:rsidRPr="008C26D5" w:rsidRDefault="009004E5" w:rsidP="00EF207C">
      <w:pPr>
        <w:keepNext/>
        <w:keepLines/>
        <w:rPr>
          <w:color w:val="auto"/>
          <w:rtl/>
        </w:rPr>
      </w:pPr>
    </w:p>
    <w:p w14:paraId="556F06DB" w14:textId="77777777" w:rsidR="009004E5" w:rsidRPr="009004E5" w:rsidRDefault="009004E5" w:rsidP="009004E5">
      <w:pPr>
        <w:keepNext/>
        <w:keepLines/>
        <w:rPr>
          <w:color w:val="auto"/>
          <w:rtl/>
        </w:rPr>
      </w:pPr>
      <w:r w:rsidRPr="009004E5">
        <w:rPr>
          <w:color w:val="auto"/>
          <w:rtl/>
        </w:rPr>
        <w:t>לצורך ניהול ופיקוח על ההתקשרות / התקשרויות שתיערך/</w:t>
      </w:r>
      <w:proofErr w:type="spellStart"/>
      <w:r w:rsidRPr="009004E5">
        <w:rPr>
          <w:color w:val="auto"/>
          <w:rtl/>
        </w:rPr>
        <w:t>נה</w:t>
      </w:r>
      <w:proofErr w:type="spellEnd"/>
      <w:r w:rsidRPr="009004E5">
        <w:rPr>
          <w:color w:val="auto"/>
          <w:rtl/>
        </w:rPr>
        <w:t xml:space="preserve"> בין הרשות לבין זכיין / זכיינים במכרז, יש לרשות צורך להתקשר עם נותן שירותי ניהול ופיקוח. הוועדה סבורה כי במקרה זה מירב היתרונות יושגו דווקא בעריכת התקשרות עם החברה לפיתוח משאבי אנוש בשלטון המקומי (1995) בע"מ (להלן: "</w:t>
      </w:r>
      <w:proofErr w:type="spellStart"/>
      <w:r w:rsidRPr="009004E5">
        <w:rPr>
          <w:color w:val="auto"/>
          <w:rtl/>
        </w:rPr>
        <w:t>פמ"א</w:t>
      </w:r>
      <w:proofErr w:type="spellEnd"/>
      <w:r w:rsidRPr="009004E5">
        <w:rPr>
          <w:color w:val="auto"/>
          <w:rtl/>
        </w:rPr>
        <w:t>") לקבלת שירותי ניהול ופיקוח לאור המפורט להלן:</w:t>
      </w:r>
    </w:p>
    <w:p w14:paraId="1F66F127" w14:textId="77777777" w:rsidR="009004E5" w:rsidRPr="009004E5" w:rsidRDefault="009004E5" w:rsidP="009004E5">
      <w:pPr>
        <w:keepNext/>
        <w:keepLines/>
        <w:rPr>
          <w:color w:val="auto"/>
          <w:rtl/>
        </w:rPr>
      </w:pPr>
    </w:p>
    <w:p w14:paraId="0F2B2756" w14:textId="4B3E3232" w:rsidR="004C540E" w:rsidRPr="009D110C" w:rsidRDefault="009004E5" w:rsidP="009004E5">
      <w:pPr>
        <w:keepNext/>
        <w:keepLines/>
        <w:rPr>
          <w:rtl/>
        </w:rPr>
      </w:pPr>
      <w:r w:rsidRPr="009004E5">
        <w:rPr>
          <w:color w:val="auto"/>
          <w:rtl/>
        </w:rPr>
        <w:t xml:space="preserve">נימוקים לבחירת </w:t>
      </w:r>
      <w:proofErr w:type="spellStart"/>
      <w:r w:rsidRPr="009004E5">
        <w:rPr>
          <w:color w:val="auto"/>
          <w:rtl/>
        </w:rPr>
        <w:t>פמ"א</w:t>
      </w:r>
      <w:proofErr w:type="spellEnd"/>
      <w:r w:rsidRPr="009004E5">
        <w:rPr>
          <w:color w:val="auto"/>
          <w:rtl/>
        </w:rPr>
        <w:t>:</w:t>
      </w:r>
    </w:p>
    <w:tbl>
      <w:tblPr>
        <w:tblStyle w:val="a8"/>
        <w:bidiVisual/>
        <w:tblW w:w="0" w:type="auto"/>
        <w:tblLook w:val="04A0" w:firstRow="1" w:lastRow="0" w:firstColumn="1" w:lastColumn="0" w:noHBand="0" w:noVBand="1"/>
      </w:tblPr>
      <w:tblGrid>
        <w:gridCol w:w="8302"/>
      </w:tblGrid>
      <w:tr w:rsidR="004C540E" w:rsidRPr="009D110C" w14:paraId="203EA0AB" w14:textId="77777777" w:rsidTr="004C540E">
        <w:tc>
          <w:tcPr>
            <w:tcW w:w="8302" w:type="dxa"/>
          </w:tcPr>
          <w:p w14:paraId="0590D4C1" w14:textId="5FBA7388" w:rsidR="004C540E" w:rsidRPr="009D110C" w:rsidRDefault="006C6D92" w:rsidP="00EF207C">
            <w:pPr>
              <w:keepNext/>
              <w:keepLines/>
              <w:rPr>
                <w:rtl/>
              </w:rPr>
            </w:pPr>
            <w:r>
              <w:rPr>
                <w:rFonts w:hint="cs"/>
                <w:color w:val="auto"/>
                <w:rtl/>
              </w:rPr>
              <w:t>עריכת מכרז עצמאי ע"י העירייה בהתחשב במורכבות ובהיקף השירות אינה כדאית.</w:t>
            </w:r>
            <w:r w:rsidR="004C540E" w:rsidRPr="006F6AE8">
              <w:rPr>
                <w:rFonts w:hint="cs"/>
                <w:color w:val="auto"/>
                <w:rtl/>
              </w:rPr>
              <w:t xml:space="preserve"> </w:t>
            </w:r>
          </w:p>
        </w:tc>
      </w:tr>
      <w:tr w:rsidR="004C540E" w:rsidRPr="009D110C" w14:paraId="19B857B3" w14:textId="77777777" w:rsidTr="006C6D92">
        <w:trPr>
          <w:trHeight w:val="356"/>
        </w:trPr>
        <w:tc>
          <w:tcPr>
            <w:tcW w:w="8302" w:type="dxa"/>
          </w:tcPr>
          <w:p w14:paraId="1DA68E93" w14:textId="5D62C298" w:rsidR="006C6D92" w:rsidRPr="006C6D92" w:rsidRDefault="004C540E" w:rsidP="006C6D92">
            <w:pPr>
              <w:keepNext/>
              <w:keepLines/>
              <w:rPr>
                <w:rtl/>
              </w:rPr>
            </w:pPr>
            <w:proofErr w:type="spellStart"/>
            <w:r w:rsidRPr="006F6AE8">
              <w:rPr>
                <w:rFonts w:hint="cs"/>
                <w:rtl/>
              </w:rPr>
              <w:t>למשכ"ל</w:t>
            </w:r>
            <w:proofErr w:type="spellEnd"/>
            <w:r w:rsidRPr="006F6AE8">
              <w:rPr>
                <w:rFonts w:hint="cs"/>
                <w:rtl/>
              </w:rPr>
              <w:t xml:space="preserve"> ידע ומיומנות רבה במתן שירותי הניהול והפיקוח הנדרשים במקרה דנן</w:t>
            </w:r>
            <w:r w:rsidR="00164C71">
              <w:rPr>
                <w:rFonts w:hint="cs"/>
                <w:rtl/>
              </w:rPr>
              <w:t>.</w:t>
            </w:r>
          </w:p>
        </w:tc>
      </w:tr>
      <w:tr w:rsidR="004C540E" w:rsidRPr="009D110C" w14:paraId="0B28CE96" w14:textId="77777777" w:rsidTr="004C540E">
        <w:tc>
          <w:tcPr>
            <w:tcW w:w="8302" w:type="dxa"/>
          </w:tcPr>
          <w:p w14:paraId="50092DA4" w14:textId="2A898374" w:rsidR="004C540E" w:rsidRPr="009D110C" w:rsidRDefault="004C540E" w:rsidP="00EF207C">
            <w:pPr>
              <w:keepNext/>
              <w:keepLines/>
              <w:rPr>
                <w:rtl/>
              </w:rPr>
            </w:pPr>
            <w:r w:rsidRPr="006F6AE8">
              <w:rPr>
                <w:rFonts w:hint="cs"/>
                <w:color w:val="auto"/>
                <w:rtl/>
              </w:rPr>
              <w:t>שיעור התמורה בגין שירותי הניהול והפיקוח אותה גובה משכ"ל הינו סביר</w:t>
            </w:r>
            <w:r w:rsidRPr="006F6AE8">
              <w:rPr>
                <w:rFonts w:hint="cs"/>
                <w:rtl/>
              </w:rPr>
              <w:t>.</w:t>
            </w:r>
          </w:p>
        </w:tc>
      </w:tr>
    </w:tbl>
    <w:p w14:paraId="5EABD9CA" w14:textId="77777777" w:rsidR="004C540E" w:rsidRPr="009D110C" w:rsidRDefault="004C540E" w:rsidP="00EF207C">
      <w:pPr>
        <w:keepNext/>
        <w:keepLines/>
        <w:rPr>
          <w:rtl/>
        </w:rPr>
      </w:pPr>
    </w:p>
    <w:p w14:paraId="01CF0C47" w14:textId="57361FD3" w:rsidR="004C540E" w:rsidRDefault="004C540E" w:rsidP="00EF207C">
      <w:pPr>
        <w:keepNext/>
        <w:keepLines/>
        <w:rPr>
          <w:rtl/>
        </w:rPr>
      </w:pPr>
      <w:r w:rsidRPr="009D110C">
        <w:rPr>
          <w:rFonts w:hint="cs"/>
          <w:b/>
          <w:bCs/>
          <w:u w:val="single"/>
          <w:rtl/>
        </w:rPr>
        <w:t>החלטה</w:t>
      </w:r>
      <w:r w:rsidRPr="009D110C">
        <w:rPr>
          <w:rFonts w:hint="cs"/>
          <w:rtl/>
        </w:rPr>
        <w:t xml:space="preserve">: לאור כל </w:t>
      </w:r>
      <w:r w:rsidRPr="00EF207C">
        <w:rPr>
          <w:rFonts w:hint="cs"/>
          <w:rtl/>
        </w:rPr>
        <w:t xml:space="preserve">האמור לעיל, הוועדה מחליטה </w:t>
      </w:r>
      <w:r w:rsidR="009004E5" w:rsidRPr="001E31DC">
        <w:rPr>
          <w:rFonts w:hint="cs"/>
          <w:rtl/>
        </w:rPr>
        <w:t xml:space="preserve">כי </w:t>
      </w:r>
      <w:r w:rsidR="009004E5" w:rsidRPr="00E23B44">
        <w:rPr>
          <w:rFonts w:hint="cs"/>
          <w:color w:val="auto"/>
          <w:rtl/>
        </w:rPr>
        <w:t xml:space="preserve">בכפוף ובהתאם לתוצאות הליך בקשת הצעות המחיר, </w:t>
      </w:r>
      <w:r w:rsidR="009004E5" w:rsidRPr="001E31DC">
        <w:rPr>
          <w:rFonts w:hint="cs"/>
          <w:rtl/>
        </w:rPr>
        <w:t xml:space="preserve">הרשות תתקשר עם </w:t>
      </w:r>
      <w:proofErr w:type="spellStart"/>
      <w:r w:rsidR="009004E5">
        <w:rPr>
          <w:rFonts w:hint="cs"/>
          <w:rtl/>
        </w:rPr>
        <w:t>פמ"א</w:t>
      </w:r>
      <w:proofErr w:type="spellEnd"/>
      <w:r w:rsidR="009004E5" w:rsidRPr="001E31DC">
        <w:rPr>
          <w:rFonts w:hint="cs"/>
          <w:rtl/>
        </w:rPr>
        <w:t xml:space="preserve"> </w:t>
      </w:r>
      <w:r w:rsidRPr="00EF207C">
        <w:rPr>
          <w:rFonts w:hint="cs"/>
          <w:rtl/>
        </w:rPr>
        <w:t xml:space="preserve">לשירותי ניהול ופיקוח </w:t>
      </w:r>
      <w:r w:rsidR="009004E5">
        <w:rPr>
          <w:rFonts w:hint="cs"/>
          <w:rtl/>
        </w:rPr>
        <w:t xml:space="preserve">על מתן השירותים על ידי הקבלן / </w:t>
      </w:r>
      <w:r w:rsidR="009004E5" w:rsidRPr="00E6199E">
        <w:rPr>
          <w:rFonts w:hint="cs"/>
          <w:rtl/>
        </w:rPr>
        <w:t>קבלנים במסגרת ההתקשרות שתיערך עם זכיין/זכיינים</w:t>
      </w:r>
      <w:r w:rsidR="009004E5">
        <w:rPr>
          <w:rFonts w:hint="cs"/>
          <w:rtl/>
        </w:rPr>
        <w:t xml:space="preserve"> במכרז </w:t>
      </w:r>
      <w:r w:rsidRPr="00EF207C">
        <w:rPr>
          <w:rFonts w:hint="cs"/>
          <w:rtl/>
        </w:rPr>
        <w:t xml:space="preserve">בהתאם לתקנה 3(15) לתקנות העיריות (מכרזים), </w:t>
      </w:r>
      <w:proofErr w:type="spellStart"/>
      <w:r w:rsidRPr="00EF207C">
        <w:rPr>
          <w:rFonts w:hint="cs"/>
          <w:rtl/>
        </w:rPr>
        <w:t>התשמ"ח</w:t>
      </w:r>
      <w:proofErr w:type="spellEnd"/>
      <w:r w:rsidRPr="00EF207C">
        <w:rPr>
          <w:rFonts w:hint="cs"/>
          <w:rtl/>
        </w:rPr>
        <w:t xml:space="preserve"> </w:t>
      </w:r>
      <w:r w:rsidRPr="00EF207C">
        <w:rPr>
          <w:rtl/>
        </w:rPr>
        <w:t>–</w:t>
      </w:r>
      <w:r w:rsidRPr="00EF207C">
        <w:rPr>
          <w:rFonts w:hint="cs"/>
          <w:rtl/>
        </w:rPr>
        <w:t xml:space="preserve"> 1987.</w:t>
      </w:r>
    </w:p>
    <w:p w14:paraId="7F16B6DD" w14:textId="77777777" w:rsidR="004C540E" w:rsidRPr="009D110C" w:rsidRDefault="004C540E" w:rsidP="00EF207C">
      <w:pPr>
        <w:keepNext/>
        <w:keepLines/>
        <w:rPr>
          <w:rtl/>
        </w:rPr>
      </w:pPr>
    </w:p>
    <w:p w14:paraId="27B030E2" w14:textId="526FCA1A" w:rsidR="004C540E" w:rsidRPr="009D110C" w:rsidRDefault="004C540E" w:rsidP="009004E5">
      <w:pPr>
        <w:keepNext/>
        <w:keepLines/>
        <w:rPr>
          <w:rtl/>
        </w:rPr>
      </w:pPr>
      <w:r w:rsidRPr="009D110C">
        <w:rPr>
          <w:rFonts w:hint="cs"/>
          <w:b/>
          <w:bCs/>
          <w:u w:val="single"/>
          <w:rtl/>
        </w:rPr>
        <w:t>פרסום</w:t>
      </w:r>
      <w:r w:rsidRPr="009D110C">
        <w:rPr>
          <w:rFonts w:hint="cs"/>
          <w:rtl/>
        </w:rPr>
        <w:t xml:space="preserve">: הוועדה מורה כי החלטה זו תפורסם באתר האינטרנט של הרשות במיידי. החוזה ייחתם בתום 7 ימי עבודה מיום הפרסום </w:t>
      </w:r>
      <w:r w:rsidRPr="009D110C">
        <w:rPr>
          <w:rFonts w:hint="cs"/>
          <w:color w:val="auto"/>
          <w:rtl/>
        </w:rPr>
        <w:t>בכפוף לאמור לעיל</w:t>
      </w:r>
      <w:r>
        <w:rPr>
          <w:rFonts w:hint="cs"/>
          <w:rtl/>
        </w:rPr>
        <w:t>.</w:t>
      </w:r>
      <w:r w:rsidRPr="009D110C">
        <w:rPr>
          <w:rFonts w:hint="cs"/>
          <w:color w:val="FF0000"/>
          <w:rtl/>
        </w:rPr>
        <w:t xml:space="preserve"> </w:t>
      </w:r>
    </w:p>
    <w:p w14:paraId="2D5005DA" w14:textId="77777777" w:rsidR="004C540E" w:rsidRPr="009D110C" w:rsidRDefault="004C540E" w:rsidP="00EF207C">
      <w:pPr>
        <w:keepNext/>
        <w:keepLines/>
        <w:rPr>
          <w:rtl/>
        </w:rPr>
      </w:pPr>
      <w:r w:rsidRPr="009D110C">
        <w:rPr>
          <w:rFonts w:hint="cs"/>
          <w:rtl/>
        </w:rPr>
        <w:t>למען הסדר הטוב, מבקשת הוועדה כי משכ"ל תפרסם החלטה זו גם באתר האינטרנט שלה.</w:t>
      </w:r>
    </w:p>
    <w:p w14:paraId="71FD3510" w14:textId="77777777" w:rsidR="004C540E" w:rsidRPr="009D110C" w:rsidRDefault="004C540E" w:rsidP="00EF207C">
      <w:pPr>
        <w:keepNext/>
        <w:keepLines/>
        <w:rPr>
          <w:rtl/>
        </w:rPr>
      </w:pPr>
      <w:r w:rsidRPr="009D110C">
        <w:rPr>
          <w:rFonts w:hint="cs"/>
          <w:rtl/>
        </w:rPr>
        <w:t>החוזה שייחתם בין הרשות לבין משכ"ל יפורסם באתר האינטרנט של הרשות לא יאוחר מ-7 ימי עבודה מיום כריתתו.</w:t>
      </w:r>
    </w:p>
    <w:p w14:paraId="32F2BF33" w14:textId="76EEBE1E" w:rsidR="004C540E" w:rsidRDefault="004C540E" w:rsidP="004C540E">
      <w:pPr>
        <w:keepNext/>
        <w:keepLines/>
        <w:spacing w:line="320" w:lineRule="exact"/>
        <w:jc w:val="center"/>
        <w:rPr>
          <w:rtl/>
        </w:rPr>
      </w:pPr>
      <w:r w:rsidRPr="009D110C">
        <w:rPr>
          <w:rFonts w:hint="cs"/>
          <w:rtl/>
        </w:rPr>
        <w:t>על החתום</w:t>
      </w:r>
    </w:p>
    <w:p w14:paraId="40008D6B" w14:textId="4EA5E5C4" w:rsidR="004C540E" w:rsidRDefault="004C540E" w:rsidP="004C540E">
      <w:pPr>
        <w:keepNext/>
        <w:keepLines/>
        <w:spacing w:line="320" w:lineRule="exact"/>
        <w:jc w:val="center"/>
        <w:rPr>
          <w:rtl/>
        </w:rPr>
      </w:pPr>
    </w:p>
    <w:p w14:paraId="1B9E57A2" w14:textId="35B53665" w:rsidR="004C540E" w:rsidRDefault="004C540E" w:rsidP="004C540E">
      <w:pPr>
        <w:rPr>
          <w:rtl/>
        </w:rPr>
      </w:pPr>
      <w:r>
        <w:rPr>
          <w:rtl/>
        </w:rPr>
        <w:t xml:space="preserve">______________ </w:t>
      </w:r>
      <w:r>
        <w:rPr>
          <w:rtl/>
        </w:rPr>
        <w:tab/>
      </w:r>
      <w:r>
        <w:rPr>
          <w:rFonts w:hint="cs"/>
          <w:rtl/>
        </w:rPr>
        <w:t xml:space="preserve">             </w:t>
      </w:r>
      <w:r>
        <w:rPr>
          <w:rtl/>
        </w:rPr>
        <w:t xml:space="preserve">______________ </w:t>
      </w:r>
      <w:r>
        <w:rPr>
          <w:rtl/>
        </w:rPr>
        <w:tab/>
      </w:r>
      <w:r>
        <w:rPr>
          <w:rFonts w:hint="cs"/>
          <w:rtl/>
        </w:rPr>
        <w:t xml:space="preserve">                        </w:t>
      </w:r>
      <w:r>
        <w:rPr>
          <w:rtl/>
        </w:rPr>
        <w:t xml:space="preserve">______________ </w:t>
      </w:r>
      <w:r>
        <w:rPr>
          <w:rFonts w:hint="cs"/>
          <w:rtl/>
        </w:rPr>
        <w:t xml:space="preserve">      </w:t>
      </w:r>
      <w:r>
        <w:rPr>
          <w:rtl/>
        </w:rPr>
        <w:t xml:space="preserve">יאיר קירשבוים </w:t>
      </w:r>
      <w:r>
        <w:rPr>
          <w:rtl/>
        </w:rPr>
        <w:tab/>
        <w:t xml:space="preserve">                                    אבי עדן                                                 אביבה לוי</w:t>
      </w:r>
    </w:p>
    <w:p w14:paraId="52E4FE13" w14:textId="56AAF172" w:rsidR="003D5C8E" w:rsidRDefault="004C540E" w:rsidP="00EF207C">
      <w:pPr>
        <w:rPr>
          <w:rtl/>
        </w:rPr>
      </w:pPr>
      <w:r>
        <w:rPr>
          <w:rFonts w:hint="cs"/>
          <w:rtl/>
        </w:rPr>
        <w:t xml:space="preserve">     </w:t>
      </w:r>
      <w:r>
        <w:rPr>
          <w:rtl/>
        </w:rPr>
        <w:t xml:space="preserve"> מנכ"ל                                                 גזבר                                               </w:t>
      </w:r>
      <w:r>
        <w:rPr>
          <w:rFonts w:hint="cs"/>
          <w:rtl/>
        </w:rPr>
        <w:t xml:space="preserve"> </w:t>
      </w:r>
      <w:r>
        <w:rPr>
          <w:rtl/>
        </w:rPr>
        <w:t xml:space="preserve">  יועץ משפטי</w:t>
      </w:r>
    </w:p>
    <w:sectPr w:rsidR="003D5C8E" w:rsidSect="00BA0B7E">
      <w:headerReference w:type="default" r:id="rId8"/>
      <w:footerReference w:type="default" r:id="rId9"/>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DE4E" w14:textId="77777777" w:rsidR="00AC7AA1" w:rsidRDefault="00AC7AA1" w:rsidP="00386F2F">
      <w:pPr>
        <w:spacing w:line="240" w:lineRule="auto"/>
      </w:pPr>
      <w:r>
        <w:separator/>
      </w:r>
    </w:p>
  </w:endnote>
  <w:endnote w:type="continuationSeparator" w:id="0">
    <w:p w14:paraId="5CC67B4E" w14:textId="77777777" w:rsidR="00AC7AA1" w:rsidRDefault="00AC7AA1" w:rsidP="00386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6800"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w:t>
    </w:r>
    <w:r w:rsidR="00982D43">
      <w:rPr>
        <w:rFonts w:cs="David" w:hint="cs"/>
        <w:i/>
        <w:iCs/>
        <w:sz w:val="22"/>
        <w:szCs w:val="22"/>
        <w:rtl/>
      </w:rPr>
      <w:t>66688</w:t>
    </w:r>
    <w:r w:rsidR="000F6DCB" w:rsidRPr="000F6DCB">
      <w:rPr>
        <w:rFonts w:cs="David" w:hint="cs"/>
        <w:i/>
        <w:iCs/>
        <w:sz w:val="22"/>
        <w:szCs w:val="22"/>
        <w:rtl/>
      </w:rPr>
      <w:t>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w:t>
    </w:r>
    <w:r w:rsidR="00982D43">
      <w:rPr>
        <w:rFonts w:cs="David" w:hint="cs"/>
        <w:i/>
        <w:iCs/>
        <w:sz w:val="22"/>
        <w:szCs w:val="22"/>
        <w:rtl/>
      </w:rPr>
      <w:t>8-6668</w:t>
    </w:r>
    <w:r w:rsidR="004E22E2" w:rsidRPr="000F6DCB">
      <w:rPr>
        <w:rFonts w:cs="David"/>
        <w:i/>
        <w:iCs/>
        <w:sz w:val="22"/>
        <w:szCs w:val="22"/>
        <w:rtl/>
      </w:rPr>
      <w:t>427</w:t>
    </w:r>
  </w:p>
  <w:p w14:paraId="7A9D8AE8"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5C8B" w14:textId="77777777" w:rsidR="00AC7AA1" w:rsidRDefault="00AC7AA1" w:rsidP="00386F2F">
      <w:pPr>
        <w:spacing w:line="240" w:lineRule="auto"/>
      </w:pPr>
      <w:r>
        <w:separator/>
      </w:r>
    </w:p>
  </w:footnote>
  <w:footnote w:type="continuationSeparator" w:id="0">
    <w:p w14:paraId="37CFF321" w14:textId="77777777" w:rsidR="00AC7AA1" w:rsidRDefault="00AC7AA1" w:rsidP="00386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39B2"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68AE7EC0" wp14:editId="09418151">
          <wp:simplePos x="0" y="0"/>
          <wp:positionH relativeFrom="column">
            <wp:posOffset>2171065</wp:posOffset>
          </wp:positionH>
          <wp:positionV relativeFrom="paragraph">
            <wp:posOffset>-322580</wp:posOffset>
          </wp:positionV>
          <wp:extent cx="895350" cy="895350"/>
          <wp:effectExtent l="0" t="0" r="0" b="0"/>
          <wp:wrapNone/>
          <wp:docPr id="4" name="תמונה 5"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310AB3AE" wp14:editId="029BD6FB">
              <wp:simplePos x="0" y="0"/>
              <wp:positionH relativeFrom="column">
                <wp:posOffset>-800100</wp:posOffset>
              </wp:positionH>
              <wp:positionV relativeFrom="paragraph">
                <wp:posOffset>64135</wp:posOffset>
              </wp:positionV>
              <wp:extent cx="6858000" cy="9491345"/>
              <wp:effectExtent l="9525" t="6985"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1653C" id="AutoShape 2" o:spid="_x0000_s1026"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41CC3B94"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53167568" w14:textId="77777777" w:rsidR="008765BA" w:rsidRDefault="008765BA">
    <w:pPr>
      <w:pStyle w:val="a3"/>
      <w:tabs>
        <w:tab w:val="clear" w:pos="4153"/>
      </w:tabs>
      <w:jc w:val="center"/>
      <w:rPr>
        <w:b/>
        <w:bCs/>
        <w:rtl/>
      </w:rPr>
    </w:pPr>
  </w:p>
  <w:p w14:paraId="1FA2EC0D" w14:textId="77777777" w:rsidR="00183D91" w:rsidRDefault="00183D91">
    <w:pPr>
      <w:pStyle w:val="a3"/>
      <w:tabs>
        <w:tab w:val="clear" w:pos="4153"/>
      </w:tabs>
      <w:jc w:val="center"/>
      <w:rPr>
        <w:b/>
        <w:bCs/>
        <w:rtl/>
      </w:rPr>
    </w:pPr>
  </w:p>
  <w:p w14:paraId="48467D52" w14:textId="77777777" w:rsidR="00183D91" w:rsidRPr="00183D91" w:rsidRDefault="003403FD">
    <w:pPr>
      <w:pStyle w:val="a3"/>
      <w:tabs>
        <w:tab w:val="clear" w:pos="4153"/>
      </w:tabs>
      <w:jc w:val="center"/>
      <w:rPr>
        <w:rFonts w:ascii="Arial" w:hAnsi="Arial" w:cs="David"/>
        <w:b/>
        <w:bCs/>
        <w:rtl/>
      </w:rPr>
    </w:pPr>
    <w:r>
      <w:rPr>
        <w:rFonts w:ascii="Arial" w:hAnsi="Arial" w:cs="David" w:hint="cs"/>
        <w:b/>
        <w:bCs/>
        <w:rtl/>
      </w:rPr>
      <w:t>אגף משאבים והתקשרויות</w:t>
    </w:r>
  </w:p>
  <w:p w14:paraId="5342A162" w14:textId="77777777" w:rsidR="008765BA" w:rsidRDefault="0079649A" w:rsidP="0079649A">
    <w:pPr>
      <w:pStyle w:val="a3"/>
      <w:tabs>
        <w:tab w:val="clear" w:pos="4153"/>
        <w:tab w:val="left" w:pos="6902"/>
      </w:tabs>
      <w:rPr>
        <w:b/>
        <w:bCs/>
        <w:rtl/>
      </w:rPr>
    </w:pPr>
    <w:r>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39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A1"/>
    <w:rsid w:val="00015B36"/>
    <w:rsid w:val="00043380"/>
    <w:rsid w:val="000830DD"/>
    <w:rsid w:val="000C758B"/>
    <w:rsid w:val="000F6DCB"/>
    <w:rsid w:val="00164C71"/>
    <w:rsid w:val="00183D91"/>
    <w:rsid w:val="001D191F"/>
    <w:rsid w:val="001F1B97"/>
    <w:rsid w:val="00207D28"/>
    <w:rsid w:val="0034023B"/>
    <w:rsid w:val="003403FD"/>
    <w:rsid w:val="00370D99"/>
    <w:rsid w:val="00386F2F"/>
    <w:rsid w:val="003D5C8E"/>
    <w:rsid w:val="00446995"/>
    <w:rsid w:val="00493F82"/>
    <w:rsid w:val="004C540E"/>
    <w:rsid w:val="004E22E2"/>
    <w:rsid w:val="005223B1"/>
    <w:rsid w:val="0053431C"/>
    <w:rsid w:val="00566721"/>
    <w:rsid w:val="005923CE"/>
    <w:rsid w:val="005A30B8"/>
    <w:rsid w:val="005F2463"/>
    <w:rsid w:val="005F7898"/>
    <w:rsid w:val="006166F0"/>
    <w:rsid w:val="00636346"/>
    <w:rsid w:val="00636B55"/>
    <w:rsid w:val="00640275"/>
    <w:rsid w:val="0064749E"/>
    <w:rsid w:val="0068177D"/>
    <w:rsid w:val="006876EC"/>
    <w:rsid w:val="006C6D92"/>
    <w:rsid w:val="006D0D63"/>
    <w:rsid w:val="007114B7"/>
    <w:rsid w:val="00783A98"/>
    <w:rsid w:val="0079649A"/>
    <w:rsid w:val="007F41C3"/>
    <w:rsid w:val="008765BA"/>
    <w:rsid w:val="008D6E2E"/>
    <w:rsid w:val="008E18AD"/>
    <w:rsid w:val="009004E5"/>
    <w:rsid w:val="00922B51"/>
    <w:rsid w:val="00982D43"/>
    <w:rsid w:val="009C28BC"/>
    <w:rsid w:val="009E613D"/>
    <w:rsid w:val="00A006D1"/>
    <w:rsid w:val="00A2598A"/>
    <w:rsid w:val="00A55E7E"/>
    <w:rsid w:val="00A847DE"/>
    <w:rsid w:val="00AC7AA1"/>
    <w:rsid w:val="00AD3A21"/>
    <w:rsid w:val="00B00A03"/>
    <w:rsid w:val="00BA0B7E"/>
    <w:rsid w:val="00BD490F"/>
    <w:rsid w:val="00C56AE9"/>
    <w:rsid w:val="00CA44C8"/>
    <w:rsid w:val="00CC597C"/>
    <w:rsid w:val="00CF5B22"/>
    <w:rsid w:val="00D45DE4"/>
    <w:rsid w:val="00D511A5"/>
    <w:rsid w:val="00DB7260"/>
    <w:rsid w:val="00DE54E9"/>
    <w:rsid w:val="00DF271A"/>
    <w:rsid w:val="00E41C02"/>
    <w:rsid w:val="00EC206A"/>
    <w:rsid w:val="00EC504A"/>
    <w:rsid w:val="00EF207C"/>
    <w:rsid w:val="00F32053"/>
    <w:rsid w:val="00F81D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F4682"/>
  <w15:docId w15:val="{072CFB89-62A5-4923-940A-C77DC68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40E"/>
    <w:pPr>
      <w:bidi/>
      <w:spacing w:line="360" w:lineRule="auto"/>
      <w:jc w:val="both"/>
    </w:pPr>
    <w:rPr>
      <w:rFonts w:ascii="Times New Roman" w:hAnsi="Times New Roman" w:cs="David"/>
      <w:color w:val="00000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line="240" w:lineRule="auto"/>
      <w:jc w:val="left"/>
    </w:pPr>
    <w:rPr>
      <w:rFonts w:cs="Times New Roman"/>
      <w:color w:val="auto"/>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line="240" w:lineRule="auto"/>
      <w:jc w:val="left"/>
    </w:pPr>
    <w:rPr>
      <w:rFonts w:cs="Times New Roman"/>
      <w:color w:val="auto"/>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table" w:styleId="a8">
    <w:name w:val="Table Grid"/>
    <w:basedOn w:val="a1"/>
    <w:uiPriority w:val="59"/>
    <w:rsid w:val="004C540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1514;&#1489;&#1504;&#1497;&#1493;&#1514;\&#1514;&#1489;&#1504;&#1497;&#1514;%20&#1488;&#1490;&#1507;%20&#1502;&#1513;&#1488;&#1489;&#1497;&#1501;%20&#1493;&#1492;&#1514;&#1511;&#1513;&#1512;&#1493;&#1497;&#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אגף משאבים והתקשרויות.dotx</Template>
  <TotalTime>1</TotalTime>
  <Pages>1</Pages>
  <Words>249</Words>
  <Characters>1673</Characters>
  <Application>Microsoft Office Word</Application>
  <DocSecurity>0</DocSecurity>
  <Lines>152</Lines>
  <Paragraphs>137</Paragraphs>
  <ScaleCrop>false</ScaleCrop>
  <HeadingPairs>
    <vt:vector size="2" baseType="variant">
      <vt:variant>
        <vt:lpstr>שם</vt:lpstr>
      </vt:variant>
      <vt:variant>
        <vt:i4>1</vt:i4>
      </vt:variant>
    </vt:vector>
  </HeadingPairs>
  <TitlesOfParts>
    <vt:vector size="1" baseType="lpstr">
      <vt:lpstr>ועדת שלושה להתקשרות עם משכ''ל לאספקת מיכלי איסוף אשפה טמונ /שקועי קרקע מכרז מס' שק/23/2021</vt:lpstr>
    </vt:vector>
  </TitlesOfParts>
  <Company>מ.מ. מודיעין עילית</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להתקשרות עם משכ''ל למתן שירותי ניקיון של שטחים פתוחים וחופים ושירותי טיאוט מכני שמספרו שפ/7/2022</dc:title>
  <dc:subject>ועדת שלושה להתקשרות עם משכל</dc:subject>
  <dc:creator>auvah</dc:creator>
  <cp:keywords/>
  <dc:description/>
  <cp:lastModifiedBy>אהובי הרשלר- מ"מ שושנה אורבך</cp:lastModifiedBy>
  <cp:revision>5</cp:revision>
  <cp:lastPrinted>2016-11-29T13:28:00Z</cp:lastPrinted>
  <dcterms:created xsi:type="dcterms:W3CDTF">2023-02-19T13:57:00Z</dcterms:created>
  <dcterms:modified xsi:type="dcterms:W3CDTF">2023-02-19T13:59:00Z</dcterms:modified>
</cp:coreProperties>
</file>