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3838" w14:textId="77777777" w:rsidR="00DF4759" w:rsidRDefault="00DF4759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6C60792A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6FBA5C7A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5D09C8">
        <w:rPr>
          <w:rFonts w:ascii="David" w:hAnsi="David" w:cs="David" w:hint="cs"/>
          <w:b/>
          <w:bCs/>
          <w:sz w:val="24"/>
          <w:szCs w:val="24"/>
          <w:rtl/>
        </w:rPr>
        <w:t>1/2023</w:t>
      </w:r>
    </w:p>
    <w:p w14:paraId="7FB6C316" w14:textId="71D2139A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1038D3">
        <w:rPr>
          <w:rFonts w:ascii="David" w:hAnsi="David" w:cs="David" w:hint="cs"/>
          <w:b/>
          <w:bCs/>
          <w:sz w:val="24"/>
          <w:szCs w:val="24"/>
          <w:rtl/>
        </w:rPr>
        <w:t>28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5D09C8">
        <w:rPr>
          <w:rFonts w:ascii="David" w:hAnsi="David" w:cs="David" w:hint="cs"/>
          <w:b/>
          <w:bCs/>
          <w:sz w:val="24"/>
          <w:szCs w:val="24"/>
          <w:rtl/>
        </w:rPr>
        <w:t>0</w:t>
      </w:r>
      <w:r w:rsidR="00340462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202</w:t>
      </w:r>
      <w:r w:rsidR="005D09C8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1038D3">
        <w:rPr>
          <w:rFonts w:ascii="David" w:hAnsi="David" w:cs="David" w:hint="cs"/>
          <w:b/>
          <w:bCs/>
          <w:sz w:val="24"/>
          <w:szCs w:val="24"/>
          <w:rtl/>
        </w:rPr>
        <w:t>ז' אדר</w:t>
      </w:r>
      <w:r w:rsidR="001D384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>תשפ"</w:t>
      </w:r>
      <w:r w:rsidR="001D3848">
        <w:rPr>
          <w:rFonts w:ascii="David" w:hAnsi="David" w:cs="David" w:hint="cs"/>
          <w:b/>
          <w:bCs/>
          <w:sz w:val="24"/>
          <w:szCs w:val="24"/>
          <w:rtl/>
        </w:rPr>
        <w:t>ג</w:t>
      </w:r>
    </w:p>
    <w:p w14:paraId="361B6D60" w14:textId="4C110861" w:rsidR="00C720F3" w:rsidRPr="00C720F3" w:rsidRDefault="00C720F3" w:rsidP="001D3848">
      <w:pPr>
        <w:tabs>
          <w:tab w:val="left" w:pos="657"/>
        </w:tabs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1D3848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C0567BA" w:rsidR="00C720F3" w:rsidRPr="00C720F3" w:rsidRDefault="00C720F3" w:rsidP="001D3848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1D3848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DD4B15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0A7E2F67" w14:textId="51161C28" w:rsidR="00DD4B15" w:rsidRPr="006830E6" w:rsidRDefault="00DD4B15" w:rsidP="001D3848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25ED2C74" w14:textId="77777777" w:rsidR="00DD4B15" w:rsidRDefault="00DD4B15" w:rsidP="001D3848">
      <w:pPr>
        <w:numPr>
          <w:ilvl w:val="0"/>
          <w:numId w:val="3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6CF3429" w14:textId="77777777" w:rsidR="00DD4B15" w:rsidRPr="007D5A92" w:rsidRDefault="00DD4B15" w:rsidP="001D3848">
      <w:pPr>
        <w:numPr>
          <w:ilvl w:val="0"/>
          <w:numId w:val="3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p w14:paraId="15F36131" w14:textId="77777777" w:rsidR="00DD4B15" w:rsidRPr="00DD4B15" w:rsidRDefault="00DD4B15" w:rsidP="001D3848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4DDE618B" w14:textId="69449288" w:rsidR="00B95FDF" w:rsidRPr="006830E6" w:rsidRDefault="00DD4B15" w:rsidP="001D3848">
      <w:pPr>
        <w:spacing w:after="0"/>
        <w:rPr>
          <w:rFonts w:ascii="David" w:eastAsia="Calibri" w:hAnsi="David" w:cs="David"/>
          <w:sz w:val="24"/>
          <w:szCs w:val="24"/>
          <w:rtl/>
        </w:rPr>
      </w:pPr>
      <w:bookmarkStart w:id="0" w:name="_Hlk95647112"/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</w:t>
      </w:r>
      <w:r w:rsidR="00B95FDF"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2F86C8BA" w14:textId="6B568C59" w:rsidR="005D0B68" w:rsidRPr="005D0B68" w:rsidRDefault="00B95FDF" w:rsidP="005D0B68">
      <w:pPr>
        <w:pStyle w:val="a7"/>
        <w:numPr>
          <w:ilvl w:val="0"/>
          <w:numId w:val="16"/>
        </w:numPr>
        <w:spacing w:after="0" w:line="276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DD4B15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DD4B1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34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559"/>
        <w:gridCol w:w="2559"/>
        <w:gridCol w:w="850"/>
        <w:gridCol w:w="2546"/>
      </w:tblGrid>
      <w:tr w:rsidR="00F539E5" w:rsidRPr="006830E6" w14:paraId="2DE17287" w14:textId="77777777" w:rsidTr="005D0B68">
        <w:trPr>
          <w:trHeight w:val="12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2CB" w14:textId="328FBA1F" w:rsidR="00F539E5" w:rsidRPr="006830E6" w:rsidRDefault="00F539E5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985" w14:textId="0FBABB40" w:rsidR="00F539E5" w:rsidRPr="006830E6" w:rsidRDefault="005E7CAB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0DD" w14:textId="44E45DFE" w:rsidR="00F539E5" w:rsidRPr="006830E6" w:rsidRDefault="00487B71" w:rsidP="0015025D">
            <w:pPr>
              <w:spacing w:after="0" w:line="36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9" w14:textId="568A0248" w:rsidR="00F539E5" w:rsidRPr="006830E6" w:rsidRDefault="00F539E5" w:rsidP="0015025D">
            <w:pPr>
              <w:spacing w:after="0" w:line="36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731" w14:textId="6893687C" w:rsidR="00F539E5" w:rsidRPr="006830E6" w:rsidRDefault="00F539E5" w:rsidP="0015025D">
            <w:pPr>
              <w:spacing w:after="0" w:line="360" w:lineRule="auto"/>
              <w:rPr>
                <w:rFonts w:ascii="David" w:hAnsi="David" w:cs="David"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1D3848" w:rsidRPr="00B51497" w14:paraId="1C2F8077" w14:textId="77777777" w:rsidTr="005D0B68">
        <w:trPr>
          <w:trHeight w:val="12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62B6" w14:textId="677E9B27" w:rsidR="001D3848" w:rsidRPr="005E7CAB" w:rsidRDefault="0072307A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72307A">
              <w:rPr>
                <w:rFonts w:ascii="David" w:hAnsi="David" w:cs="David"/>
                <w:sz w:val="24"/>
                <w:szCs w:val="24"/>
                <w:rtl/>
              </w:rPr>
              <w:t>אביב ניהול הנדסה ומערכות מידע בע"מ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A666" w14:textId="66A5EB3E" w:rsidR="001D3848" w:rsidRPr="00DD4B15" w:rsidRDefault="0072307A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ייעוץ בתחום איכות הסביבה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7F6F" w14:textId="68A82E07" w:rsidR="001D3848" w:rsidRPr="00DD4B15" w:rsidRDefault="0072307A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יועץ סביבתי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3C4" w14:textId="4A53363A" w:rsidR="001D3848" w:rsidRPr="008C504D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79C7" w14:textId="06E573D1" w:rsidR="001D3848" w:rsidRPr="008C504D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bookmarkEnd w:id="0"/>
    </w:tbl>
    <w:p w14:paraId="24138128" w14:textId="77777777" w:rsidR="00455A1A" w:rsidRDefault="00455A1A" w:rsidP="001D3848">
      <w:pPr>
        <w:spacing w:after="0" w:line="240" w:lineRule="auto"/>
        <w:ind w:left="90" w:hanging="90"/>
        <w:jc w:val="center"/>
        <w:rPr>
          <w:rFonts w:ascii="David" w:hAnsi="David" w:cs="David"/>
          <w:sz w:val="24"/>
          <w:szCs w:val="24"/>
          <w:rtl/>
        </w:rPr>
      </w:pPr>
    </w:p>
    <w:p w14:paraId="13D91A52" w14:textId="1A548DD8" w:rsidR="001D3848" w:rsidRPr="001D3848" w:rsidRDefault="00DD4B15" w:rsidP="001D3848">
      <w:pPr>
        <w:pStyle w:val="a7"/>
        <w:numPr>
          <w:ilvl w:val="0"/>
          <w:numId w:val="16"/>
        </w:numPr>
        <w:spacing w:line="276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1D3848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tbl>
      <w:tblPr>
        <w:bidiVisual/>
        <w:tblW w:w="9344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985"/>
        <w:gridCol w:w="2976"/>
        <w:gridCol w:w="851"/>
        <w:gridCol w:w="1834"/>
      </w:tblGrid>
      <w:tr w:rsidR="00DD4B15" w:rsidRPr="006830E6" w14:paraId="4E6C0BE1" w14:textId="77777777" w:rsidTr="00FC729D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D5B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1F6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568" w14:textId="77777777" w:rsidR="00DD4B15" w:rsidRPr="006830E6" w:rsidRDefault="00DD4B15" w:rsidP="00455A1A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4DC" w14:textId="77777777" w:rsidR="00DD4B15" w:rsidRPr="006830E6" w:rsidRDefault="00DD4B15" w:rsidP="00455A1A">
            <w:pPr>
              <w:spacing w:after="0" w:line="24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9BE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0E32B2" w:rsidRPr="00BC3AC5" w14:paraId="66F1200C" w14:textId="77777777" w:rsidTr="00FC729D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AD52" w14:textId="3BE972F8" w:rsidR="000E32B2" w:rsidRPr="00FC729D" w:rsidRDefault="000E32B2" w:rsidP="001D3848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FC729D">
              <w:rPr>
                <w:rFonts w:ascii="David" w:hAnsi="David" w:cs="David" w:hint="cs"/>
                <w:rtl/>
              </w:rPr>
              <w:t>ארנרייך</w:t>
            </w:r>
            <w:r w:rsidR="00A16744" w:rsidRPr="00FC729D">
              <w:rPr>
                <w:rFonts w:ascii="David" w:hAnsi="David" w:cs="David" w:hint="cs"/>
                <w:rtl/>
              </w:rPr>
              <w:t xml:space="preserve"> שירותים פסיכולוגיים בע"מ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F789" w14:textId="4DB76A34" w:rsidR="000E32B2" w:rsidRPr="001D3848" w:rsidRDefault="000E32B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06F5" w14:textId="48F0068F" w:rsidR="000E32B2" w:rsidRPr="000E32B2" w:rsidRDefault="000E32B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E32B2">
              <w:rPr>
                <w:rFonts w:ascii="David" w:hAnsi="David" w:cs="David"/>
                <w:sz w:val="24"/>
                <w:szCs w:val="24"/>
                <w:rtl/>
              </w:rPr>
              <w:t>עריכת אבחונים למטופלים בשירות הפסיכולוגי חינוכי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3B8" w14:textId="658B49D9" w:rsidR="000E32B2" w:rsidRPr="00DD4B15" w:rsidRDefault="000E32B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A4F4" w14:textId="1EE34AED" w:rsidR="000E32B2" w:rsidRPr="008C504D" w:rsidRDefault="000E32B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0E32B2" w:rsidRPr="00BC3AC5" w14:paraId="6CD73A27" w14:textId="77777777" w:rsidTr="00FC729D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F1CF" w14:textId="7E6311F2" w:rsidR="000E32B2" w:rsidRPr="00FC729D" w:rsidRDefault="00A16744" w:rsidP="001D3848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FC729D">
              <w:rPr>
                <w:rFonts w:ascii="David" w:hAnsi="David" w:cs="David" w:hint="cs"/>
                <w:rtl/>
              </w:rPr>
              <w:t>ארנרייך שירותים פסיכולוגיים בע"מ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69DF" w14:textId="10723977" w:rsidR="000E32B2" w:rsidRPr="001D3848" w:rsidRDefault="000E32B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310F" w14:textId="0240CB51" w:rsidR="000E32B2" w:rsidRPr="000E32B2" w:rsidRDefault="000E32B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E32B2">
              <w:rPr>
                <w:rFonts w:ascii="David" w:hAnsi="David" w:cs="David"/>
                <w:sz w:val="24"/>
                <w:szCs w:val="24"/>
                <w:rtl/>
              </w:rPr>
              <w:t>הדרכת פסיכולוגים העובדים בשירות הפסיכולוגי חינוכי לקראת סיום ההתמחות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3E6" w14:textId="2B9CFA60" w:rsidR="000E32B2" w:rsidRPr="00DD4B15" w:rsidRDefault="000E32B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11EC" w14:textId="10BE3BE5" w:rsidR="000E32B2" w:rsidRPr="008C504D" w:rsidRDefault="000E32B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0E32B2" w:rsidRPr="00BC3AC5" w14:paraId="0DD26790" w14:textId="77777777" w:rsidTr="00FC729D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DA67E" w14:textId="5B7B3106" w:rsidR="000E32B2" w:rsidRPr="00FC729D" w:rsidRDefault="00A16744" w:rsidP="001D3848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FC729D">
              <w:rPr>
                <w:rFonts w:ascii="David" w:hAnsi="David" w:cs="David" w:hint="cs"/>
                <w:rtl/>
              </w:rPr>
              <w:t>ארנרייך שירותים פסיכולוגיים בע"מ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10A9" w14:textId="09134547" w:rsidR="000E32B2" w:rsidRPr="001D3848" w:rsidRDefault="000E32B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0D18E" w14:textId="6A2A9BC0" w:rsidR="000E32B2" w:rsidRPr="000E32B2" w:rsidRDefault="000E32B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E32B2">
              <w:rPr>
                <w:rFonts w:ascii="David" w:hAnsi="David" w:cs="David"/>
                <w:sz w:val="24"/>
                <w:szCs w:val="24"/>
                <w:rtl/>
              </w:rPr>
              <w:t>הנחלת ידע פסיכולוגי  לפסיכולוגים בשירות הפסיכולוגי חינוכי של העירייה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E3DD" w14:textId="403E07F9" w:rsidR="000E32B2" w:rsidRPr="00DD4B15" w:rsidRDefault="000E32B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86BB" w14:textId="6D0C72D7" w:rsidR="000E32B2" w:rsidRPr="008C504D" w:rsidRDefault="000E32B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550631" w:rsidRPr="00BC3AC5" w14:paraId="2AD982A7" w14:textId="77777777" w:rsidTr="00FC729D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EFA4" w14:textId="49BF3A21" w:rsidR="00550631" w:rsidRDefault="00550631" w:rsidP="00B30D4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שמחה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דרשוביץ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5372" w14:textId="6FE8F1D4" w:rsidR="00550631" w:rsidRPr="001D3848" w:rsidRDefault="00550631" w:rsidP="00B30D4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39B1" w14:textId="5C423F17" w:rsidR="00550631" w:rsidRPr="000E32B2" w:rsidRDefault="00550631" w:rsidP="00B30D4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50631">
              <w:rPr>
                <w:rFonts w:ascii="David" w:hAnsi="David" w:cs="David"/>
                <w:sz w:val="24"/>
                <w:szCs w:val="24"/>
                <w:rtl/>
              </w:rPr>
              <w:t>הדרכת פסיכולוגים העובדים בשירות הפסיכולוגי חינוכי לקראת סיום ההתמחות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301E" w14:textId="05A54316" w:rsidR="00550631" w:rsidRPr="00DD4B15" w:rsidRDefault="00E728DA" w:rsidP="00B30D4D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A945" w14:textId="33B7FAC0" w:rsidR="00550631" w:rsidRPr="008C504D" w:rsidRDefault="00550631" w:rsidP="00B30D4D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550631" w:rsidRPr="00BC3AC5" w14:paraId="3DCFC8C6" w14:textId="77777777" w:rsidTr="00FC729D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52D7" w14:textId="084B99F6" w:rsidR="00550631" w:rsidRDefault="00550631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שמחה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דרשוביץ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80A1A" w14:textId="575E1BA7" w:rsidR="00550631" w:rsidRPr="001D3848" w:rsidRDefault="00550631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54FF" w14:textId="7373BE92" w:rsidR="00550631" w:rsidRPr="00550631" w:rsidRDefault="00550631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50631">
              <w:rPr>
                <w:rFonts w:ascii="David" w:hAnsi="David" w:cs="David"/>
                <w:sz w:val="24"/>
                <w:szCs w:val="24"/>
                <w:rtl/>
              </w:rPr>
              <w:t>הדרכה של מטפלים ו/או פסיכולוגים בשירות הפסיכולוגי חינוכי של העירייה בתחום טיפול בנפגעי תקיפה מינית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467" w14:textId="300B4C21" w:rsidR="00550631" w:rsidRPr="00DD4B15" w:rsidRDefault="00E728DA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FE20" w14:textId="03B5CE23" w:rsidR="00550631" w:rsidRPr="008C504D" w:rsidRDefault="00550631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59217C" w:rsidRPr="00BC3AC5" w14:paraId="39850393" w14:textId="77777777" w:rsidTr="00FC729D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16FE" w14:textId="640EB5C7" w:rsidR="0059217C" w:rsidRDefault="0059217C" w:rsidP="0059217C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שמחה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דרשוביץ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11B3" w14:textId="2A41C45D" w:rsidR="0059217C" w:rsidRPr="001D3848" w:rsidRDefault="0059217C" w:rsidP="0059217C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6821" w14:textId="77777777" w:rsidR="0059217C" w:rsidRPr="0059217C" w:rsidRDefault="0059217C" w:rsidP="0059217C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9217C">
              <w:rPr>
                <w:rFonts w:ascii="David" w:hAnsi="David" w:cs="David"/>
                <w:sz w:val="24"/>
                <w:szCs w:val="24"/>
                <w:rtl/>
              </w:rPr>
              <w:t>טיפול פרטני בילדים/בני נוער.</w:t>
            </w:r>
          </w:p>
          <w:p w14:paraId="33D4878A" w14:textId="77777777" w:rsidR="0059217C" w:rsidRPr="0059217C" w:rsidRDefault="0059217C" w:rsidP="0059217C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9217C">
              <w:rPr>
                <w:rFonts w:ascii="David" w:hAnsi="David" w:cs="David"/>
                <w:sz w:val="24"/>
                <w:szCs w:val="24"/>
                <w:rtl/>
              </w:rPr>
              <w:t>הדרכת הורי הילדים /בני הנוער.</w:t>
            </w:r>
          </w:p>
          <w:p w14:paraId="42F04C42" w14:textId="77777777" w:rsidR="0059217C" w:rsidRPr="0059217C" w:rsidRDefault="0059217C" w:rsidP="0059217C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9217C">
              <w:rPr>
                <w:rFonts w:ascii="David" w:hAnsi="David" w:cs="David"/>
                <w:sz w:val="24"/>
                <w:szCs w:val="24"/>
                <w:rtl/>
              </w:rPr>
              <w:t xml:space="preserve">טיפול קבוצתי בילדים ובני נוער בתחום התנהגות מינית לא מותאמת </w:t>
            </w:r>
          </w:p>
          <w:p w14:paraId="2664CA95" w14:textId="7DD43221" w:rsidR="0059217C" w:rsidRPr="000E32B2" w:rsidRDefault="0059217C" w:rsidP="0059217C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59217C">
              <w:rPr>
                <w:rFonts w:ascii="David" w:hAnsi="David" w:cs="David"/>
                <w:sz w:val="24"/>
                <w:szCs w:val="24"/>
                <w:rtl/>
              </w:rPr>
              <w:t>ביצוע אבחון סיכון וצרכים.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85B5" w14:textId="3C745D1D" w:rsidR="0059217C" w:rsidRPr="00DD4B15" w:rsidRDefault="00E728DA" w:rsidP="0059217C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207B" w14:textId="70B1BEE6" w:rsidR="0059217C" w:rsidRPr="008C504D" w:rsidRDefault="00550631" w:rsidP="0059217C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550631" w:rsidRPr="00BC3AC5" w14:paraId="1E7C55FE" w14:textId="77777777" w:rsidTr="00FC729D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A980" w14:textId="54EFB6F2" w:rsidR="00550631" w:rsidRDefault="00550631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שיר בר אמת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5CEE" w14:textId="0B4A5455" w:rsidR="00550631" w:rsidRPr="001D3848" w:rsidRDefault="00550631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F099" w14:textId="3D92025E" w:rsidR="00550631" w:rsidRPr="0059217C" w:rsidRDefault="00550631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E32B2">
              <w:rPr>
                <w:rFonts w:ascii="David" w:hAnsi="David" w:cs="David"/>
                <w:sz w:val="24"/>
                <w:szCs w:val="24"/>
                <w:rtl/>
              </w:rPr>
              <w:t>הדרכת פסיכולוגים העובדים בשירות הפסיכולוגי חינוכי לקראת סיום ההתמחות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B20" w14:textId="2571A08C" w:rsidR="00550631" w:rsidRPr="00DD4B15" w:rsidRDefault="00550631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4B9E4" w14:textId="1328F0E1" w:rsidR="00550631" w:rsidRPr="008C504D" w:rsidRDefault="00550631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0836A3" w:rsidRPr="00BC3AC5" w14:paraId="687A5BF4" w14:textId="77777777" w:rsidTr="00FC729D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39E9" w14:textId="7888D6E4" w:rsidR="000836A3" w:rsidRDefault="000836A3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יעל שטיינברג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6807" w14:textId="10167DF1" w:rsidR="000836A3" w:rsidRPr="001D3848" w:rsidRDefault="000836A3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99D9" w14:textId="4116D926" w:rsidR="000836A3" w:rsidRPr="000E32B2" w:rsidRDefault="000836A3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836A3">
              <w:rPr>
                <w:rFonts w:ascii="David" w:hAnsi="David" w:cs="David"/>
                <w:sz w:val="24"/>
                <w:szCs w:val="24"/>
                <w:rtl/>
              </w:rPr>
              <w:t>הנחלת ידע פסיכולוגי  לפסיכולוגים בשירות הפסיכולוגי חינוכי של העירייה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1AB5" w14:textId="658BE75D" w:rsidR="000836A3" w:rsidRPr="00DD4B15" w:rsidRDefault="000836A3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7BC8" w14:textId="516D5579" w:rsidR="000836A3" w:rsidRPr="008C504D" w:rsidRDefault="000836A3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0836A3" w:rsidRPr="00BC3AC5" w14:paraId="705CD5F0" w14:textId="77777777" w:rsidTr="00FC729D">
        <w:trPr>
          <w:trHeight w:val="126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E7F97" w14:textId="3BA11F0F" w:rsidR="000836A3" w:rsidRDefault="000836A3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יעל שטיינברג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747B" w14:textId="49EA47F7" w:rsidR="000836A3" w:rsidRPr="001D3848" w:rsidRDefault="000836A3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8E76" w14:textId="05B48C1C" w:rsidR="000836A3" w:rsidRPr="000E32B2" w:rsidRDefault="000836A3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0836A3">
              <w:rPr>
                <w:rFonts w:ascii="David" w:hAnsi="David" w:cs="David"/>
                <w:sz w:val="24"/>
                <w:szCs w:val="24"/>
                <w:rtl/>
              </w:rPr>
              <w:t>הדרכה בתחומים מיוחדים להם נדרשת ממוחיות ייחודית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7C5" w14:textId="4337D91D" w:rsidR="000836A3" w:rsidRPr="00DD4B15" w:rsidRDefault="000836A3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10A2" w14:textId="6A74DA05" w:rsidR="000836A3" w:rsidRPr="008C504D" w:rsidRDefault="000836A3" w:rsidP="00550631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</w:tbl>
    <w:p w14:paraId="561725E8" w14:textId="77777777" w:rsidR="00DD4B15" w:rsidRDefault="00DD4B15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602BE69D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0F3AF399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639FFC5D" w14:textId="77777777" w:rsidR="00B93A46" w:rsidRPr="00BD4DD5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10"/>
        <w:gridCol w:w="2155"/>
        <w:gridCol w:w="1002"/>
        <w:gridCol w:w="2489"/>
      </w:tblGrid>
      <w:tr w:rsidR="00B93A46" w14:paraId="132E0D85" w14:textId="77777777" w:rsidTr="006F46EC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6F46EC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BFE3A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39E4E511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038CDD68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4E169EB2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4D2EA2E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1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1"/>
    </w:p>
    <w:p w14:paraId="51449BA0" w14:textId="1FE856C2" w:rsidR="003D5C8E" w:rsidRPr="00C20105" w:rsidRDefault="003D5C8E" w:rsidP="00B93A46">
      <w:pPr>
        <w:spacing w:after="0" w:line="360" w:lineRule="auto"/>
        <w:jc w:val="center"/>
        <w:rPr>
          <w:rFonts w:ascii="Times New Roman" w:hAnsi="Times New Roman" w:cs="David"/>
          <w:sz w:val="24"/>
          <w:szCs w:val="24"/>
          <w:rtl/>
        </w:rPr>
      </w:pPr>
    </w:p>
    <w:sectPr w:rsidR="003D5C8E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1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3"/>
  </w:num>
  <w:num w:numId="3" w16cid:durableId="1693798961">
    <w:abstractNumId w:val="13"/>
  </w:num>
  <w:num w:numId="4" w16cid:durableId="437069122">
    <w:abstractNumId w:val="14"/>
  </w:num>
  <w:num w:numId="5" w16cid:durableId="608316941">
    <w:abstractNumId w:val="9"/>
  </w:num>
  <w:num w:numId="6" w16cid:durableId="5837637">
    <w:abstractNumId w:val="8"/>
  </w:num>
  <w:num w:numId="7" w16cid:durableId="1465387879">
    <w:abstractNumId w:val="5"/>
  </w:num>
  <w:num w:numId="8" w16cid:durableId="815225865">
    <w:abstractNumId w:val="10"/>
  </w:num>
  <w:num w:numId="9" w16cid:durableId="551430674">
    <w:abstractNumId w:val="6"/>
  </w:num>
  <w:num w:numId="10" w16cid:durableId="1472551270">
    <w:abstractNumId w:val="4"/>
  </w:num>
  <w:num w:numId="11" w16cid:durableId="2110930592">
    <w:abstractNumId w:val="7"/>
  </w:num>
  <w:num w:numId="12" w16cid:durableId="122500737">
    <w:abstractNumId w:val="12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1"/>
  </w:num>
  <w:num w:numId="16" w16cid:durableId="86953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4202F"/>
    <w:rsid w:val="00043380"/>
    <w:rsid w:val="00055D5B"/>
    <w:rsid w:val="00056DE1"/>
    <w:rsid w:val="00063BBE"/>
    <w:rsid w:val="000830DD"/>
    <w:rsid w:val="000836A3"/>
    <w:rsid w:val="000B092C"/>
    <w:rsid w:val="000C758B"/>
    <w:rsid w:val="000E32B2"/>
    <w:rsid w:val="000F6DCB"/>
    <w:rsid w:val="001038D3"/>
    <w:rsid w:val="001129CE"/>
    <w:rsid w:val="0015025D"/>
    <w:rsid w:val="00154A0F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66CDF"/>
    <w:rsid w:val="00277808"/>
    <w:rsid w:val="002828A8"/>
    <w:rsid w:val="002C2889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6995"/>
    <w:rsid w:val="00455A1A"/>
    <w:rsid w:val="00487B71"/>
    <w:rsid w:val="004B4C97"/>
    <w:rsid w:val="004E22E2"/>
    <w:rsid w:val="004F051C"/>
    <w:rsid w:val="005110F8"/>
    <w:rsid w:val="00511635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7898"/>
    <w:rsid w:val="006166F0"/>
    <w:rsid w:val="00621800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D0D63"/>
    <w:rsid w:val="006D2408"/>
    <w:rsid w:val="006D60A9"/>
    <w:rsid w:val="007114B7"/>
    <w:rsid w:val="0072307A"/>
    <w:rsid w:val="0072325C"/>
    <w:rsid w:val="00761B52"/>
    <w:rsid w:val="00783A98"/>
    <w:rsid w:val="00783C79"/>
    <w:rsid w:val="0079649A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C504D"/>
    <w:rsid w:val="008D6E2E"/>
    <w:rsid w:val="008E0A02"/>
    <w:rsid w:val="008E18AD"/>
    <w:rsid w:val="008E73AF"/>
    <w:rsid w:val="00910011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847DE"/>
    <w:rsid w:val="00AD3A21"/>
    <w:rsid w:val="00B00A03"/>
    <w:rsid w:val="00B30D4D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A2FA9"/>
    <w:rsid w:val="00EC206A"/>
    <w:rsid w:val="00EC504A"/>
    <w:rsid w:val="00ED75FF"/>
    <w:rsid w:val="00EE2FC1"/>
    <w:rsid w:val="00EE6B8A"/>
    <w:rsid w:val="00EF1597"/>
    <w:rsid w:val="00F11B19"/>
    <w:rsid w:val="00F16A74"/>
    <w:rsid w:val="00F32053"/>
    <w:rsid w:val="00F539E5"/>
    <w:rsid w:val="00F8148F"/>
    <w:rsid w:val="00F81D32"/>
    <w:rsid w:val="00F85BA1"/>
    <w:rsid w:val="00F93A3D"/>
    <w:rsid w:val="00FC0BC5"/>
    <w:rsid w:val="00FC729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1298</TotalTime>
  <Pages>2</Pages>
  <Words>366</Words>
  <Characters>1956</Characters>
  <Application>Microsoft Office Word</Application>
  <DocSecurity>0</DocSecurity>
  <Lines>88</Lines>
  <Paragraphs>35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1-2023</vt:lpstr>
    </vt:vector>
  </TitlesOfParts>
  <Company>מ.מ. מודיעין עילית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1-2023</dc:title>
  <dc:subject>ועדת התקשרויות</dc:subject>
  <dc:creator>Aviva Levi | CBA LAW FIRM aviva@cbalaw.co.il</dc:creator>
  <cp:keywords>אהובי הרשלר</cp:keywords>
  <dc:description/>
  <cp:lastModifiedBy>אהובי הרשלר- מ"מ שושנה אורבך</cp:lastModifiedBy>
  <cp:revision>9</cp:revision>
  <cp:lastPrinted>2022-12-13T11:52:00Z</cp:lastPrinted>
  <dcterms:created xsi:type="dcterms:W3CDTF">2023-02-13T12:29:00Z</dcterms:created>
  <dcterms:modified xsi:type="dcterms:W3CDTF">2023-03-14T06:35:00Z</dcterms:modified>
</cp:coreProperties>
</file>