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3838" w14:textId="77777777" w:rsidR="00DF4759" w:rsidRDefault="00DF4759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6C60792A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33525121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>8</w:t>
      </w:r>
      <w:r w:rsidR="005D09C8">
        <w:rPr>
          <w:rFonts w:ascii="David" w:hAnsi="David" w:cs="David" w:hint="cs"/>
          <w:b/>
          <w:bCs/>
          <w:sz w:val="24"/>
          <w:szCs w:val="24"/>
          <w:rtl/>
        </w:rPr>
        <w:t>/2023</w:t>
      </w:r>
    </w:p>
    <w:p w14:paraId="7FB6C316" w14:textId="42E98DC3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>09.10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</w:t>
      </w:r>
      <w:r w:rsidR="005D09C8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>כד' בתשרי תשפ"ד</w:t>
      </w:r>
    </w:p>
    <w:p w14:paraId="61C96D04" w14:textId="77777777" w:rsidR="00AF20FA" w:rsidRDefault="00AF20FA" w:rsidP="001D3848">
      <w:pPr>
        <w:tabs>
          <w:tab w:val="left" w:pos="657"/>
        </w:tabs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07F1B1C" w14:textId="77777777" w:rsidR="00F77745" w:rsidRDefault="00F77745" w:rsidP="00AF20FA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AF20FA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AF20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AF20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AF20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DD4B1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7274A590" w:rsidR="00DD4B15" w:rsidRPr="006830E6" w:rsidRDefault="00F77745" w:rsidP="00AF20FA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</w:t>
      </w:r>
      <w:r w:rsidR="00DD4B15"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16CF3429" w14:textId="77777777" w:rsidR="00DD4B15" w:rsidRPr="007D5A92" w:rsidRDefault="00DD4B15" w:rsidP="00AF20FA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p w14:paraId="13D91A52" w14:textId="14F0519A" w:rsidR="001D3848" w:rsidRPr="001D3848" w:rsidRDefault="00DD4B15" w:rsidP="00F77745">
      <w:pPr>
        <w:pStyle w:val="a7"/>
        <w:spacing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1D3848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tbl>
      <w:tblPr>
        <w:bidiVisual/>
        <w:tblW w:w="9089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5"/>
        <w:gridCol w:w="2976"/>
        <w:gridCol w:w="871"/>
        <w:gridCol w:w="1559"/>
      </w:tblGrid>
      <w:tr w:rsidR="00DD4B15" w:rsidRPr="006830E6" w14:paraId="4E6C0BE1" w14:textId="77777777" w:rsidTr="002B684B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6830E6" w:rsidRDefault="00DD4B15" w:rsidP="00455A1A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6830E6" w:rsidRDefault="00DD4B15" w:rsidP="00455A1A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F77745" w:rsidRPr="00BC3AC5" w14:paraId="66F1200C" w14:textId="77777777" w:rsidTr="002B684B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AD52" w14:textId="5FAC9516" w:rsidR="00F77745" w:rsidRPr="00786113" w:rsidRDefault="00786113" w:rsidP="00786113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F77745" w:rsidRPr="00786113">
                <w:rPr>
                  <w:rStyle w:val="Hyperlink"/>
                  <w:rFonts w:ascii="David" w:hAnsi="David" w:cs="David"/>
                  <w:color w:val="000000" w:themeColor="text1"/>
                  <w:sz w:val="24"/>
                  <w:szCs w:val="24"/>
                  <w:u w:val="none"/>
                  <w:rtl/>
                </w:rPr>
                <w:t xml:space="preserve">שמחה </w:t>
              </w:r>
              <w:proofErr w:type="spellStart"/>
              <w:r w:rsidR="00F77745" w:rsidRPr="00786113">
                <w:rPr>
                  <w:rStyle w:val="Hyperlink"/>
                  <w:rFonts w:ascii="David" w:hAnsi="David" w:cs="David"/>
                  <w:color w:val="000000" w:themeColor="text1"/>
                  <w:sz w:val="24"/>
                  <w:szCs w:val="24"/>
                  <w:u w:val="none"/>
                  <w:rtl/>
                </w:rPr>
                <w:t>דרשוביץ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F789" w14:textId="0DAD55A4" w:rsidR="00F77745" w:rsidRPr="00786113" w:rsidRDefault="00F77745" w:rsidP="00786113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8611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06F5" w14:textId="23944960" w:rsidR="00F77745" w:rsidRPr="00786113" w:rsidRDefault="00F77745" w:rsidP="00786113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8611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הדרכת פסיכולוגים העובדים בשירות הפסיכולוגי חינוכי לקראת סיום ההתמחות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3B8" w14:textId="658B49D9" w:rsidR="00F77745" w:rsidRPr="00DD4B15" w:rsidRDefault="00F77745" w:rsidP="00F7774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A4F4" w14:textId="1EE34AED" w:rsidR="00F77745" w:rsidRPr="008C504D" w:rsidRDefault="00F77745" w:rsidP="00F7774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F77745" w:rsidRPr="00BC3AC5" w14:paraId="6CD73A27" w14:textId="77777777" w:rsidTr="002B684B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F1CF" w14:textId="5D0E34C2" w:rsidR="00F77745" w:rsidRPr="00786113" w:rsidRDefault="00786113" w:rsidP="00786113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F77745" w:rsidRPr="00786113">
                <w:rPr>
                  <w:rStyle w:val="Hyperlink"/>
                  <w:rFonts w:ascii="David" w:hAnsi="David" w:cs="David"/>
                  <w:color w:val="000000" w:themeColor="text1"/>
                  <w:sz w:val="24"/>
                  <w:szCs w:val="24"/>
                  <w:u w:val="none"/>
                  <w:rtl/>
                </w:rPr>
                <w:t xml:space="preserve">שמחה </w:t>
              </w:r>
              <w:proofErr w:type="spellStart"/>
              <w:r w:rsidR="00F77745" w:rsidRPr="00786113">
                <w:rPr>
                  <w:rStyle w:val="Hyperlink"/>
                  <w:rFonts w:ascii="David" w:hAnsi="David" w:cs="David"/>
                  <w:color w:val="000000" w:themeColor="text1"/>
                  <w:sz w:val="24"/>
                  <w:szCs w:val="24"/>
                  <w:u w:val="none"/>
                  <w:rtl/>
                </w:rPr>
                <w:t>דרשוביץ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69DF" w14:textId="0C61F408" w:rsidR="00F77745" w:rsidRPr="00786113" w:rsidRDefault="00F77745" w:rsidP="00786113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8611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310F" w14:textId="143EEFF3" w:rsidR="00F77745" w:rsidRPr="00786113" w:rsidRDefault="00F77745" w:rsidP="00786113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8611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הדרכה של מטפלים ו/או פסיכולוגים בשירות הפסיכולוגי חינוכי של העירייה בתחום טיפול בנפגעי תקיפה מינית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3E6" w14:textId="2B9CFA60" w:rsidR="00F77745" w:rsidRPr="00DD4B15" w:rsidRDefault="00F77745" w:rsidP="00F7774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11EC" w14:textId="10BE3BE5" w:rsidR="00F77745" w:rsidRPr="008C504D" w:rsidRDefault="00F77745" w:rsidP="00F7774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786113" w:rsidRPr="00BC3AC5" w14:paraId="380DF9D3" w14:textId="77777777" w:rsidTr="002B684B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DD43" w14:textId="28F56DF3" w:rsidR="00786113" w:rsidRPr="00786113" w:rsidRDefault="00786113" w:rsidP="00786113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Pr="00786113">
                <w:rPr>
                  <w:rStyle w:val="Hyperlink"/>
                  <w:rFonts w:ascii="David" w:hAnsi="David" w:cs="David"/>
                  <w:color w:val="000000" w:themeColor="text1"/>
                  <w:sz w:val="24"/>
                  <w:szCs w:val="24"/>
                  <w:u w:val="none"/>
                  <w:rtl/>
                </w:rPr>
                <w:t xml:space="preserve">דליה </w:t>
              </w:r>
              <w:proofErr w:type="spellStart"/>
              <w:r w:rsidRPr="00786113">
                <w:rPr>
                  <w:rStyle w:val="Hyperlink"/>
                  <w:rFonts w:ascii="David" w:hAnsi="David" w:cs="David"/>
                  <w:color w:val="000000" w:themeColor="text1"/>
                  <w:sz w:val="24"/>
                  <w:szCs w:val="24"/>
                  <w:u w:val="none"/>
                  <w:rtl/>
                </w:rPr>
                <w:t>אגרסט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FBF4" w14:textId="6A87D7CB" w:rsidR="00786113" w:rsidRPr="00786113" w:rsidRDefault="00786113" w:rsidP="00786113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8611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845A" w14:textId="786E82C0" w:rsidR="00786113" w:rsidRPr="00786113" w:rsidRDefault="00786113" w:rsidP="00786113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8611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הדרכת עו"ס ותחומים מיוחדים באגף הרווחה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39D4" w14:textId="4E29C450" w:rsidR="00786113" w:rsidRPr="00DD4B15" w:rsidRDefault="00786113" w:rsidP="00786113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3848" w14:textId="335D0DC0" w:rsidR="00786113" w:rsidRPr="008C504D" w:rsidRDefault="00786113" w:rsidP="00786113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F3AF399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5EBB5F17" w14:textId="77777777" w:rsidR="00786113" w:rsidRDefault="00786113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10"/>
        <w:gridCol w:w="2155"/>
        <w:gridCol w:w="663"/>
        <w:gridCol w:w="2828"/>
      </w:tblGrid>
      <w:tr w:rsidR="00B93A46" w14:paraId="132E0D85" w14:textId="77777777" w:rsidTr="00786113">
        <w:trPr>
          <w:trHeight w:val="263"/>
        </w:trPr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786113">
        <w:trPr>
          <w:trHeight w:val="1001"/>
        </w:trPr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AF20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AF20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038CDD68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E169EB2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4D2EA2E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51449BA0" w14:textId="1FE856C2" w:rsidR="003D5C8E" w:rsidRPr="00C20105" w:rsidRDefault="003D5C8E" w:rsidP="00B93A46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3D5C8E" w:rsidRPr="00C20105" w:rsidSect="00455A1A">
      <w:headerReference w:type="default" r:id="rId11"/>
      <w:footerReference w:type="default" r:id="rId12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3"/>
  </w:num>
  <w:num w:numId="4" w16cid:durableId="437069122">
    <w:abstractNumId w:val="14"/>
  </w:num>
  <w:num w:numId="5" w16cid:durableId="608316941">
    <w:abstractNumId w:val="9"/>
  </w:num>
  <w:num w:numId="6" w16cid:durableId="5837637">
    <w:abstractNumId w:val="8"/>
  </w:num>
  <w:num w:numId="7" w16cid:durableId="1465387879">
    <w:abstractNumId w:val="5"/>
  </w:num>
  <w:num w:numId="8" w16cid:durableId="815225865">
    <w:abstractNumId w:val="10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2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1"/>
  </w:num>
  <w:num w:numId="16" w16cid:durableId="86953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4202F"/>
    <w:rsid w:val="00043380"/>
    <w:rsid w:val="00055D5B"/>
    <w:rsid w:val="00056DE1"/>
    <w:rsid w:val="00063BBE"/>
    <w:rsid w:val="000830DD"/>
    <w:rsid w:val="000836A3"/>
    <w:rsid w:val="000B092C"/>
    <w:rsid w:val="000C6B75"/>
    <w:rsid w:val="000C758B"/>
    <w:rsid w:val="000E32B2"/>
    <w:rsid w:val="000F6DCB"/>
    <w:rsid w:val="001038D3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66CDF"/>
    <w:rsid w:val="00277808"/>
    <w:rsid w:val="002828A8"/>
    <w:rsid w:val="002B684B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55A1A"/>
    <w:rsid w:val="00483EAA"/>
    <w:rsid w:val="00487B71"/>
    <w:rsid w:val="004B4C97"/>
    <w:rsid w:val="004E22E2"/>
    <w:rsid w:val="004F051C"/>
    <w:rsid w:val="004F21EB"/>
    <w:rsid w:val="005110F8"/>
    <w:rsid w:val="00511635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9649A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73AF"/>
    <w:rsid w:val="008F293D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A2FA9"/>
    <w:rsid w:val="00EC206A"/>
    <w:rsid w:val="00EC504A"/>
    <w:rsid w:val="00EC5F54"/>
    <w:rsid w:val="00ED75FF"/>
    <w:rsid w:val="00EE2FC1"/>
    <w:rsid w:val="00EE6B8A"/>
    <w:rsid w:val="00EF1597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garim.city/profile/supplier/1246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agarim.city/profile/supplier/162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agarim.city/profile/supplier/12463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8</TotalTime>
  <Pages>1</Pages>
  <Words>184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1-2023</vt:lpstr>
    </vt:vector>
  </TitlesOfParts>
  <Company>מ.מ. מודיעין עילית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8-2023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5</cp:revision>
  <cp:lastPrinted>2022-12-13T11:52:00Z</cp:lastPrinted>
  <dcterms:created xsi:type="dcterms:W3CDTF">2023-10-09T10:29:00Z</dcterms:created>
  <dcterms:modified xsi:type="dcterms:W3CDTF">2023-10-09T11:53:00Z</dcterms:modified>
</cp:coreProperties>
</file>