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356C1727" w14:textId="77777777" w:rsidR="008E1CF7" w:rsidRDefault="008E1CF7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0123445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105A41C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9/2023</w:t>
      </w:r>
    </w:p>
    <w:p w14:paraId="7FB6C316" w14:textId="06393787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30.10.2023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טו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>' ב</w:t>
      </w:r>
      <w:r w:rsidR="001024B7">
        <w:rPr>
          <w:rFonts w:ascii="David" w:hAnsi="David" w:cs="David" w:hint="cs"/>
          <w:b/>
          <w:bCs/>
          <w:sz w:val="24"/>
          <w:szCs w:val="24"/>
          <w:rtl/>
        </w:rPr>
        <w:t>חשוון</w:t>
      </w:r>
      <w:r w:rsidR="00F77745">
        <w:rPr>
          <w:rFonts w:ascii="David" w:hAnsi="David" w:cs="David" w:hint="cs"/>
          <w:b/>
          <w:bCs/>
          <w:sz w:val="24"/>
          <w:szCs w:val="24"/>
          <w:rtl/>
        </w:rPr>
        <w:t xml:space="preserve"> תשפ"ד</w:t>
      </w:r>
    </w:p>
    <w:p w14:paraId="61C96D04" w14:textId="77777777" w:rsidR="00AF20FA" w:rsidRDefault="00AF20FA" w:rsidP="001D3848">
      <w:pPr>
        <w:tabs>
          <w:tab w:val="left" w:pos="657"/>
        </w:tabs>
        <w:spacing w:after="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07F1B1C" w14:textId="77777777" w:rsidR="00F77745" w:rsidRDefault="00F77745" w:rsidP="00AF20FA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AF20FA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AF20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359CB36" w14:textId="77777777" w:rsidR="001024B7" w:rsidRDefault="001024B7" w:rsidP="001024B7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1024B7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7777777" w:rsidR="001024B7" w:rsidRDefault="001024B7" w:rsidP="001024B7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03BABDC" w14:textId="77777777" w:rsidR="001024B7" w:rsidRPr="007D5A92" w:rsidRDefault="001024B7" w:rsidP="001024B7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3F3C3213" w14:textId="77777777" w:rsidR="001024B7" w:rsidRPr="001024B7" w:rsidRDefault="001024B7" w:rsidP="00AF20FA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5BC98BB" w:rsidR="00DD4B15" w:rsidRDefault="00F77745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DD4B15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76FB6AF" w14:textId="77777777" w:rsidR="001024B7" w:rsidRDefault="001024B7" w:rsidP="001024B7">
      <w:pPr>
        <w:numPr>
          <w:ilvl w:val="0"/>
          <w:numId w:val="17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089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984"/>
        <w:gridCol w:w="2523"/>
        <w:gridCol w:w="871"/>
        <w:gridCol w:w="1559"/>
      </w:tblGrid>
      <w:tr w:rsidR="001024B7" w:rsidRPr="006830E6" w14:paraId="257C7C88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6830E6" w:rsidRDefault="001024B7" w:rsidP="00C77555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6830E6" w:rsidRDefault="001024B7" w:rsidP="00C77555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6830E6" w:rsidRDefault="001024B7" w:rsidP="00C77555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6830E6" w:rsidRDefault="001024B7" w:rsidP="00C77555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6830E6" w:rsidRDefault="001024B7" w:rsidP="00C77555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024B7" w:rsidRPr="00BC3AC5" w14:paraId="5C846376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59887A9A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קלווין פתרונות הנדסה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63D43C69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601E7982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1024B7" w:rsidRPr="008C504D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024B7" w:rsidRPr="00BC3AC5" w14:paraId="32343E73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0C28699D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1024B7">
              <w:rPr>
                <w:rFonts w:ascii="David" w:hAnsi="David" w:cs="David"/>
                <w:sz w:val="24"/>
                <w:szCs w:val="24"/>
                <w:rtl/>
              </w:rPr>
              <w:t>אנרגטיקס</w:t>
            </w:r>
            <w:proofErr w:type="spellEnd"/>
            <w:r w:rsidRPr="001024B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1024B7">
              <w:rPr>
                <w:rFonts w:ascii="David" w:hAnsi="David" w:cs="David"/>
                <w:sz w:val="24"/>
                <w:szCs w:val="24"/>
                <w:rtl/>
              </w:rPr>
              <w:t>ב.אי.אס</w:t>
            </w:r>
            <w:proofErr w:type="spellEnd"/>
            <w:r w:rsidRPr="001024B7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05686968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11A06532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1024B7" w:rsidRPr="008C504D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024B7" w:rsidRPr="00BC3AC5" w14:paraId="209DBD22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92ED" w14:textId="5156DB4C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גדעון ליעוץ הנדסי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5D13" w14:textId="0C27CBED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669C" w14:textId="6DC70A5A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E2A" w14:textId="77777777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55E3" w14:textId="77777777" w:rsidR="001024B7" w:rsidRPr="008C504D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024B7" w:rsidRPr="00BC3AC5" w14:paraId="76FF6AB0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7822" w14:textId="07E514F0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בז'רנו דוד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AC0F" w14:textId="7A60E093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9117" w14:textId="719459BD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0CB" w14:textId="633064A0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3C19" w14:textId="5291384C" w:rsidR="001024B7" w:rsidRPr="008C504D" w:rsidRDefault="001024B7" w:rsidP="001024B7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024B7" w:rsidRPr="00BC3AC5" w14:paraId="4ECD434D" w14:textId="77777777" w:rsidTr="001024B7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266D" w14:textId="6343AF0E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בז'רנו דוד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F8A3" w14:textId="369F8E9E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8BA3" w14:textId="222F17C5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0F6" w14:textId="2829A436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618D" w14:textId="608D74F8" w:rsidR="001024B7" w:rsidRPr="008C504D" w:rsidRDefault="001024B7" w:rsidP="001024B7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024B7" w:rsidRPr="00BC3AC5" w14:paraId="0933D0C3" w14:textId="77777777" w:rsidTr="00E25F14">
        <w:trPr>
          <w:trHeight w:val="12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6C55" w14:textId="169C333C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024B7">
              <w:rPr>
                <w:rFonts w:ascii="David" w:hAnsi="David" w:cs="David"/>
                <w:sz w:val="24"/>
                <w:szCs w:val="24"/>
                <w:rtl/>
              </w:rPr>
              <w:t xml:space="preserve">דוד </w:t>
            </w:r>
            <w:proofErr w:type="spellStart"/>
            <w:r w:rsidRPr="001024B7">
              <w:rPr>
                <w:rFonts w:ascii="David" w:hAnsi="David" w:cs="David"/>
                <w:sz w:val="24"/>
                <w:szCs w:val="24"/>
                <w:rtl/>
              </w:rPr>
              <w:t>אלחנתי</w:t>
            </w:r>
            <w:proofErr w:type="spellEnd"/>
            <w:r w:rsidRPr="001024B7">
              <w:rPr>
                <w:rFonts w:ascii="David" w:hAnsi="David" w:cs="David"/>
                <w:sz w:val="24"/>
                <w:szCs w:val="24"/>
                <w:rtl/>
              </w:rPr>
              <w:t xml:space="preserve"> אדריכלות נוף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A4F1" w14:textId="41CCF0D3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אדריכל נוף/ פיתוח שטח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5D89" w14:textId="6E3FAB43" w:rsidR="001024B7" w:rsidRPr="001024B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אדריכלות ועיצוב פנים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1C26" w14:textId="7661EAC6" w:rsidR="001024B7" w:rsidRPr="00DD4B15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C44F" w14:textId="2578AFEF" w:rsidR="001024B7" w:rsidRPr="008C504D" w:rsidRDefault="001024B7" w:rsidP="001024B7">
            <w:pPr>
              <w:spacing w:after="0" w:line="24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33209BD" w14:textId="77777777" w:rsidR="001024B7" w:rsidRDefault="001024B7" w:rsidP="001024B7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444BB51B" w14:textId="77777777" w:rsidR="001024B7" w:rsidRDefault="001024B7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</w:p>
    <w:p w14:paraId="740BA24C" w14:textId="77777777" w:rsidR="008E1CF7" w:rsidRDefault="008E1CF7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</w:p>
    <w:p w14:paraId="220916A9" w14:textId="77777777" w:rsidR="008E1CF7" w:rsidRDefault="008E1CF7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</w:p>
    <w:p w14:paraId="78E606C7" w14:textId="77777777" w:rsidR="008E1CF7" w:rsidRDefault="008E1CF7" w:rsidP="00AF20FA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</w:p>
    <w:p w14:paraId="69A45307" w14:textId="77777777" w:rsidR="008E1CF7" w:rsidRDefault="008E1CF7" w:rsidP="008E1CF7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16CF3429" w14:textId="50A8752E" w:rsidR="00DD4B15" w:rsidRPr="007D5A92" w:rsidRDefault="00DD4B15" w:rsidP="001024B7">
      <w:pPr>
        <w:numPr>
          <w:ilvl w:val="0"/>
          <w:numId w:val="17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089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2976"/>
        <w:gridCol w:w="871"/>
        <w:gridCol w:w="1559"/>
      </w:tblGrid>
      <w:tr w:rsidR="00DD4B15" w:rsidRPr="006830E6" w14:paraId="4E6C0BE1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23DC75F3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1D3848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024B7" w:rsidRPr="00BC3AC5" w14:paraId="66F1200C" w14:textId="77777777" w:rsidTr="002B684B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AD52" w14:textId="4536DBCE" w:rsidR="001024B7" w:rsidRPr="008E1CF7" w:rsidRDefault="001024B7" w:rsidP="001024B7">
            <w:pPr>
              <w:spacing w:after="0" w:line="360" w:lineRule="auto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8E1CF7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איריס דוידוביץ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F789" w14:textId="325B9553" w:rsidR="001024B7" w:rsidRPr="008E1CF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E1CF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C06F5" w14:textId="0809FB1D" w:rsidR="001024B7" w:rsidRPr="008E1CF7" w:rsidRDefault="001024B7" w:rsidP="001024B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E1CF7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הדרכת עו"ס </w:t>
            </w:r>
            <w:r w:rsidR="008E1CF7" w:rsidRPr="008E1CF7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ב</w:t>
            </w:r>
            <w:r w:rsidRPr="008E1CF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תחומים מיוחדים באגף הרווחה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1024B7" w:rsidRPr="008E1CF7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E1CF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1024B7" w:rsidRPr="008E1CF7" w:rsidRDefault="001024B7" w:rsidP="001024B7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E1CF7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5EBB5F17" w14:textId="77777777" w:rsidR="00786113" w:rsidRDefault="00786113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10"/>
        <w:gridCol w:w="2155"/>
        <w:gridCol w:w="663"/>
        <w:gridCol w:w="2828"/>
      </w:tblGrid>
      <w:tr w:rsidR="00B93A46" w14:paraId="132E0D85" w14:textId="77777777" w:rsidTr="00786113">
        <w:trPr>
          <w:trHeight w:val="263"/>
        </w:trPr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786113">
        <w:trPr>
          <w:trHeight w:val="1001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AF20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4"/>
  </w:num>
  <w:num w:numId="4" w16cid:durableId="437069122">
    <w:abstractNumId w:val="15"/>
  </w:num>
  <w:num w:numId="5" w16cid:durableId="608316941">
    <w:abstractNumId w:val="10"/>
  </w:num>
  <w:num w:numId="6" w16cid:durableId="5837637">
    <w:abstractNumId w:val="9"/>
  </w:num>
  <w:num w:numId="7" w16cid:durableId="1465387879">
    <w:abstractNumId w:val="5"/>
  </w:num>
  <w:num w:numId="8" w16cid:durableId="815225865">
    <w:abstractNumId w:val="11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3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2"/>
  </w:num>
  <w:num w:numId="16" w16cid:durableId="869532800">
    <w:abstractNumId w:val="2"/>
  </w:num>
  <w:num w:numId="17" w16cid:durableId="186675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D75FF"/>
    <w:rsid w:val="00EE2FC1"/>
    <w:rsid w:val="00EE6B8A"/>
    <w:rsid w:val="00EF1597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22</TotalTime>
  <Pages>2</Pages>
  <Words>247</Words>
  <Characters>1198</Characters>
  <Application>Microsoft Office Word</Application>
  <DocSecurity>0</DocSecurity>
  <Lines>42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9-2023</vt:lpstr>
    </vt:vector>
  </TitlesOfParts>
  <Company>מ.מ. מודיעין עילית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9-2023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8</cp:revision>
  <cp:lastPrinted>2023-10-30T06:28:00Z</cp:lastPrinted>
  <dcterms:created xsi:type="dcterms:W3CDTF">2023-10-29T13:05:00Z</dcterms:created>
  <dcterms:modified xsi:type="dcterms:W3CDTF">2023-10-30T07:40:00Z</dcterms:modified>
</cp:coreProperties>
</file>