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A9EE" w14:textId="77777777" w:rsidR="007A6281" w:rsidRDefault="007A6281" w:rsidP="005B3DF5">
      <w:pPr>
        <w:spacing w:after="0" w:line="360" w:lineRule="auto"/>
        <w:jc w:val="center"/>
        <w:rPr>
          <w:rFonts w:ascii="David" w:hAnsi="David" w:cs="David" w:hint="cs"/>
          <w:b/>
          <w:bCs/>
          <w:sz w:val="24"/>
          <w:szCs w:val="24"/>
          <w:rtl/>
        </w:rPr>
      </w:pPr>
    </w:p>
    <w:p w14:paraId="0D34E01D" w14:textId="7DF6C071" w:rsidR="00C720F3" w:rsidRPr="00C720F3" w:rsidRDefault="00C720F3" w:rsidP="005B3DF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00B86BD0" w:rsidR="00C720F3" w:rsidRPr="00C720F3" w:rsidRDefault="00C720F3" w:rsidP="005B3DF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5B3DF5">
        <w:rPr>
          <w:rFonts w:ascii="David" w:hAnsi="David" w:cs="David" w:hint="cs"/>
          <w:b/>
          <w:bCs/>
          <w:sz w:val="24"/>
          <w:szCs w:val="24"/>
          <w:rtl/>
        </w:rPr>
        <w:t>15</w:t>
      </w:r>
      <w:r w:rsidR="001024B7">
        <w:rPr>
          <w:rFonts w:ascii="David" w:hAnsi="David" w:cs="David" w:hint="cs"/>
          <w:b/>
          <w:bCs/>
          <w:sz w:val="24"/>
          <w:szCs w:val="24"/>
          <w:rtl/>
        </w:rPr>
        <w:t>/2023</w:t>
      </w:r>
    </w:p>
    <w:p w14:paraId="7FB6C316" w14:textId="1D4DC62C" w:rsidR="00C720F3" w:rsidRPr="00C720F3" w:rsidRDefault="00C720F3" w:rsidP="005B3DF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5B3DF5">
        <w:rPr>
          <w:rFonts w:ascii="David" w:hAnsi="David" w:cs="David" w:hint="cs"/>
          <w:b/>
          <w:bCs/>
          <w:sz w:val="24"/>
          <w:szCs w:val="24"/>
          <w:rtl/>
        </w:rPr>
        <w:t>26</w:t>
      </w:r>
      <w:r w:rsidR="001024B7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5B3DF5">
        <w:rPr>
          <w:rFonts w:ascii="David" w:hAnsi="David" w:cs="David" w:hint="cs"/>
          <w:b/>
          <w:bCs/>
          <w:sz w:val="24"/>
          <w:szCs w:val="24"/>
          <w:rtl/>
        </w:rPr>
        <w:t>12</w:t>
      </w:r>
      <w:r w:rsidR="001024B7">
        <w:rPr>
          <w:rFonts w:ascii="David" w:hAnsi="David" w:cs="David" w:hint="cs"/>
          <w:b/>
          <w:bCs/>
          <w:sz w:val="24"/>
          <w:szCs w:val="24"/>
          <w:rtl/>
        </w:rPr>
        <w:t>.2023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5B3DF5">
        <w:rPr>
          <w:rFonts w:ascii="David" w:hAnsi="David" w:cs="David" w:hint="cs"/>
          <w:b/>
          <w:bCs/>
          <w:sz w:val="24"/>
          <w:szCs w:val="24"/>
          <w:rtl/>
        </w:rPr>
        <w:t>יד</w:t>
      </w:r>
      <w:r w:rsidR="007861C5">
        <w:rPr>
          <w:rFonts w:ascii="David" w:hAnsi="David" w:cs="David" w:hint="cs"/>
          <w:b/>
          <w:bCs/>
          <w:sz w:val="24"/>
          <w:szCs w:val="24"/>
          <w:rtl/>
        </w:rPr>
        <w:t>'</w:t>
      </w:r>
      <w:r w:rsidR="00F7774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B3DF5">
        <w:rPr>
          <w:rFonts w:ascii="David" w:hAnsi="David" w:cs="David" w:hint="cs"/>
          <w:b/>
          <w:bCs/>
          <w:sz w:val="24"/>
          <w:szCs w:val="24"/>
          <w:rtl/>
        </w:rPr>
        <w:t>טבת</w:t>
      </w:r>
      <w:r w:rsidR="00F77745">
        <w:rPr>
          <w:rFonts w:ascii="David" w:hAnsi="David" w:cs="David" w:hint="cs"/>
          <w:b/>
          <w:bCs/>
          <w:sz w:val="24"/>
          <w:szCs w:val="24"/>
          <w:rtl/>
        </w:rPr>
        <w:t xml:space="preserve"> תשפ"ד</w:t>
      </w:r>
    </w:p>
    <w:p w14:paraId="61C96D04" w14:textId="77777777" w:rsidR="00AF20FA" w:rsidRDefault="00AF20FA" w:rsidP="005B3DF5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515B8EB8" w:rsidR="00C720F3" w:rsidRPr="00C720F3" w:rsidRDefault="00C720F3" w:rsidP="005B3DF5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5B3DF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673F5B6" w:rsidR="00C720F3" w:rsidRPr="00C720F3" w:rsidRDefault="00AF20FA" w:rsidP="005B3DF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5B3DF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5B3DF5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26D594F6" w14:textId="77777777" w:rsidR="001024B7" w:rsidRPr="006830E6" w:rsidRDefault="001024B7" w:rsidP="005B3DF5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703BABDC" w14:textId="62696F1C" w:rsidR="001024B7" w:rsidRPr="007D5A92" w:rsidRDefault="001024B7" w:rsidP="005B3DF5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 וטיפול למחלקת רווחה</w:t>
      </w:r>
      <w:r w:rsidR="007A628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A6281">
        <w:rPr>
          <w:rFonts w:ascii="David" w:hAnsi="David" w:cs="David"/>
          <w:b/>
          <w:bCs/>
          <w:sz w:val="24"/>
          <w:szCs w:val="24"/>
          <w:rtl/>
        </w:rPr>
        <w:t>–</w:t>
      </w:r>
      <w:r w:rsidR="007A6281"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  <w:r w:rsidRPr="007D5A92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3F3C3213" w14:textId="77777777" w:rsidR="001024B7" w:rsidRPr="001024B7" w:rsidRDefault="001024B7" w:rsidP="005B3DF5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tbl>
      <w:tblPr>
        <w:bidiVisual/>
        <w:tblW w:w="9325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2083"/>
        <w:gridCol w:w="3682"/>
        <w:gridCol w:w="850"/>
        <w:gridCol w:w="1409"/>
      </w:tblGrid>
      <w:tr w:rsidR="00DD4B15" w:rsidRPr="007A6281" w14:paraId="4E6C0BE1" w14:textId="77777777" w:rsidTr="005B3DF5">
        <w:trPr>
          <w:trHeight w:val="126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D5B" w14:textId="23DC75F3" w:rsidR="00DD4B15" w:rsidRPr="007A6281" w:rsidRDefault="00DD4B15" w:rsidP="005B3DF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7A6281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1F6" w14:textId="77777777" w:rsidR="00DD4B15" w:rsidRPr="007A6281" w:rsidRDefault="00DD4B15" w:rsidP="005B3DF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568" w14:textId="77777777" w:rsidR="00DD4B15" w:rsidRPr="007A6281" w:rsidRDefault="00DD4B15" w:rsidP="005B3DF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4DC" w14:textId="77777777" w:rsidR="00DD4B15" w:rsidRPr="007A6281" w:rsidRDefault="00DD4B15" w:rsidP="005B3DF5">
            <w:pPr>
              <w:spacing w:after="0" w:line="360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7A6281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9BE" w14:textId="77777777" w:rsidR="00DD4B15" w:rsidRPr="007A6281" w:rsidRDefault="00DD4B15" w:rsidP="005B3DF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5B3DF5" w:rsidRPr="007A6281" w14:paraId="66F1200C" w14:textId="77777777" w:rsidTr="005B3DF5">
        <w:trPr>
          <w:trHeight w:val="126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11BF" w14:textId="77777777" w:rsidR="005B3DF5" w:rsidRPr="005B3DF5" w:rsidRDefault="005B3DF5" w:rsidP="005B3DF5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right"/>
              <w:rPr>
                <w:rFonts w:ascii="David" w:hAnsi="David" w:cs="David"/>
                <w:b w:val="0"/>
                <w:bCs w:val="0"/>
                <w:kern w:val="0"/>
                <w:sz w:val="24"/>
                <w:szCs w:val="24"/>
              </w:rPr>
            </w:pPr>
            <w:r w:rsidRPr="005B3DF5">
              <w:rPr>
                <w:rFonts w:ascii="David" w:hAnsi="David" w:cs="David" w:hint="cs"/>
                <w:b w:val="0"/>
                <w:bCs w:val="0"/>
                <w:kern w:val="0"/>
                <w:sz w:val="24"/>
                <w:szCs w:val="24"/>
                <w:rtl/>
              </w:rPr>
              <w:t>שושנה לוין פוקס</w:t>
            </w:r>
          </w:p>
          <w:p w14:paraId="2B26AD52" w14:textId="2E39C4DD" w:rsidR="005B3DF5" w:rsidRPr="007A6281" w:rsidRDefault="005B3DF5" w:rsidP="005B3DF5">
            <w:pPr>
              <w:spacing w:after="0" w:line="360" w:lineRule="auto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F789" w14:textId="506B38A2" w:rsidR="005B3DF5" w:rsidRPr="007A6281" w:rsidRDefault="005B3DF5" w:rsidP="005B3DF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06F5" w14:textId="649A1BA3" w:rsidR="005B3DF5" w:rsidRPr="007A6281" w:rsidRDefault="005B3DF5" w:rsidP="005B3DF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הדרכה בתחומים מיוחדים להם נדרשת מומחיות ייחודית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3B8" w14:textId="658B49D9" w:rsidR="005B3DF5" w:rsidRPr="007A6281" w:rsidRDefault="005B3DF5" w:rsidP="005B3DF5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7A6281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A4F4" w14:textId="1EE34AED" w:rsidR="005B3DF5" w:rsidRPr="007A6281" w:rsidRDefault="005B3DF5" w:rsidP="005B3DF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5B3DF5" w:rsidRPr="007A6281" w14:paraId="1701E9A0" w14:textId="77777777" w:rsidTr="005B3DF5">
        <w:trPr>
          <w:trHeight w:val="126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F42D" w14:textId="77777777" w:rsidR="005B3DF5" w:rsidRPr="005B3DF5" w:rsidRDefault="005B3DF5" w:rsidP="005B3DF5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right"/>
              <w:rPr>
                <w:rFonts w:ascii="David" w:hAnsi="David" w:cs="David"/>
                <w:b w:val="0"/>
                <w:bCs w:val="0"/>
                <w:kern w:val="0"/>
                <w:sz w:val="24"/>
                <w:szCs w:val="24"/>
              </w:rPr>
            </w:pPr>
            <w:r w:rsidRPr="005B3DF5">
              <w:rPr>
                <w:rFonts w:ascii="David" w:hAnsi="David" w:cs="David" w:hint="cs"/>
                <w:b w:val="0"/>
                <w:bCs w:val="0"/>
                <w:kern w:val="0"/>
                <w:sz w:val="24"/>
                <w:szCs w:val="24"/>
                <w:rtl/>
              </w:rPr>
              <w:t>שושנה לוין פוקס</w:t>
            </w:r>
          </w:p>
          <w:p w14:paraId="29D50DD8" w14:textId="77777777" w:rsidR="005B3DF5" w:rsidRPr="007A6281" w:rsidRDefault="005B3DF5" w:rsidP="005B3DF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D01D" w14:textId="15C8538A" w:rsidR="005B3DF5" w:rsidRPr="007A6281" w:rsidRDefault="005B3DF5" w:rsidP="005B3DF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CEAB" w14:textId="4CB6B4F7" w:rsidR="005B3DF5" w:rsidRPr="007A6281" w:rsidRDefault="005B3DF5" w:rsidP="005B3DF5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הנחלת ידע פסיכולוגי לפסיכולוגים בשירות הפסיכולוגי חינוכי של העירייה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96A" w14:textId="6E96E94C" w:rsidR="005B3DF5" w:rsidRPr="007A6281" w:rsidRDefault="005B3DF5" w:rsidP="005B3DF5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7A6281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C031" w14:textId="2E80F615" w:rsidR="005B3DF5" w:rsidRPr="007A6281" w:rsidRDefault="005B3DF5" w:rsidP="005B3DF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A6281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561725E8" w14:textId="77777777" w:rsidR="00DD4B15" w:rsidRDefault="00DD4B15" w:rsidP="005B3DF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F5514AA" w14:textId="0F3AF399" w:rsidR="00B93A46" w:rsidRDefault="00B93A46" w:rsidP="005B3DF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3D6244D0" w14:textId="77777777" w:rsidR="007A6281" w:rsidRDefault="007A6281" w:rsidP="005B3DF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010"/>
        <w:gridCol w:w="2155"/>
        <w:gridCol w:w="663"/>
        <w:gridCol w:w="2828"/>
      </w:tblGrid>
      <w:tr w:rsidR="00B93A46" w14:paraId="132E0D85" w14:textId="77777777" w:rsidTr="00786113">
        <w:trPr>
          <w:trHeight w:val="263"/>
        </w:trPr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5B3DF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5B3DF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5B3DF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5B3DF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5B3DF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786113">
        <w:trPr>
          <w:trHeight w:val="1001"/>
        </w:trPr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5B3DF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5B3DF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5B3DF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5B3DF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5B3DF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5B3DF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DBDF5" w14:textId="77777777" w:rsidR="00AF20FA" w:rsidRDefault="00B93A46" w:rsidP="005B3DF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  <w:r w:rsidR="00AF20F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39E4E511" w14:textId="692B648F" w:rsidR="00B93A46" w:rsidRDefault="00B93A46" w:rsidP="005B3DF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66C1C5BF" w14:textId="77777777" w:rsidR="007A6281" w:rsidRDefault="007A6281" w:rsidP="005B3DF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54D2EA2E" w14:textId="38210B78" w:rsidR="00B93A46" w:rsidRPr="00C720F3" w:rsidRDefault="00B93A46" w:rsidP="005B3DF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p w14:paraId="51449BA0" w14:textId="1FE856C2" w:rsidR="003D5C8E" w:rsidRPr="00C20105" w:rsidRDefault="003D5C8E" w:rsidP="00B93A46">
      <w:pPr>
        <w:spacing w:after="0" w:line="360" w:lineRule="auto"/>
        <w:jc w:val="center"/>
        <w:rPr>
          <w:rFonts w:ascii="Times New Roman" w:hAnsi="Times New Roman" w:cs="David"/>
          <w:sz w:val="24"/>
          <w:szCs w:val="24"/>
          <w:rtl/>
        </w:rPr>
      </w:pPr>
    </w:p>
    <w:sectPr w:rsidR="003D5C8E" w:rsidRPr="00C20105" w:rsidSect="00455A1A">
      <w:headerReference w:type="default" r:id="rId8"/>
      <w:footerReference w:type="default" r:id="rId9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2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3"/>
  </w:num>
  <w:num w:numId="3" w16cid:durableId="1693798961">
    <w:abstractNumId w:val="14"/>
  </w:num>
  <w:num w:numId="4" w16cid:durableId="437069122">
    <w:abstractNumId w:val="15"/>
  </w:num>
  <w:num w:numId="5" w16cid:durableId="608316941">
    <w:abstractNumId w:val="10"/>
  </w:num>
  <w:num w:numId="6" w16cid:durableId="5837637">
    <w:abstractNumId w:val="9"/>
  </w:num>
  <w:num w:numId="7" w16cid:durableId="1465387879">
    <w:abstractNumId w:val="5"/>
  </w:num>
  <w:num w:numId="8" w16cid:durableId="815225865">
    <w:abstractNumId w:val="11"/>
  </w:num>
  <w:num w:numId="9" w16cid:durableId="551430674">
    <w:abstractNumId w:val="6"/>
  </w:num>
  <w:num w:numId="10" w16cid:durableId="1472551270">
    <w:abstractNumId w:val="4"/>
  </w:num>
  <w:num w:numId="11" w16cid:durableId="2110930592">
    <w:abstractNumId w:val="7"/>
  </w:num>
  <w:num w:numId="12" w16cid:durableId="122500737">
    <w:abstractNumId w:val="13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2"/>
  </w:num>
  <w:num w:numId="16" w16cid:durableId="869532800">
    <w:abstractNumId w:val="2"/>
  </w:num>
  <w:num w:numId="17" w16cid:durableId="186675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B092C"/>
    <w:rsid w:val="000C6B75"/>
    <w:rsid w:val="000C758B"/>
    <w:rsid w:val="000E32B2"/>
    <w:rsid w:val="000F6DCB"/>
    <w:rsid w:val="001024B7"/>
    <w:rsid w:val="001038D3"/>
    <w:rsid w:val="001129CE"/>
    <w:rsid w:val="0015025D"/>
    <w:rsid w:val="00154A0F"/>
    <w:rsid w:val="00157EFC"/>
    <w:rsid w:val="00163055"/>
    <w:rsid w:val="00183D91"/>
    <w:rsid w:val="00193A21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66CDF"/>
    <w:rsid w:val="00277808"/>
    <w:rsid w:val="002828A8"/>
    <w:rsid w:val="002B684B"/>
    <w:rsid w:val="002C2889"/>
    <w:rsid w:val="002D235B"/>
    <w:rsid w:val="002D6A3B"/>
    <w:rsid w:val="002F6222"/>
    <w:rsid w:val="002F6A70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5E4E"/>
    <w:rsid w:val="00446995"/>
    <w:rsid w:val="00455A1A"/>
    <w:rsid w:val="00483EAA"/>
    <w:rsid w:val="00487B71"/>
    <w:rsid w:val="004B4C97"/>
    <w:rsid w:val="004D758F"/>
    <w:rsid w:val="004E22E2"/>
    <w:rsid w:val="004F051C"/>
    <w:rsid w:val="004F21EB"/>
    <w:rsid w:val="005110F8"/>
    <w:rsid w:val="00511635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B3DF5"/>
    <w:rsid w:val="005D09C8"/>
    <w:rsid w:val="005D0B68"/>
    <w:rsid w:val="005D4FAF"/>
    <w:rsid w:val="005D7E32"/>
    <w:rsid w:val="005E7CAB"/>
    <w:rsid w:val="005F2463"/>
    <w:rsid w:val="005F7898"/>
    <w:rsid w:val="006166F0"/>
    <w:rsid w:val="00621800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D0D63"/>
    <w:rsid w:val="006D2408"/>
    <w:rsid w:val="006D60A9"/>
    <w:rsid w:val="007114B7"/>
    <w:rsid w:val="0072307A"/>
    <w:rsid w:val="0072325C"/>
    <w:rsid w:val="00761B52"/>
    <w:rsid w:val="00783A98"/>
    <w:rsid w:val="00783C79"/>
    <w:rsid w:val="00786113"/>
    <w:rsid w:val="007861C5"/>
    <w:rsid w:val="0079649A"/>
    <w:rsid w:val="007A6281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C504D"/>
    <w:rsid w:val="008D6E2E"/>
    <w:rsid w:val="008E0A02"/>
    <w:rsid w:val="008E18AD"/>
    <w:rsid w:val="008E1CF7"/>
    <w:rsid w:val="008E73AF"/>
    <w:rsid w:val="008F293D"/>
    <w:rsid w:val="009062DC"/>
    <w:rsid w:val="00910011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847DE"/>
    <w:rsid w:val="00AB4F16"/>
    <w:rsid w:val="00AD3A21"/>
    <w:rsid w:val="00AF20FA"/>
    <w:rsid w:val="00B00A03"/>
    <w:rsid w:val="00B30D4D"/>
    <w:rsid w:val="00B3331A"/>
    <w:rsid w:val="00B47CE2"/>
    <w:rsid w:val="00B51497"/>
    <w:rsid w:val="00B93A46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2BAF"/>
    <w:rsid w:val="00C56AE9"/>
    <w:rsid w:val="00C6591D"/>
    <w:rsid w:val="00C71EAE"/>
    <w:rsid w:val="00C720F3"/>
    <w:rsid w:val="00C83F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764ED"/>
    <w:rsid w:val="00EA2FA9"/>
    <w:rsid w:val="00EC206A"/>
    <w:rsid w:val="00EC504A"/>
    <w:rsid w:val="00EC5F54"/>
    <w:rsid w:val="00EC5F70"/>
    <w:rsid w:val="00ED75FF"/>
    <w:rsid w:val="00EE2FC1"/>
    <w:rsid w:val="00EE6B8A"/>
    <w:rsid w:val="00EF1597"/>
    <w:rsid w:val="00F11B19"/>
    <w:rsid w:val="00F16A74"/>
    <w:rsid w:val="00F32053"/>
    <w:rsid w:val="00F539E5"/>
    <w:rsid w:val="00F77745"/>
    <w:rsid w:val="00F8148F"/>
    <w:rsid w:val="00F81D32"/>
    <w:rsid w:val="00F85BA1"/>
    <w:rsid w:val="00F93A3D"/>
    <w:rsid w:val="00FC0BC5"/>
    <w:rsid w:val="00FC729D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5B3DF5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  <w:style w:type="character" w:customStyle="1" w:styleId="10">
    <w:name w:val="כותרת 1 תו"/>
    <w:basedOn w:val="a0"/>
    <w:link w:val="1"/>
    <w:uiPriority w:val="9"/>
    <w:rsid w:val="005B3DF5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1</TotalTime>
  <Pages>1</Pages>
  <Words>125</Words>
  <Characters>663</Characters>
  <Application>Microsoft Office Word</Application>
  <DocSecurity>0</DocSecurity>
  <Lines>55</Lines>
  <Paragraphs>32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10-2023</vt:lpstr>
    </vt:vector>
  </TitlesOfParts>
  <Company>מ.מ. מודיעין עילית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15-2023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3</cp:revision>
  <cp:lastPrinted>2023-12-26T10:00:00Z</cp:lastPrinted>
  <dcterms:created xsi:type="dcterms:W3CDTF">2023-12-26T09:55:00Z</dcterms:created>
  <dcterms:modified xsi:type="dcterms:W3CDTF">2023-12-26T10:00:00Z</dcterms:modified>
</cp:coreProperties>
</file>