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4E5EF" w14:textId="77777777" w:rsidR="00793F28" w:rsidRDefault="00793F28" w:rsidP="004E5461">
      <w:pPr>
        <w:spacing w:after="0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</w:p>
    <w:p w14:paraId="70EF9EAF" w14:textId="006682CF" w:rsidR="00322A98" w:rsidRPr="004465EF" w:rsidRDefault="00322A98" w:rsidP="004E5461">
      <w:pPr>
        <w:spacing w:after="0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4465EF">
        <w:rPr>
          <w:rFonts w:ascii="Times New Roman" w:hAnsi="Times New Roman" w:cs="David" w:hint="cs"/>
          <w:b/>
          <w:bCs/>
          <w:sz w:val="24"/>
          <w:szCs w:val="24"/>
          <w:rtl/>
        </w:rPr>
        <w:t>פרוטוקול</w:t>
      </w:r>
    </w:p>
    <w:p w14:paraId="33A78F71" w14:textId="79933B67" w:rsidR="00322A98" w:rsidRPr="004465EF" w:rsidRDefault="00322A98" w:rsidP="004E5461">
      <w:pPr>
        <w:spacing w:after="0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4465EF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ועדת רכש מס' </w:t>
      </w:r>
      <w:r w:rsidR="00D512C6">
        <w:rPr>
          <w:rFonts w:ascii="Times New Roman" w:hAnsi="Times New Roman" w:cs="David" w:hint="cs"/>
          <w:b/>
          <w:bCs/>
          <w:sz w:val="24"/>
          <w:szCs w:val="24"/>
          <w:rtl/>
        </w:rPr>
        <w:t>1</w:t>
      </w:r>
      <w:r w:rsidR="004D1A81">
        <w:rPr>
          <w:rFonts w:ascii="Times New Roman" w:hAnsi="Times New Roman" w:cs="David" w:hint="cs"/>
          <w:b/>
          <w:bCs/>
          <w:sz w:val="24"/>
          <w:szCs w:val="24"/>
          <w:rtl/>
        </w:rPr>
        <w:t>4</w:t>
      </w:r>
      <w:r w:rsidR="00D512C6">
        <w:rPr>
          <w:rFonts w:ascii="Times New Roman" w:hAnsi="Times New Roman" w:cs="David" w:hint="cs"/>
          <w:b/>
          <w:bCs/>
          <w:sz w:val="24"/>
          <w:szCs w:val="24"/>
          <w:rtl/>
        </w:rPr>
        <w:t>-2023</w:t>
      </w:r>
    </w:p>
    <w:p w14:paraId="2C894534" w14:textId="76E3314D" w:rsidR="00233F29" w:rsidRDefault="00322A98" w:rsidP="00D512C6">
      <w:pPr>
        <w:spacing w:after="0"/>
        <w:ind w:left="-239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4465EF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מיום </w:t>
      </w:r>
      <w:r w:rsidR="004B66AC">
        <w:rPr>
          <w:rFonts w:ascii="Times New Roman" w:hAnsi="Times New Roman" w:cs="David" w:hint="cs"/>
          <w:b/>
          <w:bCs/>
          <w:sz w:val="24"/>
          <w:szCs w:val="24"/>
          <w:rtl/>
        </w:rPr>
        <w:t>ט"ז</w:t>
      </w:r>
      <w:r w:rsidR="00416C5E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אדר תשפ"ג 0</w:t>
      </w:r>
      <w:r w:rsidR="004B66AC">
        <w:rPr>
          <w:rFonts w:ascii="Times New Roman" w:hAnsi="Times New Roman" w:cs="David" w:hint="cs"/>
          <w:b/>
          <w:bCs/>
          <w:sz w:val="24"/>
          <w:szCs w:val="24"/>
          <w:rtl/>
        </w:rPr>
        <w:t>9</w:t>
      </w:r>
      <w:r w:rsidR="00416C5E">
        <w:rPr>
          <w:rFonts w:ascii="Times New Roman" w:hAnsi="Times New Roman" w:cs="David" w:hint="cs"/>
          <w:b/>
          <w:bCs/>
          <w:sz w:val="24"/>
          <w:szCs w:val="24"/>
          <w:rtl/>
        </w:rPr>
        <w:t>.03.2023</w:t>
      </w:r>
    </w:p>
    <w:p w14:paraId="4D3712EA" w14:textId="77777777" w:rsidR="00233F29" w:rsidRDefault="00233F29" w:rsidP="00233F29">
      <w:pPr>
        <w:spacing w:after="0"/>
        <w:ind w:left="-239"/>
        <w:rPr>
          <w:rFonts w:ascii="Times New Roman" w:hAnsi="Times New Roman" w:cs="David"/>
          <w:b/>
          <w:bCs/>
          <w:sz w:val="24"/>
          <w:szCs w:val="24"/>
          <w:rtl/>
        </w:rPr>
      </w:pPr>
    </w:p>
    <w:p w14:paraId="5059A92C" w14:textId="77777777" w:rsidR="00233F29" w:rsidRDefault="00233F29" w:rsidP="00233F29">
      <w:pPr>
        <w:spacing w:after="0"/>
        <w:ind w:left="-239"/>
        <w:rPr>
          <w:rFonts w:ascii="Times New Roman" w:hAnsi="Times New Roman" w:cs="David"/>
          <w:b/>
          <w:bCs/>
          <w:sz w:val="24"/>
          <w:szCs w:val="24"/>
          <w:rtl/>
        </w:rPr>
      </w:pPr>
    </w:p>
    <w:p w14:paraId="7195F02C" w14:textId="54DD7EE3" w:rsidR="00322A98" w:rsidRPr="00233F29" w:rsidRDefault="00466982" w:rsidP="00233F29">
      <w:pPr>
        <w:spacing w:after="0" w:line="360" w:lineRule="auto"/>
        <w:ind w:left="-239"/>
        <w:rPr>
          <w:rFonts w:ascii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>משתתפים</w:t>
      </w:r>
      <w:r w:rsidR="00322A98" w:rsidRPr="004465EF">
        <w:rPr>
          <w:rFonts w:ascii="Times New Roman" w:hAnsi="Times New Roman" w:cs="David" w:hint="cs"/>
          <w:sz w:val="24"/>
          <w:szCs w:val="24"/>
          <w:rtl/>
        </w:rPr>
        <w:t>:</w:t>
      </w:r>
      <w:r w:rsidR="001550D7">
        <w:rPr>
          <w:rFonts w:ascii="Times New Roman" w:hAnsi="Times New Roman" w:cs="David" w:hint="cs"/>
          <w:sz w:val="24"/>
          <w:szCs w:val="24"/>
          <w:rtl/>
        </w:rPr>
        <w:t xml:space="preserve"> מר</w:t>
      </w:r>
      <w:r w:rsidR="00322A98" w:rsidRPr="004465EF">
        <w:rPr>
          <w:rFonts w:ascii="Times New Roman" w:hAnsi="Times New Roman" w:cs="David" w:hint="cs"/>
          <w:sz w:val="24"/>
          <w:szCs w:val="24"/>
          <w:rtl/>
        </w:rPr>
        <w:t xml:space="preserve"> יאיר קירשבוים, מנכ"ל העירייה </w:t>
      </w:r>
    </w:p>
    <w:p w14:paraId="202BBAED" w14:textId="024AC56B" w:rsidR="00322A98" w:rsidRPr="004465EF" w:rsidRDefault="00322A98" w:rsidP="00233F29">
      <w:pPr>
        <w:spacing w:after="0" w:line="360" w:lineRule="auto"/>
        <w:jc w:val="both"/>
        <w:rPr>
          <w:rFonts w:ascii="Times New Roman" w:hAnsi="Times New Roman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        </w:t>
      </w:r>
      <w:r w:rsidR="00466982">
        <w:rPr>
          <w:rFonts w:ascii="Times New Roman" w:hAnsi="Times New Roman" w:cs="David"/>
          <w:sz w:val="24"/>
          <w:szCs w:val="24"/>
          <w:rtl/>
        </w:rPr>
        <w:tab/>
      </w:r>
      <w:r w:rsidR="00A14BFA">
        <w:rPr>
          <w:rFonts w:ascii="Times New Roman" w:hAnsi="Times New Roman" w:cs="David" w:hint="cs"/>
          <w:sz w:val="24"/>
          <w:szCs w:val="24"/>
          <w:rtl/>
        </w:rPr>
        <w:t xml:space="preserve">  מר אבי עדן</w:t>
      </w: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, גזבר העירייה </w:t>
      </w:r>
    </w:p>
    <w:p w14:paraId="48AEE226" w14:textId="2A94D8E5" w:rsidR="00322A98" w:rsidRPr="004465EF" w:rsidRDefault="00322A98" w:rsidP="00233F29">
      <w:pPr>
        <w:spacing w:after="0" w:line="360" w:lineRule="auto"/>
        <w:jc w:val="both"/>
        <w:rPr>
          <w:rFonts w:ascii="Times New Roman" w:hAnsi="Times New Roman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        </w:t>
      </w:r>
      <w:r w:rsidR="00466982">
        <w:rPr>
          <w:rFonts w:ascii="Times New Roman" w:hAnsi="Times New Roman" w:cs="David"/>
          <w:sz w:val="24"/>
          <w:szCs w:val="24"/>
          <w:rtl/>
        </w:rPr>
        <w:tab/>
      </w:r>
      <w:r w:rsidR="000D1F1C">
        <w:rPr>
          <w:rFonts w:ascii="Times New Roman" w:hAnsi="Times New Roman" w:cs="David" w:hint="cs"/>
          <w:sz w:val="24"/>
          <w:szCs w:val="24"/>
          <w:rtl/>
        </w:rPr>
        <w:t xml:space="preserve">  </w:t>
      </w:r>
      <w:r w:rsidR="001550D7">
        <w:rPr>
          <w:rFonts w:ascii="Times New Roman" w:hAnsi="Times New Roman" w:cs="David" w:hint="cs"/>
          <w:sz w:val="24"/>
          <w:szCs w:val="24"/>
          <w:rtl/>
        </w:rPr>
        <w:t>מר</w:t>
      </w: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 יהושע גוטרמן, מנהל מח' רכש</w:t>
      </w:r>
    </w:p>
    <w:p w14:paraId="7826B3A7" w14:textId="06F56580" w:rsidR="00322A98" w:rsidRPr="004465EF" w:rsidRDefault="00322A98" w:rsidP="00233F29">
      <w:pPr>
        <w:spacing w:after="0" w:line="360" w:lineRule="auto"/>
        <w:jc w:val="both"/>
        <w:rPr>
          <w:rFonts w:ascii="Times New Roman" w:hAnsi="Times New Roman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       </w:t>
      </w:r>
      <w:r w:rsidR="00466982">
        <w:rPr>
          <w:rFonts w:ascii="Times New Roman" w:hAnsi="Times New Roman" w:cs="David"/>
          <w:sz w:val="24"/>
          <w:szCs w:val="24"/>
          <w:rtl/>
        </w:rPr>
        <w:tab/>
      </w:r>
      <w:r w:rsidR="000D1F1C">
        <w:rPr>
          <w:rFonts w:ascii="Times New Roman" w:hAnsi="Times New Roman" w:cs="David" w:hint="cs"/>
          <w:sz w:val="24"/>
          <w:szCs w:val="24"/>
          <w:rtl/>
        </w:rPr>
        <w:t xml:space="preserve">  </w:t>
      </w: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גב' מרים צין, </w:t>
      </w:r>
      <w:r w:rsidR="007462BA">
        <w:rPr>
          <w:rFonts w:ascii="Times New Roman" w:hAnsi="Times New Roman" w:cs="David" w:hint="cs"/>
          <w:sz w:val="24"/>
          <w:szCs w:val="24"/>
          <w:rtl/>
        </w:rPr>
        <w:t>מנהלת</w:t>
      </w:r>
      <w:r w:rsidR="001245DD">
        <w:rPr>
          <w:rFonts w:ascii="Times New Roman" w:hAnsi="Times New Roman" w:cs="David" w:hint="cs"/>
          <w:sz w:val="24"/>
          <w:szCs w:val="24"/>
          <w:rtl/>
        </w:rPr>
        <w:t xml:space="preserve"> אגף</w:t>
      </w:r>
      <w:r w:rsidR="007462BA">
        <w:rPr>
          <w:rFonts w:ascii="Times New Roman" w:hAnsi="Times New Roman" w:cs="David" w:hint="cs"/>
          <w:sz w:val="24"/>
          <w:szCs w:val="24"/>
          <w:rtl/>
        </w:rPr>
        <w:t xml:space="preserve"> משאבים ו</w:t>
      </w:r>
      <w:r w:rsidRPr="004465EF">
        <w:rPr>
          <w:rFonts w:ascii="Times New Roman" w:hAnsi="Times New Roman" w:cs="David" w:hint="cs"/>
          <w:sz w:val="24"/>
          <w:szCs w:val="24"/>
          <w:rtl/>
        </w:rPr>
        <w:t>התקשרויות</w:t>
      </w:r>
    </w:p>
    <w:p w14:paraId="66437B8E" w14:textId="77777777" w:rsidR="00793F28" w:rsidRDefault="0009110B" w:rsidP="00A01992">
      <w:pPr>
        <w:spacing w:after="0"/>
        <w:ind w:left="-477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14:paraId="096D892C" w14:textId="3B06E879" w:rsidR="007D6B27" w:rsidRDefault="0009110B" w:rsidP="00793F28">
      <w:pPr>
        <w:spacing w:after="0" w:line="360" w:lineRule="auto"/>
        <w:ind w:left="-477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233F29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  </w:t>
      </w:r>
      <w:r w:rsidR="00322A98" w:rsidRPr="00D72076">
        <w:rPr>
          <w:rFonts w:ascii="Times New Roman" w:hAnsi="Times New Roman" w:cs="David" w:hint="cs"/>
          <w:b/>
          <w:bCs/>
          <w:sz w:val="24"/>
          <w:szCs w:val="24"/>
          <w:rtl/>
        </w:rPr>
        <w:t>על סדר היום</w:t>
      </w:r>
      <w:r w:rsidR="00322A98" w:rsidRPr="00D72076">
        <w:rPr>
          <w:rFonts w:ascii="Times New Roman" w:hAnsi="Times New Roman" w:cs="David" w:hint="cs"/>
          <w:sz w:val="24"/>
          <w:szCs w:val="24"/>
          <w:rtl/>
        </w:rPr>
        <w:t>:</w:t>
      </w:r>
      <w:r w:rsidR="00322A98" w:rsidRPr="00D72076">
        <w:rPr>
          <w:rFonts w:ascii="Times New Roman" w:hAnsi="Times New Roman" w:cs="David"/>
          <w:b/>
          <w:bCs/>
          <w:sz w:val="24"/>
          <w:szCs w:val="24"/>
        </w:rPr>
        <w:t xml:space="preserve"> </w:t>
      </w:r>
    </w:p>
    <w:p w14:paraId="1AC48672" w14:textId="77777777" w:rsidR="00793F28" w:rsidRPr="00793F28" w:rsidRDefault="00793F28" w:rsidP="00793F28">
      <w:pPr>
        <w:spacing w:after="0" w:line="360" w:lineRule="auto"/>
        <w:ind w:left="-477"/>
        <w:jc w:val="both"/>
        <w:rPr>
          <w:rFonts w:ascii="Times New Roman" w:hAnsi="Times New Roman" w:cs="David"/>
          <w:b/>
          <w:bCs/>
          <w:sz w:val="16"/>
          <w:szCs w:val="16"/>
          <w:rtl/>
        </w:rPr>
      </w:pPr>
    </w:p>
    <w:p w14:paraId="1E6AC675" w14:textId="3C627181" w:rsidR="00416C5E" w:rsidRPr="00C26CF6" w:rsidRDefault="00F57149" w:rsidP="00416C5E">
      <w:pPr>
        <w:pStyle w:val="a7"/>
        <w:numPr>
          <w:ilvl w:val="0"/>
          <w:numId w:val="16"/>
        </w:numPr>
        <w:spacing w:after="0" w:line="360" w:lineRule="auto"/>
        <w:ind w:left="90" w:hanging="425"/>
        <w:jc w:val="both"/>
        <w:rPr>
          <w:rFonts w:ascii="Times New Roman" w:hAnsi="Times New Roman" w:cs="David"/>
          <w:b/>
          <w:bCs/>
          <w:sz w:val="24"/>
          <w:szCs w:val="24"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>שיפור הקליטה במתחם הקליקה</w:t>
      </w:r>
      <w:r w:rsidR="00416C5E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416C5E">
        <w:rPr>
          <w:rFonts w:ascii="Times New Roman" w:hAnsi="Times New Roman" w:cs="David"/>
          <w:b/>
          <w:bCs/>
          <w:sz w:val="24"/>
          <w:szCs w:val="24"/>
          <w:rtl/>
        </w:rPr>
        <w:t>–</w:t>
      </w:r>
      <w:r w:rsidR="00416C5E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cs="David" w:hint="cs"/>
          <w:b/>
          <w:bCs/>
          <w:sz w:val="24"/>
          <w:szCs w:val="24"/>
          <w:rtl/>
        </w:rPr>
        <w:t>פולסיס</w:t>
      </w:r>
      <w:proofErr w:type="spellEnd"/>
    </w:p>
    <w:p w14:paraId="60D84F69" w14:textId="77777777" w:rsidR="00000C17" w:rsidRDefault="00F57149" w:rsidP="00F57149">
      <w:pPr>
        <w:spacing w:after="0" w:line="360" w:lineRule="auto"/>
        <w:ind w:left="90"/>
        <w:jc w:val="both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העירייה פנתה ל-3 חברות לקבלת הצעת מחיר לשיפור הקליטה במתחם הקליקה. </w:t>
      </w:r>
    </w:p>
    <w:p w14:paraId="5129836C" w14:textId="77777777" w:rsidR="007311AD" w:rsidRDefault="00F57149" w:rsidP="00F57149">
      <w:pPr>
        <w:spacing w:after="0" w:line="360" w:lineRule="auto"/>
        <w:ind w:left="90"/>
        <w:jc w:val="both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התקבלו 2 הצעות מחיר. </w:t>
      </w:r>
    </w:p>
    <w:p w14:paraId="5F2873D4" w14:textId="2BA41795" w:rsidR="00000CFF" w:rsidRDefault="00C535EC" w:rsidP="00F57149">
      <w:pPr>
        <w:spacing w:after="0" w:line="360" w:lineRule="auto"/>
        <w:ind w:left="90"/>
        <w:jc w:val="both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בהתאם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לחוו"ד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 מאפרת פר</w:t>
      </w:r>
      <w:r w:rsidR="007311AD">
        <w:rPr>
          <w:rFonts w:ascii="Times New Roman" w:hAnsi="Times New Roman" w:cs="David" w:hint="cs"/>
          <w:sz w:val="24"/>
          <w:szCs w:val="24"/>
          <w:rtl/>
        </w:rPr>
        <w:t xml:space="preserve">גא, מנהלת מערכות מידע, </w:t>
      </w:r>
      <w:r w:rsidR="00F57149">
        <w:rPr>
          <w:rFonts w:ascii="Times New Roman" w:hAnsi="Times New Roman" w:cs="David" w:hint="cs"/>
          <w:sz w:val="24"/>
          <w:szCs w:val="24"/>
          <w:rtl/>
        </w:rPr>
        <w:t xml:space="preserve">הצעתה של חברת </w:t>
      </w:r>
      <w:proofErr w:type="spellStart"/>
      <w:r w:rsidR="00F57149">
        <w:rPr>
          <w:rFonts w:ascii="Times New Roman" w:hAnsi="Times New Roman" w:cs="David" w:hint="cs"/>
          <w:sz w:val="24"/>
          <w:szCs w:val="24"/>
          <w:rtl/>
        </w:rPr>
        <w:t>פולסיס</w:t>
      </w:r>
      <w:proofErr w:type="spellEnd"/>
      <w:r w:rsidR="00F57149">
        <w:rPr>
          <w:rFonts w:ascii="Times New Roman" w:hAnsi="Times New Roman" w:cs="David" w:hint="cs"/>
          <w:sz w:val="24"/>
          <w:szCs w:val="24"/>
          <w:rtl/>
        </w:rPr>
        <w:t xml:space="preserve"> הינה הזולה ביותר</w:t>
      </w:r>
      <w:r w:rsidR="00000CFF">
        <w:rPr>
          <w:rFonts w:ascii="Times New Roman" w:hAnsi="Times New Roman" w:cs="David" w:hint="cs"/>
          <w:sz w:val="24"/>
          <w:szCs w:val="24"/>
          <w:rtl/>
        </w:rPr>
        <w:t>.</w:t>
      </w:r>
    </w:p>
    <w:p w14:paraId="7E324E5E" w14:textId="7BA408EF" w:rsidR="00D74A66" w:rsidRPr="00090F46" w:rsidRDefault="00000CFF" w:rsidP="00F57149">
      <w:pPr>
        <w:spacing w:after="0" w:line="360" w:lineRule="auto"/>
        <w:ind w:left="90"/>
        <w:jc w:val="both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בהתאם ל</w:t>
      </w:r>
      <w:r w:rsidR="00000C17">
        <w:rPr>
          <w:rFonts w:ascii="Times New Roman" w:hAnsi="Times New Roman" w:cs="David" w:hint="cs"/>
          <w:sz w:val="24"/>
          <w:szCs w:val="24"/>
          <w:rtl/>
        </w:rPr>
        <w:t>ז</w:t>
      </w:r>
      <w:r>
        <w:rPr>
          <w:rFonts w:ascii="Times New Roman" w:hAnsi="Times New Roman" w:cs="David" w:hint="cs"/>
          <w:sz w:val="24"/>
          <w:szCs w:val="24"/>
          <w:rtl/>
        </w:rPr>
        <w:t>את ממליצה הועדה לבחור בהצעתה כזוכה.</w:t>
      </w:r>
    </w:p>
    <w:p w14:paraId="1B0CF0E9" w14:textId="77777777" w:rsidR="005E6CF4" w:rsidRPr="007B4C47" w:rsidRDefault="005E6CF4" w:rsidP="00793F28">
      <w:pPr>
        <w:pStyle w:val="a7"/>
        <w:spacing w:after="0" w:line="360" w:lineRule="auto"/>
        <w:ind w:left="90"/>
        <w:jc w:val="both"/>
        <w:rPr>
          <w:rFonts w:ascii="Times New Roman" w:eastAsia="Times New Roman" w:hAnsi="Times New Roman" w:cs="David"/>
          <w:sz w:val="14"/>
          <w:szCs w:val="14"/>
          <w:rtl/>
        </w:rPr>
      </w:pPr>
    </w:p>
    <w:p w14:paraId="7DA20D4A" w14:textId="77777777" w:rsidR="00233F29" w:rsidRDefault="00233F29" w:rsidP="00793F28">
      <w:pPr>
        <w:pStyle w:val="a7"/>
        <w:spacing w:after="0" w:line="360" w:lineRule="auto"/>
        <w:ind w:left="90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41CBEA83" w14:textId="6A133340" w:rsidR="00D74A66" w:rsidRDefault="005E6CF4" w:rsidP="00793F28">
      <w:pPr>
        <w:pStyle w:val="a7"/>
        <w:spacing w:after="0" w:line="360" w:lineRule="auto"/>
        <w:ind w:left="90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BC680E">
        <w:rPr>
          <w:rFonts w:ascii="Times New Roman" w:eastAsia="Times New Roman" w:hAnsi="Times New Roman" w:cs="David"/>
          <w:sz w:val="24"/>
          <w:szCs w:val="24"/>
          <w:rtl/>
        </w:rPr>
        <w:t xml:space="preserve">עלות הפרויקט: </w:t>
      </w:r>
      <w:r w:rsidR="00D74A66">
        <w:rPr>
          <w:rFonts w:ascii="Times New Roman" w:eastAsia="Times New Roman" w:hAnsi="Times New Roman" w:cs="David" w:hint="cs"/>
          <w:sz w:val="24"/>
          <w:szCs w:val="24"/>
          <w:rtl/>
        </w:rPr>
        <w:t>בהתאם להצעת המחיר</w:t>
      </w:r>
      <w:r w:rsidR="00A0199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ועד לסכום הפטור</w:t>
      </w:r>
    </w:p>
    <w:p w14:paraId="4BE926B8" w14:textId="665BEB14" w:rsidR="00F27607" w:rsidRPr="00BC680E" w:rsidRDefault="00D74A66" w:rsidP="00793F28">
      <w:pPr>
        <w:pStyle w:val="a7"/>
        <w:spacing w:after="0" w:line="360" w:lineRule="auto"/>
        <w:ind w:left="90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ס</w:t>
      </w:r>
      <w:r w:rsidR="005E6CF4" w:rsidRPr="00BC680E">
        <w:rPr>
          <w:rFonts w:ascii="Times New Roman" w:eastAsia="Times New Roman" w:hAnsi="Times New Roman" w:cs="David"/>
          <w:sz w:val="24"/>
          <w:szCs w:val="24"/>
          <w:rtl/>
        </w:rPr>
        <w:t>עיף תקציבי מאושר</w:t>
      </w:r>
      <w:r w:rsidR="006F2C6C" w:rsidRPr="00BC680E"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 w:rsidR="00000CFF">
        <w:rPr>
          <w:rFonts w:ascii="Times New Roman" w:eastAsia="Times New Roman" w:hAnsi="Times New Roman" w:cs="David" w:hint="cs"/>
          <w:sz w:val="24"/>
          <w:szCs w:val="24"/>
          <w:rtl/>
        </w:rPr>
        <w:t>1772100420 מרחב עסקי (האב) - אחזקה</w:t>
      </w:r>
    </w:p>
    <w:p w14:paraId="168EF844" w14:textId="6097EA1A" w:rsidR="001A4C6B" w:rsidRDefault="005E6CF4" w:rsidP="00793F28">
      <w:pPr>
        <w:pStyle w:val="a7"/>
        <w:spacing w:after="0" w:line="360" w:lineRule="auto"/>
        <w:ind w:left="90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  <w:r w:rsidRPr="00BC680E">
        <w:rPr>
          <w:rFonts w:ascii="Times New Roman" w:eastAsia="Times New Roman" w:hAnsi="Times New Roman" w:cs="David"/>
          <w:sz w:val="24"/>
          <w:szCs w:val="24"/>
          <w:rtl/>
        </w:rPr>
        <w:t>מעקב שוטף אחר הביצוע:</w:t>
      </w:r>
      <w:r w:rsidR="00C5209B" w:rsidRPr="00BC680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00CFF">
        <w:rPr>
          <w:rFonts w:ascii="Times New Roman" w:eastAsia="Times New Roman" w:hAnsi="Times New Roman" w:cs="David" w:hint="cs"/>
          <w:sz w:val="24"/>
          <w:szCs w:val="24"/>
          <w:rtl/>
        </w:rPr>
        <w:t>מערכות מידע</w:t>
      </w:r>
      <w:r w:rsidR="00A0199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14:paraId="5EB6FE0D" w14:textId="60F0D882" w:rsidR="00B001E1" w:rsidRDefault="00B001E1" w:rsidP="00793F28">
      <w:pPr>
        <w:spacing w:after="0" w:line="360" w:lineRule="auto"/>
        <w:jc w:val="both"/>
        <w:rPr>
          <w:rFonts w:ascii="Times New Roman" w:hAnsi="Times New Roman" w:cs="David"/>
          <w:sz w:val="24"/>
          <w:szCs w:val="24"/>
          <w:rtl/>
        </w:rPr>
      </w:pPr>
      <w:bookmarkStart w:id="0" w:name="_Hlk70935490"/>
    </w:p>
    <w:p w14:paraId="12AEE9C4" w14:textId="4F19A080" w:rsidR="004553E4" w:rsidRDefault="004553E4" w:rsidP="00793F28">
      <w:pPr>
        <w:spacing w:after="0" w:line="360" w:lineRule="auto"/>
        <w:jc w:val="both"/>
        <w:rPr>
          <w:rFonts w:ascii="Times New Roman" w:hAnsi="Times New Roman" w:cs="David"/>
          <w:sz w:val="24"/>
          <w:szCs w:val="24"/>
          <w:rtl/>
        </w:rPr>
      </w:pPr>
    </w:p>
    <w:p w14:paraId="252F21BF" w14:textId="77777777" w:rsidR="00CD71D8" w:rsidRPr="00DA6A7E" w:rsidRDefault="00CD71D8" w:rsidP="00793F28">
      <w:pPr>
        <w:spacing w:after="0" w:line="360" w:lineRule="auto"/>
        <w:jc w:val="both"/>
        <w:rPr>
          <w:rFonts w:ascii="Times New Roman" w:hAnsi="Times New Roman" w:cs="David"/>
          <w:sz w:val="24"/>
          <w:szCs w:val="24"/>
          <w:rtl/>
        </w:rPr>
      </w:pPr>
    </w:p>
    <w:bookmarkEnd w:id="0"/>
    <w:tbl>
      <w:tblPr>
        <w:tblStyle w:val="ab"/>
        <w:tblpPr w:leftFromText="180" w:rightFromText="180" w:vertAnchor="text" w:horzAnchor="margin" w:tblpXSpec="center" w:tblpY="147"/>
        <w:bidiVisual/>
        <w:tblW w:w="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010"/>
        <w:gridCol w:w="2155"/>
        <w:gridCol w:w="1002"/>
        <w:gridCol w:w="2489"/>
      </w:tblGrid>
      <w:tr w:rsidR="00172094" w14:paraId="55D463A1" w14:textId="77777777" w:rsidTr="001A0AB9">
        <w:trPr>
          <w:trHeight w:val="26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</w:tcPr>
          <w:p w14:paraId="1AE4A701" w14:textId="77777777" w:rsidR="00172094" w:rsidRDefault="00172094" w:rsidP="008B607F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0E782E4" w14:textId="77777777" w:rsidR="00172094" w:rsidRDefault="00172094" w:rsidP="008B607F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54123" w14:textId="77777777" w:rsidR="00172094" w:rsidRDefault="00172094" w:rsidP="008B607F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4F0D386" w14:textId="77777777" w:rsidR="00172094" w:rsidRDefault="00172094" w:rsidP="008B607F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</w:tcBorders>
          </w:tcPr>
          <w:p w14:paraId="05EFA688" w14:textId="77777777" w:rsidR="00172094" w:rsidRDefault="00172094" w:rsidP="008B607F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2094" w14:paraId="5354C9C8" w14:textId="77777777" w:rsidTr="001A0AB9">
        <w:trPr>
          <w:trHeight w:val="1001"/>
        </w:trPr>
        <w:tc>
          <w:tcPr>
            <w:tcW w:w="1737" w:type="dxa"/>
            <w:tcBorders>
              <w:top w:val="single" w:sz="4" w:space="0" w:color="auto"/>
              <w:bottom w:val="nil"/>
              <w:right w:val="nil"/>
            </w:tcBorders>
          </w:tcPr>
          <w:p w14:paraId="4FFF087B" w14:textId="3051A215" w:rsidR="00172094" w:rsidRDefault="00A14BFA" w:rsidP="008B607F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05F52D3B" w14:textId="6901A032" w:rsidR="00172094" w:rsidRDefault="00172094" w:rsidP="008B607F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9D4DC0B" w14:textId="77777777" w:rsidR="00172094" w:rsidRDefault="00172094" w:rsidP="008B607F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0A60E5" w14:textId="77777777" w:rsidR="00172094" w:rsidRDefault="00172094" w:rsidP="008B607F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יאיר קירשבוים</w:t>
            </w:r>
          </w:p>
          <w:p w14:paraId="3734154C" w14:textId="77777777" w:rsidR="00172094" w:rsidRDefault="00172094" w:rsidP="008B607F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4465EF">
              <w:rPr>
                <w:rFonts w:ascii="Times New Roman" w:hAnsi="Times New Roman" w:cs="David" w:hint="cs"/>
                <w:sz w:val="24"/>
                <w:szCs w:val="24"/>
                <w:rtl/>
              </w:rPr>
              <w:t>מנכ"ל  העירייה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421D1DC" w14:textId="77777777" w:rsidR="00172094" w:rsidRDefault="00172094" w:rsidP="008B607F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CC92E" w14:textId="77777777" w:rsidR="00172094" w:rsidRDefault="00172094" w:rsidP="008B607F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4E3E9E89" w14:textId="77777777" w:rsidR="00172094" w:rsidRDefault="00172094" w:rsidP="008B607F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מנהלת </w:t>
            </w:r>
            <w:r w:rsidR="001245DD">
              <w:rPr>
                <w:rFonts w:ascii="David" w:hAnsi="David" w:cs="David" w:hint="cs"/>
                <w:sz w:val="24"/>
                <w:szCs w:val="24"/>
                <w:rtl/>
              </w:rPr>
              <w:t xml:space="preserve">אגף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משאבים והתקשרויות</w:t>
            </w:r>
          </w:p>
        </w:tc>
      </w:tr>
    </w:tbl>
    <w:p w14:paraId="0FF263F1" w14:textId="77777777" w:rsidR="004553E4" w:rsidRDefault="004553E4" w:rsidP="00F04A0E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</w:p>
    <w:p w14:paraId="53D93D66" w14:textId="6D70802E" w:rsidR="008B607F" w:rsidRDefault="00322A98" w:rsidP="00F04A0E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החלטת  ראש העיר: מקבל את ההמלצות        </w:t>
      </w:r>
    </w:p>
    <w:p w14:paraId="60E7D811" w14:textId="77777777" w:rsidR="00D72076" w:rsidRDefault="00D72076" w:rsidP="00F04A0E">
      <w:pPr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</w:p>
    <w:p w14:paraId="501560DF" w14:textId="77777777" w:rsidR="00322A98" w:rsidRPr="004465EF" w:rsidRDefault="00322A98" w:rsidP="008B607F">
      <w:pPr>
        <w:spacing w:after="0" w:line="360" w:lineRule="auto"/>
        <w:jc w:val="right"/>
        <w:rPr>
          <w:rFonts w:ascii="Times New Roman" w:hAnsi="Times New Roman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>____________</w:t>
      </w:r>
    </w:p>
    <w:p w14:paraId="5F323DA7" w14:textId="77777777" w:rsidR="00322A98" w:rsidRPr="004465EF" w:rsidRDefault="00322A98" w:rsidP="008B607F">
      <w:pPr>
        <w:spacing w:after="0" w:line="360" w:lineRule="auto"/>
        <w:ind w:left="6611"/>
        <w:jc w:val="center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</w:t>
      </w:r>
      <w:r w:rsidRPr="004465EF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25740610" w14:textId="77777777" w:rsidR="003D5C8E" w:rsidRPr="00B33A59" w:rsidRDefault="00322A98" w:rsidP="00656B63">
      <w:pPr>
        <w:spacing w:after="0" w:line="360" w:lineRule="auto"/>
        <w:ind w:left="6611"/>
        <w:jc w:val="center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</w:t>
      </w:r>
      <w:r w:rsidRPr="004465EF">
        <w:rPr>
          <w:rFonts w:ascii="Times New Roman" w:hAnsi="Times New Roman" w:cs="David" w:hint="cs"/>
          <w:sz w:val="24"/>
          <w:szCs w:val="24"/>
          <w:rtl/>
        </w:rPr>
        <w:t>ראש העיר</w:t>
      </w:r>
    </w:p>
    <w:sectPr w:rsidR="003D5C8E" w:rsidRPr="00B33A59" w:rsidSect="00B33A59">
      <w:headerReference w:type="default" r:id="rId8"/>
      <w:footerReference w:type="default" r:id="rId9"/>
      <w:pgSz w:w="11906" w:h="16838" w:code="9"/>
      <w:pgMar w:top="-2269" w:right="1797" w:bottom="709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9E8D" w14:textId="77777777" w:rsidR="00986134" w:rsidRDefault="00986134" w:rsidP="00386F2F">
      <w:pPr>
        <w:spacing w:after="0" w:line="240" w:lineRule="auto"/>
      </w:pPr>
      <w:r>
        <w:separator/>
      </w:r>
    </w:p>
  </w:endnote>
  <w:endnote w:type="continuationSeparator" w:id="0">
    <w:p w14:paraId="5833D7FA" w14:textId="77777777" w:rsidR="00986134" w:rsidRDefault="00986134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E73B" w14:textId="10A27A00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DC41D9">
      <w:rPr>
        <w:rFonts w:cs="David" w:hint="cs"/>
        <w:i/>
        <w:iCs/>
        <w:sz w:val="22"/>
        <w:szCs w:val="22"/>
        <w:rtl/>
      </w:rPr>
      <w:t>66688</w:t>
    </w:r>
    <w:r w:rsidR="000F6DCB" w:rsidRPr="000F6DCB">
      <w:rPr>
        <w:rFonts w:cs="David" w:hint="cs"/>
        <w:i/>
        <w:iCs/>
        <w:sz w:val="22"/>
        <w:szCs w:val="22"/>
        <w:rtl/>
      </w:rPr>
      <w:t>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DC41D9">
      <w:rPr>
        <w:rFonts w:cs="David" w:hint="cs"/>
        <w:i/>
        <w:iCs/>
        <w:sz w:val="22"/>
        <w:szCs w:val="22"/>
        <w:rtl/>
      </w:rPr>
      <w:t>08-6668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7AFEB718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57D8" w14:textId="77777777" w:rsidR="00986134" w:rsidRDefault="00986134" w:rsidP="00386F2F">
      <w:pPr>
        <w:spacing w:after="0" w:line="240" w:lineRule="auto"/>
      </w:pPr>
      <w:r>
        <w:separator/>
      </w:r>
    </w:p>
  </w:footnote>
  <w:footnote w:type="continuationSeparator" w:id="0">
    <w:p w14:paraId="0F4E91E4" w14:textId="77777777" w:rsidR="00986134" w:rsidRDefault="00986134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2B70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59A7218E" wp14:editId="7BBF3BF2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7" name="תמונה 7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6B9A50" wp14:editId="250BE261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98C35F4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" filled="f"/>
          </w:pict>
        </mc:Fallback>
      </mc:AlternateContent>
    </w:r>
  </w:p>
  <w:p w14:paraId="314745CC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164D825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368E3EA3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0A05D6CC" w14:textId="5810721A" w:rsidR="00183D91" w:rsidRPr="00183D91" w:rsidRDefault="00D36715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1D0E12F3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75C34"/>
    <w:multiLevelType w:val="hybridMultilevel"/>
    <w:tmpl w:val="0FC66B96"/>
    <w:lvl w:ilvl="0" w:tplc="6B2022C4">
      <w:start w:val="1"/>
      <w:numFmt w:val="hebrew1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DC61800"/>
    <w:multiLevelType w:val="hybridMultilevel"/>
    <w:tmpl w:val="43B040DC"/>
    <w:lvl w:ilvl="0" w:tplc="BAC25BA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01AE2"/>
    <w:multiLevelType w:val="hybridMultilevel"/>
    <w:tmpl w:val="39F86AC8"/>
    <w:lvl w:ilvl="0" w:tplc="59CEC5A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E02F7"/>
    <w:multiLevelType w:val="hybridMultilevel"/>
    <w:tmpl w:val="42923DEA"/>
    <w:lvl w:ilvl="0" w:tplc="C8E0C86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7471D"/>
    <w:multiLevelType w:val="hybridMultilevel"/>
    <w:tmpl w:val="EC82CD52"/>
    <w:lvl w:ilvl="0" w:tplc="B574D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073A1"/>
    <w:multiLevelType w:val="hybridMultilevel"/>
    <w:tmpl w:val="3420160E"/>
    <w:lvl w:ilvl="0" w:tplc="70F4B434">
      <w:start w:val="1"/>
      <w:numFmt w:val="hebrew1"/>
      <w:lvlText w:val="%1."/>
      <w:lvlJc w:val="left"/>
      <w:pPr>
        <w:ind w:left="450" w:hanging="360"/>
      </w:pPr>
      <w:rPr>
        <w:rFonts w:ascii="Times New Roman" w:eastAsia="Times New Roman" w:hAnsi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1CE1E37"/>
    <w:multiLevelType w:val="hybridMultilevel"/>
    <w:tmpl w:val="55680440"/>
    <w:lvl w:ilvl="0" w:tplc="72908AC0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74A09"/>
    <w:multiLevelType w:val="hybridMultilevel"/>
    <w:tmpl w:val="23747A2A"/>
    <w:lvl w:ilvl="0" w:tplc="FFFFFFFF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92FF5"/>
    <w:multiLevelType w:val="hybridMultilevel"/>
    <w:tmpl w:val="0B2A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83A14"/>
    <w:multiLevelType w:val="hybridMultilevel"/>
    <w:tmpl w:val="90EC4F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0BF5867"/>
    <w:multiLevelType w:val="hybridMultilevel"/>
    <w:tmpl w:val="AC3892FE"/>
    <w:lvl w:ilvl="0" w:tplc="76761AE8">
      <w:start w:val="1"/>
      <w:numFmt w:val="hebrew1"/>
      <w:lvlText w:val="%1."/>
      <w:lvlJc w:val="left"/>
      <w:pPr>
        <w:ind w:left="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12" w15:restartNumberingAfterBreak="0">
    <w:nsid w:val="48E41009"/>
    <w:multiLevelType w:val="hybridMultilevel"/>
    <w:tmpl w:val="7BB416DC"/>
    <w:lvl w:ilvl="0" w:tplc="D1F07CEA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475081"/>
    <w:multiLevelType w:val="hybridMultilevel"/>
    <w:tmpl w:val="76B09870"/>
    <w:lvl w:ilvl="0" w:tplc="71FE9F9C">
      <w:start w:val="1"/>
      <w:numFmt w:val="hebrew1"/>
      <w:lvlText w:val="%1."/>
      <w:lvlJc w:val="center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A56BAF"/>
    <w:multiLevelType w:val="hybridMultilevel"/>
    <w:tmpl w:val="F2F070F6"/>
    <w:lvl w:ilvl="0" w:tplc="5418B53A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50D7111D"/>
    <w:multiLevelType w:val="hybridMultilevel"/>
    <w:tmpl w:val="CEDA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4454D"/>
    <w:multiLevelType w:val="hybridMultilevel"/>
    <w:tmpl w:val="15A008A4"/>
    <w:lvl w:ilvl="0" w:tplc="04090013">
      <w:start w:val="1"/>
      <w:numFmt w:val="hebrew1"/>
      <w:lvlText w:val="%1."/>
      <w:lvlJc w:val="center"/>
      <w:pPr>
        <w:ind w:left="308" w:hanging="360"/>
      </w:p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17" w15:restartNumberingAfterBreak="0">
    <w:nsid w:val="6A53483C"/>
    <w:multiLevelType w:val="hybridMultilevel"/>
    <w:tmpl w:val="F238ECD4"/>
    <w:lvl w:ilvl="0" w:tplc="E1C86F0E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76B5410D"/>
    <w:multiLevelType w:val="hybridMultilevel"/>
    <w:tmpl w:val="806642F2"/>
    <w:lvl w:ilvl="0" w:tplc="BC42DB2A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640B3E"/>
    <w:multiLevelType w:val="hybridMultilevel"/>
    <w:tmpl w:val="D95A14F4"/>
    <w:lvl w:ilvl="0" w:tplc="26F6EDBA">
      <w:start w:val="1"/>
      <w:numFmt w:val="hebrew1"/>
      <w:lvlText w:val="%1."/>
      <w:lvlJc w:val="left"/>
      <w:pPr>
        <w:ind w:left="450" w:hanging="360"/>
      </w:pPr>
      <w:rPr>
        <w:rFonts w:ascii="Times New Roman" w:eastAsiaTheme="minorHAnsi" w:hAnsi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9824BC7"/>
    <w:multiLevelType w:val="hybridMultilevel"/>
    <w:tmpl w:val="7884DBAA"/>
    <w:lvl w:ilvl="0" w:tplc="FFFFFFFF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7653833">
    <w:abstractNumId w:val="0"/>
  </w:num>
  <w:num w:numId="2" w16cid:durableId="656081684">
    <w:abstractNumId w:val="20"/>
  </w:num>
  <w:num w:numId="3" w16cid:durableId="1104114525">
    <w:abstractNumId w:val="8"/>
  </w:num>
  <w:num w:numId="4" w16cid:durableId="423040595">
    <w:abstractNumId w:val="7"/>
  </w:num>
  <w:num w:numId="5" w16cid:durableId="325518823">
    <w:abstractNumId w:val="13"/>
  </w:num>
  <w:num w:numId="6" w16cid:durableId="1537935273">
    <w:abstractNumId w:val="16"/>
  </w:num>
  <w:num w:numId="7" w16cid:durableId="2105488516">
    <w:abstractNumId w:val="12"/>
  </w:num>
  <w:num w:numId="8" w16cid:durableId="192041940">
    <w:abstractNumId w:val="19"/>
  </w:num>
  <w:num w:numId="9" w16cid:durableId="294799007">
    <w:abstractNumId w:val="6"/>
  </w:num>
  <w:num w:numId="10" w16cid:durableId="135219780">
    <w:abstractNumId w:val="14"/>
  </w:num>
  <w:num w:numId="11" w16cid:durableId="835608431">
    <w:abstractNumId w:val="1"/>
  </w:num>
  <w:num w:numId="12" w16cid:durableId="357976311">
    <w:abstractNumId w:val="3"/>
  </w:num>
  <w:num w:numId="13" w16cid:durableId="2125150475">
    <w:abstractNumId w:val="11"/>
  </w:num>
  <w:num w:numId="14" w16cid:durableId="302932424">
    <w:abstractNumId w:val="18"/>
  </w:num>
  <w:num w:numId="15" w16cid:durableId="2117016848">
    <w:abstractNumId w:val="17"/>
  </w:num>
  <w:num w:numId="16" w16cid:durableId="1542939444">
    <w:abstractNumId w:val="2"/>
  </w:num>
  <w:num w:numId="17" w16cid:durableId="1541284457">
    <w:abstractNumId w:val="5"/>
  </w:num>
  <w:num w:numId="18" w16cid:durableId="596793284">
    <w:abstractNumId w:val="4"/>
  </w:num>
  <w:num w:numId="19" w16cid:durableId="326634340">
    <w:abstractNumId w:val="9"/>
  </w:num>
  <w:num w:numId="20" w16cid:durableId="990600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8545507">
    <w:abstractNumId w:val="15"/>
  </w:num>
  <w:num w:numId="22" w16cid:durableId="69353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61"/>
    <w:rsid w:val="00000C17"/>
    <w:rsid w:val="00000CFF"/>
    <w:rsid w:val="0003240D"/>
    <w:rsid w:val="00043380"/>
    <w:rsid w:val="0005264E"/>
    <w:rsid w:val="000714D3"/>
    <w:rsid w:val="00081349"/>
    <w:rsid w:val="000830DD"/>
    <w:rsid w:val="00090F46"/>
    <w:rsid w:val="0009110B"/>
    <w:rsid w:val="0009677F"/>
    <w:rsid w:val="00096C76"/>
    <w:rsid w:val="000A4D98"/>
    <w:rsid w:val="000B5F61"/>
    <w:rsid w:val="000B6AF6"/>
    <w:rsid w:val="000C758B"/>
    <w:rsid w:val="000C7B5B"/>
    <w:rsid w:val="000D1F1C"/>
    <w:rsid w:val="000D2DDE"/>
    <w:rsid w:val="000D5413"/>
    <w:rsid w:val="000D7EEC"/>
    <w:rsid w:val="000F6DCB"/>
    <w:rsid w:val="000F762C"/>
    <w:rsid w:val="001045A4"/>
    <w:rsid w:val="0011525F"/>
    <w:rsid w:val="001158EA"/>
    <w:rsid w:val="001245DD"/>
    <w:rsid w:val="0013316B"/>
    <w:rsid w:val="0015117B"/>
    <w:rsid w:val="001550D7"/>
    <w:rsid w:val="00165257"/>
    <w:rsid w:val="00172094"/>
    <w:rsid w:val="00177F7C"/>
    <w:rsid w:val="00183D91"/>
    <w:rsid w:val="00190DCC"/>
    <w:rsid w:val="00191347"/>
    <w:rsid w:val="00194CBE"/>
    <w:rsid w:val="001A494E"/>
    <w:rsid w:val="001A4C6B"/>
    <w:rsid w:val="001D191F"/>
    <w:rsid w:val="001E18E3"/>
    <w:rsid w:val="001E5CFC"/>
    <w:rsid w:val="001F1B97"/>
    <w:rsid w:val="001F21B5"/>
    <w:rsid w:val="001F307C"/>
    <w:rsid w:val="00206E68"/>
    <w:rsid w:val="00207D28"/>
    <w:rsid w:val="00233F29"/>
    <w:rsid w:val="00245177"/>
    <w:rsid w:val="00254CB7"/>
    <w:rsid w:val="002B1026"/>
    <w:rsid w:val="002B6A50"/>
    <w:rsid w:val="002E6EA6"/>
    <w:rsid w:val="002F5DD9"/>
    <w:rsid w:val="00305DEF"/>
    <w:rsid w:val="00322A98"/>
    <w:rsid w:val="00331EC1"/>
    <w:rsid w:val="00332E96"/>
    <w:rsid w:val="00336D26"/>
    <w:rsid w:val="00346F99"/>
    <w:rsid w:val="00350121"/>
    <w:rsid w:val="00353E36"/>
    <w:rsid w:val="0036500E"/>
    <w:rsid w:val="00370D99"/>
    <w:rsid w:val="003715EB"/>
    <w:rsid w:val="0038022D"/>
    <w:rsid w:val="00386F2F"/>
    <w:rsid w:val="00387DBC"/>
    <w:rsid w:val="003B3BEB"/>
    <w:rsid w:val="003C40AC"/>
    <w:rsid w:val="003D5C8E"/>
    <w:rsid w:val="003D6912"/>
    <w:rsid w:val="00400A92"/>
    <w:rsid w:val="004101B2"/>
    <w:rsid w:val="004125C9"/>
    <w:rsid w:val="00416C5E"/>
    <w:rsid w:val="004349A8"/>
    <w:rsid w:val="00446995"/>
    <w:rsid w:val="004511A3"/>
    <w:rsid w:val="004553E4"/>
    <w:rsid w:val="00466982"/>
    <w:rsid w:val="004B4E5A"/>
    <w:rsid w:val="004B66AC"/>
    <w:rsid w:val="004D01B9"/>
    <w:rsid w:val="004D042B"/>
    <w:rsid w:val="004D0DBD"/>
    <w:rsid w:val="004D1A81"/>
    <w:rsid w:val="004E22E2"/>
    <w:rsid w:val="004E531C"/>
    <w:rsid w:val="004E5461"/>
    <w:rsid w:val="004F3C6A"/>
    <w:rsid w:val="004F3EB8"/>
    <w:rsid w:val="005101DE"/>
    <w:rsid w:val="005144F9"/>
    <w:rsid w:val="005223B1"/>
    <w:rsid w:val="005246C8"/>
    <w:rsid w:val="0053431C"/>
    <w:rsid w:val="00553DCE"/>
    <w:rsid w:val="00566721"/>
    <w:rsid w:val="005768BA"/>
    <w:rsid w:val="005923CE"/>
    <w:rsid w:val="005956C1"/>
    <w:rsid w:val="005B12AF"/>
    <w:rsid w:val="005B7340"/>
    <w:rsid w:val="005C7B2C"/>
    <w:rsid w:val="005E639D"/>
    <w:rsid w:val="005E6CF4"/>
    <w:rsid w:val="005F2463"/>
    <w:rsid w:val="005F7898"/>
    <w:rsid w:val="006000F0"/>
    <w:rsid w:val="006166F0"/>
    <w:rsid w:val="006209A3"/>
    <w:rsid w:val="00626ABA"/>
    <w:rsid w:val="00636346"/>
    <w:rsid w:val="00636B55"/>
    <w:rsid w:val="00640275"/>
    <w:rsid w:val="006406C1"/>
    <w:rsid w:val="0064749E"/>
    <w:rsid w:val="0065282A"/>
    <w:rsid w:val="00656640"/>
    <w:rsid w:val="00656B63"/>
    <w:rsid w:val="0067034E"/>
    <w:rsid w:val="006735D9"/>
    <w:rsid w:val="0067599C"/>
    <w:rsid w:val="006813D4"/>
    <w:rsid w:val="0068177D"/>
    <w:rsid w:val="006A6D21"/>
    <w:rsid w:val="006B0536"/>
    <w:rsid w:val="006B0C7F"/>
    <w:rsid w:val="006D0D63"/>
    <w:rsid w:val="006D754E"/>
    <w:rsid w:val="006F0441"/>
    <w:rsid w:val="006F2C6C"/>
    <w:rsid w:val="00704DE9"/>
    <w:rsid w:val="007114B7"/>
    <w:rsid w:val="00720C07"/>
    <w:rsid w:val="007311AD"/>
    <w:rsid w:val="00735039"/>
    <w:rsid w:val="007462BA"/>
    <w:rsid w:val="00753EF2"/>
    <w:rsid w:val="007620AF"/>
    <w:rsid w:val="00783A98"/>
    <w:rsid w:val="0078535B"/>
    <w:rsid w:val="00793F28"/>
    <w:rsid w:val="0079649A"/>
    <w:rsid w:val="007A7438"/>
    <w:rsid w:val="007B4C47"/>
    <w:rsid w:val="007C5604"/>
    <w:rsid w:val="007D6B27"/>
    <w:rsid w:val="007E4A54"/>
    <w:rsid w:val="007F0E26"/>
    <w:rsid w:val="007F41C3"/>
    <w:rsid w:val="007F563E"/>
    <w:rsid w:val="00813324"/>
    <w:rsid w:val="00837301"/>
    <w:rsid w:val="00841BBF"/>
    <w:rsid w:val="00854CF2"/>
    <w:rsid w:val="00855882"/>
    <w:rsid w:val="008602F2"/>
    <w:rsid w:val="008765BA"/>
    <w:rsid w:val="00886BF7"/>
    <w:rsid w:val="008B607F"/>
    <w:rsid w:val="008D6E2E"/>
    <w:rsid w:val="008E18AD"/>
    <w:rsid w:val="008E55E1"/>
    <w:rsid w:val="009161C3"/>
    <w:rsid w:val="00930F23"/>
    <w:rsid w:val="009401F6"/>
    <w:rsid w:val="009478AB"/>
    <w:rsid w:val="00986134"/>
    <w:rsid w:val="009B625E"/>
    <w:rsid w:val="009C28BC"/>
    <w:rsid w:val="009D0361"/>
    <w:rsid w:val="009D3197"/>
    <w:rsid w:val="009E613D"/>
    <w:rsid w:val="009E6461"/>
    <w:rsid w:val="009E7C3F"/>
    <w:rsid w:val="009F4E2F"/>
    <w:rsid w:val="00A006D1"/>
    <w:rsid w:val="00A01992"/>
    <w:rsid w:val="00A14BFA"/>
    <w:rsid w:val="00A206AB"/>
    <w:rsid w:val="00A2352F"/>
    <w:rsid w:val="00A24FD7"/>
    <w:rsid w:val="00A26BA6"/>
    <w:rsid w:val="00A33137"/>
    <w:rsid w:val="00A55E7E"/>
    <w:rsid w:val="00A63367"/>
    <w:rsid w:val="00A70D6B"/>
    <w:rsid w:val="00A74C23"/>
    <w:rsid w:val="00A81DAD"/>
    <w:rsid w:val="00A847DE"/>
    <w:rsid w:val="00AC71B9"/>
    <w:rsid w:val="00AD3A21"/>
    <w:rsid w:val="00AD7D72"/>
    <w:rsid w:val="00AE4CC3"/>
    <w:rsid w:val="00AF6D34"/>
    <w:rsid w:val="00B001E1"/>
    <w:rsid w:val="00B00A03"/>
    <w:rsid w:val="00B113E5"/>
    <w:rsid w:val="00B26375"/>
    <w:rsid w:val="00B271EE"/>
    <w:rsid w:val="00B33A59"/>
    <w:rsid w:val="00B437F1"/>
    <w:rsid w:val="00B47587"/>
    <w:rsid w:val="00B65E25"/>
    <w:rsid w:val="00B8508A"/>
    <w:rsid w:val="00BA09DB"/>
    <w:rsid w:val="00BA0B7E"/>
    <w:rsid w:val="00BA4D46"/>
    <w:rsid w:val="00BC680E"/>
    <w:rsid w:val="00BD490F"/>
    <w:rsid w:val="00BD6924"/>
    <w:rsid w:val="00C076A1"/>
    <w:rsid w:val="00C22BBC"/>
    <w:rsid w:val="00C22CE5"/>
    <w:rsid w:val="00C37F32"/>
    <w:rsid w:val="00C42FF6"/>
    <w:rsid w:val="00C5209B"/>
    <w:rsid w:val="00C5332A"/>
    <w:rsid w:val="00C535EC"/>
    <w:rsid w:val="00C56AE9"/>
    <w:rsid w:val="00C56FB3"/>
    <w:rsid w:val="00C631B7"/>
    <w:rsid w:val="00C764C1"/>
    <w:rsid w:val="00C979F1"/>
    <w:rsid w:val="00CA44C8"/>
    <w:rsid w:val="00CB21B0"/>
    <w:rsid w:val="00CC552B"/>
    <w:rsid w:val="00CC597C"/>
    <w:rsid w:val="00CD39AE"/>
    <w:rsid w:val="00CD71D8"/>
    <w:rsid w:val="00CE77D5"/>
    <w:rsid w:val="00D25608"/>
    <w:rsid w:val="00D33AC2"/>
    <w:rsid w:val="00D36715"/>
    <w:rsid w:val="00D43C96"/>
    <w:rsid w:val="00D45DE4"/>
    <w:rsid w:val="00D5034D"/>
    <w:rsid w:val="00D512C6"/>
    <w:rsid w:val="00D514A0"/>
    <w:rsid w:val="00D72076"/>
    <w:rsid w:val="00D72BFD"/>
    <w:rsid w:val="00D74A66"/>
    <w:rsid w:val="00D86924"/>
    <w:rsid w:val="00DA6A7E"/>
    <w:rsid w:val="00DB7260"/>
    <w:rsid w:val="00DC41D9"/>
    <w:rsid w:val="00DC58D5"/>
    <w:rsid w:val="00DC602B"/>
    <w:rsid w:val="00DE1457"/>
    <w:rsid w:val="00DE54E9"/>
    <w:rsid w:val="00DF271A"/>
    <w:rsid w:val="00DF5030"/>
    <w:rsid w:val="00E30445"/>
    <w:rsid w:val="00E34439"/>
    <w:rsid w:val="00E41C02"/>
    <w:rsid w:val="00E569D1"/>
    <w:rsid w:val="00E615B0"/>
    <w:rsid w:val="00E6371F"/>
    <w:rsid w:val="00E663E5"/>
    <w:rsid w:val="00E672CA"/>
    <w:rsid w:val="00E70470"/>
    <w:rsid w:val="00EC206A"/>
    <w:rsid w:val="00EC504A"/>
    <w:rsid w:val="00F04A0E"/>
    <w:rsid w:val="00F272C5"/>
    <w:rsid w:val="00F27607"/>
    <w:rsid w:val="00F32053"/>
    <w:rsid w:val="00F33636"/>
    <w:rsid w:val="00F429FD"/>
    <w:rsid w:val="00F56CA9"/>
    <w:rsid w:val="00F57149"/>
    <w:rsid w:val="00F62F0D"/>
    <w:rsid w:val="00F81977"/>
    <w:rsid w:val="00F81D32"/>
    <w:rsid w:val="00F979F1"/>
    <w:rsid w:val="00FA1E2C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7C4857F0"/>
  <w15:docId w15:val="{0B079963-A581-4FCC-8EB0-7EFD72ED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98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footnote text"/>
    <w:basedOn w:val="a"/>
    <w:link w:val="a9"/>
    <w:uiPriority w:val="99"/>
    <w:semiHidden/>
    <w:unhideWhenUsed/>
    <w:rsid w:val="006D754E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6D754E"/>
  </w:style>
  <w:style w:type="character" w:styleId="aa">
    <w:name w:val="footnote reference"/>
    <w:basedOn w:val="a0"/>
    <w:uiPriority w:val="99"/>
    <w:semiHidden/>
    <w:unhideWhenUsed/>
    <w:rsid w:val="006D754E"/>
    <w:rPr>
      <w:vertAlign w:val="superscript"/>
    </w:rPr>
  </w:style>
  <w:style w:type="table" w:styleId="ab">
    <w:name w:val="Table Grid"/>
    <w:basedOn w:val="a1"/>
    <w:uiPriority w:val="59"/>
    <w:rsid w:val="0017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6698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46698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D4DC-9C6D-41F5-9BEF-114EE646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179</TotalTime>
  <Pages>1</Pages>
  <Words>138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ועדת רכש 14-2023</vt:lpstr>
    </vt:vector>
  </TitlesOfParts>
  <Company>מ.מ. מודיעין עילית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רכש 14-2023</dc:title>
  <dc:subject>ועדת רכש</dc:subject>
  <dc:creator>אהובי הרשלר</dc:creator>
  <cp:keywords/>
  <dc:description/>
  <cp:lastModifiedBy>אהובי הרשלר- מ"מ שושנה אורבך</cp:lastModifiedBy>
  <cp:revision>6</cp:revision>
  <cp:lastPrinted>2022-09-28T10:16:00Z</cp:lastPrinted>
  <dcterms:created xsi:type="dcterms:W3CDTF">2023-03-09T07:37:00Z</dcterms:created>
  <dcterms:modified xsi:type="dcterms:W3CDTF">2023-03-09T12:00:00Z</dcterms:modified>
</cp:coreProperties>
</file>