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5A50B8E6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5E367D">
        <w:rPr>
          <w:rFonts w:ascii="David" w:hAnsi="David" w:cs="David" w:hint="cs"/>
          <w:b/>
          <w:bCs/>
          <w:sz w:val="24"/>
          <w:szCs w:val="24"/>
          <w:rtl/>
        </w:rPr>
        <w:t>4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7FB6C316" w14:textId="068E7DDD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E367D">
        <w:rPr>
          <w:rFonts w:ascii="David" w:hAnsi="David" w:cs="David" w:hint="cs"/>
          <w:b/>
          <w:bCs/>
          <w:sz w:val="24"/>
          <w:szCs w:val="24"/>
          <w:rtl/>
        </w:rPr>
        <w:t>28</w:t>
      </w:r>
      <w:r w:rsidR="005F35AF">
        <w:rPr>
          <w:rFonts w:ascii="David" w:hAnsi="David" w:cs="David" w:hint="cs"/>
          <w:b/>
          <w:bCs/>
          <w:sz w:val="24"/>
          <w:szCs w:val="24"/>
          <w:rtl/>
        </w:rPr>
        <w:t>.03.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2024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5E367D">
        <w:rPr>
          <w:rFonts w:ascii="David" w:hAnsi="David" w:cs="David" w:hint="cs"/>
          <w:b/>
          <w:bCs/>
          <w:sz w:val="24"/>
          <w:szCs w:val="24"/>
          <w:rtl/>
        </w:rPr>
        <w:t>יח</w:t>
      </w:r>
      <w:r w:rsidR="00465AC8">
        <w:rPr>
          <w:rFonts w:ascii="David" w:hAnsi="David" w:cs="David"/>
          <w:b/>
          <w:bCs/>
          <w:sz w:val="24"/>
          <w:szCs w:val="24"/>
          <w:rtl/>
        </w:rPr>
        <w:t xml:space="preserve">' </w:t>
      </w:r>
      <w:r w:rsidR="005F35AF">
        <w:rPr>
          <w:rFonts w:ascii="David" w:hAnsi="David" w:cs="David" w:hint="cs"/>
          <w:b/>
          <w:bCs/>
          <w:sz w:val="24"/>
          <w:szCs w:val="24"/>
          <w:rtl/>
        </w:rPr>
        <w:t xml:space="preserve">אדר </w:t>
      </w:r>
      <w:r w:rsidR="005E367D">
        <w:rPr>
          <w:rFonts w:ascii="David" w:hAnsi="David" w:cs="David" w:hint="cs"/>
          <w:b/>
          <w:bCs/>
          <w:sz w:val="24"/>
          <w:szCs w:val="24"/>
          <w:rtl/>
        </w:rPr>
        <w:t>ב'</w:t>
      </w:r>
      <w:r w:rsidR="00465AC8">
        <w:rPr>
          <w:rFonts w:ascii="David" w:hAnsi="David" w:cs="David"/>
          <w:b/>
          <w:bCs/>
          <w:sz w:val="24"/>
          <w:szCs w:val="24"/>
          <w:rtl/>
        </w:rPr>
        <w:t>, תשפ"ד</w:t>
      </w:r>
    </w:p>
    <w:p w14:paraId="61C96D04" w14:textId="77777777" w:rsidR="00AF20FA" w:rsidRDefault="00AF20FA" w:rsidP="00515BE2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515BE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19D5B348" w14:textId="77777777" w:rsidR="005E367D" w:rsidRDefault="005E367D" w:rsidP="005E367D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7EF5E3FC" w14:textId="77777777" w:rsidR="002C3C2E" w:rsidRPr="007D5A92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145EF47A" w14:textId="6785C53E" w:rsidR="005E367D" w:rsidRDefault="005E367D" w:rsidP="005E367D">
      <w:pPr>
        <w:spacing w:after="0" w:line="360" w:lineRule="auto"/>
        <w:ind w:left="14" w:right="-56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E367D">
        <w:rPr>
          <w:rFonts w:ascii="David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44073F27" w14:textId="70599CBA" w:rsidR="005E367D" w:rsidRPr="005E367D" w:rsidRDefault="005E367D" w:rsidP="005E367D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5E367D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 – הרחבת המאגר</w:t>
      </w:r>
    </w:p>
    <w:tbl>
      <w:tblPr>
        <w:bidiVisual/>
        <w:tblW w:w="5601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348"/>
        <w:gridCol w:w="3129"/>
        <w:gridCol w:w="1306"/>
        <w:gridCol w:w="1704"/>
      </w:tblGrid>
      <w:tr w:rsidR="005E367D" w:rsidRPr="00515BE2" w14:paraId="257C7C88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5E367D" w:rsidRPr="00515BE2" w14:paraId="5C846376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3B71AD76" w:rsidR="005E367D" w:rsidRPr="005E367D" w:rsidRDefault="005E367D" w:rsidP="005E367D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אוריאל מילוא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7ED19736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08BAD187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5E367D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32343E73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2A7A4224" w:rsidR="005E367D" w:rsidRPr="005E367D" w:rsidRDefault="005E367D" w:rsidP="005E367D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אוריאל מילוא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0D75055D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1BD25120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5E367D">
              <w:rPr>
                <w:rFonts w:ascii="David" w:hAnsi="David" w:cs="David"/>
                <w:sz w:val="24"/>
                <w:szCs w:val="24"/>
                <w:rtl/>
              </w:rPr>
              <w:t>קונסטרוקטור</w:t>
            </w:r>
            <w:proofErr w:type="spellEnd"/>
            <w:r w:rsidRPr="005E367D">
              <w:rPr>
                <w:rFonts w:ascii="David" w:hAnsi="David" w:cs="David"/>
                <w:sz w:val="24"/>
                <w:szCs w:val="24"/>
                <w:rtl/>
              </w:rPr>
              <w:t xml:space="preserve"> - מהנדס בניין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40D45D0B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503A" w14:textId="7F7D4F65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אוריאל מילוא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645" w14:textId="17CCA0C1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7656" w14:textId="4CDEA4E6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2449C2BA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3CC02DDD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1806A818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B321" w14:textId="055BD287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</w:rPr>
              <w:t xml:space="preserve">NA </w:t>
            </w: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והנדסה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B77B" w14:textId="1468FC53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AFE4" w14:textId="1AA4BDCB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5E367D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F3D" w14:textId="41C6CACD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9FBB" w14:textId="025F00FB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312B5DA8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270" w14:textId="2EA829D6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</w:rPr>
              <w:t xml:space="preserve">NA </w:t>
            </w: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והנדסה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E777" w14:textId="3D11CCB8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A5D4" w14:textId="6EE77C9E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 בתחום בינוי יח"ד ותשתיות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1E9" w14:textId="11B53CE2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BFEB" w14:textId="70ED5735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4173B4DD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5306" w14:textId="0459B157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</w:rPr>
              <w:t xml:space="preserve">NA </w:t>
            </w: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והנדסה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0DFB" w14:textId="41A4A811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3950" w14:textId="64D078F4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בתחום תשתיות ניקוז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97D2" w14:textId="5C378A6F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FA07" w14:textId="59C699AB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7184238A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5F3E" w14:textId="7FF50BBA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</w:rPr>
              <w:t xml:space="preserve">NA </w:t>
            </w: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והנדסה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A3B2" w14:textId="2CBD0E3F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92CC" w14:textId="6BD8460D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כמאי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5940" w14:textId="33020AB1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CE7B" w14:textId="7060EC68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1E9CD974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5540" w14:textId="76CFD674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</w:rPr>
              <w:t xml:space="preserve">NA </w:t>
            </w: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והנדסה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6486" w14:textId="63043F48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2E4A" w14:textId="34FC8FFD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5E367D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CE8" w14:textId="515A5641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49D2" w14:textId="11ABDADA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403E4659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1BB0" w14:textId="1E6311F6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</w:rPr>
              <w:t xml:space="preserve">NA </w:t>
            </w: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והנדסה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0FB" w14:textId="582CA6CA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0232" w14:textId="440770F8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 -מוסדות חינוך וציבור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F6CE" w14:textId="08F78B81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10FA" w14:textId="1BAF9115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55A1BFB3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3092" w14:textId="05655ED6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סיגמא ניהול ופיקוח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3824" w14:textId="4E898FED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9484" w14:textId="0E63598F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ניהול ופיקוח פרויקטים</w:t>
            </w:r>
            <w:r w:rsidRPr="005E367D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8B2E" w14:textId="4FCC92A9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4DE3" w14:textId="76232BB1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0E1D0960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09AD" w14:textId="1CF3E048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מש מדידות הנדסיות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EE3E" w14:textId="146F69FD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8370" w14:textId="1141DABE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מדידות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1B09" w14:textId="49D4AC52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D659" w14:textId="7EE3AB77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  <w:tr w:rsidR="005E367D" w:rsidRPr="00515BE2" w14:paraId="71109A1F" w14:textId="77777777" w:rsidTr="002C3C2E">
        <w:trPr>
          <w:trHeight w:val="113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EA2A" w14:textId="3E6E893A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5E367D">
              <w:rPr>
                <w:rFonts w:ascii="David" w:hAnsi="David" w:cs="David"/>
                <w:sz w:val="24"/>
                <w:szCs w:val="24"/>
                <w:rtl/>
              </w:rPr>
              <w:t>דויטש</w:t>
            </w:r>
            <w:proofErr w:type="spellEnd"/>
            <w:r w:rsidRPr="005E367D">
              <w:rPr>
                <w:rFonts w:ascii="David" w:hAnsi="David" w:cs="David"/>
                <w:sz w:val="24"/>
                <w:szCs w:val="24"/>
                <w:rtl/>
              </w:rPr>
              <w:t xml:space="preserve"> שמאים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223A" w14:textId="2671579C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שמאות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E42A" w14:textId="653AB211" w:rsidR="005E367D" w:rsidRPr="005E367D" w:rsidRDefault="005E367D" w:rsidP="005E367D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D19C" w14:textId="7F35E0B9" w:rsidR="005E367D" w:rsidRPr="008B2210" w:rsidRDefault="005E367D" w:rsidP="005E367D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29E9" w14:textId="50FB1A02" w:rsidR="005E367D" w:rsidRPr="008B2210" w:rsidRDefault="005E367D" w:rsidP="005E367D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</w:tbl>
    <w:p w14:paraId="72BCCA4A" w14:textId="77777777" w:rsidR="008B2210" w:rsidRDefault="008B2210" w:rsidP="007A6281">
      <w:pPr>
        <w:spacing w:after="0"/>
        <w:jc w:val="center"/>
        <w:rPr>
          <w:rFonts w:ascii="David" w:hAnsi="David" w:cs="David"/>
          <w:rtl/>
        </w:rPr>
      </w:pPr>
    </w:p>
    <w:p w14:paraId="237787D7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177B08CC" w14:textId="77777777" w:rsidR="002C3C2E" w:rsidRDefault="002C3C2E" w:rsidP="002C3C2E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38EFA2C" w14:textId="77777777" w:rsidR="002C3C2E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5EF77B49" w14:textId="660D33F4" w:rsidR="002C3C2E" w:rsidRDefault="002C3C2E" w:rsidP="002C3C2E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29B84B6" w14:textId="77777777" w:rsidR="00955AB3" w:rsidRDefault="00955AB3" w:rsidP="00955AB3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601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481"/>
        <w:gridCol w:w="3261"/>
        <w:gridCol w:w="777"/>
        <w:gridCol w:w="1836"/>
      </w:tblGrid>
      <w:tr w:rsidR="002C3C2E" w:rsidRPr="008B2210" w14:paraId="472DD586" w14:textId="77777777" w:rsidTr="00AD24A3">
        <w:trPr>
          <w:trHeight w:val="113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E03" w14:textId="77777777" w:rsidR="002C3C2E" w:rsidRPr="005E367D" w:rsidRDefault="002C3C2E" w:rsidP="00AD24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 xml:space="preserve">טיפול רגשי - אהובה </w:t>
            </w:r>
            <w:proofErr w:type="spellStart"/>
            <w:r w:rsidRPr="005E367D">
              <w:rPr>
                <w:rFonts w:ascii="David" w:hAnsi="David" w:cs="David"/>
                <w:sz w:val="24"/>
                <w:szCs w:val="24"/>
                <w:rtl/>
              </w:rPr>
              <w:t>שטינברגר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49E" w14:textId="77777777" w:rsidR="002C3C2E" w:rsidRPr="005E367D" w:rsidRDefault="002C3C2E" w:rsidP="00AD24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FED5" w14:textId="77777777" w:rsidR="002C3C2E" w:rsidRPr="005E367D" w:rsidRDefault="002C3C2E" w:rsidP="00AD24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הדרכת עו"ס ותחומים מיוחדים באגף הרווחה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EA0" w14:textId="77777777" w:rsidR="002C3C2E" w:rsidRPr="008B2210" w:rsidRDefault="002C3C2E" w:rsidP="00AD24A3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B386" w14:textId="77777777" w:rsidR="002C3C2E" w:rsidRPr="008B2210" w:rsidRDefault="002C3C2E" w:rsidP="00AD24A3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</w:tbl>
    <w:p w14:paraId="2CA0ED90" w14:textId="77777777" w:rsidR="002C3C2E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47682A49" w14:textId="77777777" w:rsidR="002C3C2E" w:rsidRPr="007D5A92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6BFEAEE9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3F8965AD" w:rsidR="006C7804" w:rsidRDefault="00955AB3" w:rsidP="00955AB3">
      <w:pPr>
        <w:spacing w:after="0" w:line="360" w:lineRule="auto"/>
        <w:ind w:left="-477" w:firstLine="72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>
        <w:rPr>
          <w:rFonts w:ascii="Times New Roman" w:hAnsi="Times New Roman" w:cs="David" w:hint="cs"/>
          <w:sz w:val="24"/>
          <w:szCs w:val="24"/>
          <w:rtl/>
        </w:rPr>
        <w:t>החלטת ראש העיר: מקבל את ההמלצות</w:t>
      </w:r>
    </w:p>
    <w:p w14:paraId="68E9D766" w14:textId="77777777" w:rsidR="00955AB3" w:rsidRDefault="00955AB3" w:rsidP="00955AB3">
      <w:pPr>
        <w:spacing w:after="0" w:line="360" w:lineRule="auto"/>
        <w:ind w:left="-477" w:firstLine="720"/>
        <w:rPr>
          <w:rFonts w:ascii="Times New Roman" w:hAnsi="Times New Roman" w:cs="David"/>
          <w:sz w:val="24"/>
          <w:szCs w:val="24"/>
          <w:rtl/>
        </w:rPr>
      </w:pPr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F3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02D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10"/>
  </w:num>
  <w:num w:numId="18" w16cid:durableId="1420784265">
    <w:abstractNumId w:val="2"/>
  </w:num>
  <w:num w:numId="19" w16cid:durableId="18893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C3C2E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367D"/>
    <w:rsid w:val="005E7CAB"/>
    <w:rsid w:val="005F2463"/>
    <w:rsid w:val="005F35AF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431E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55AB3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10</TotalTime>
  <Pages>2</Pages>
  <Words>313</Words>
  <Characters>1601</Characters>
  <Application>Microsoft Office Word</Application>
  <DocSecurity>0</DocSecurity>
  <Lines>177</Lines>
  <Paragraphs>112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3/2024</vt:lpstr>
    </vt:vector>
  </TitlesOfParts>
  <Company>מ.מ. מודיעין עילית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4/2024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2024-03-28T07:11:00Z</cp:lastPrinted>
  <dcterms:created xsi:type="dcterms:W3CDTF">2024-03-28T07:00:00Z</dcterms:created>
  <dcterms:modified xsi:type="dcterms:W3CDTF">2024-03-28T07:11:00Z</dcterms:modified>
</cp:coreProperties>
</file>