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4E01D" w14:textId="7DF6C071" w:rsidR="00C720F3" w:rsidRPr="00C720F3" w:rsidRDefault="00C720F3" w:rsidP="001138FD">
      <w:pPr>
        <w:spacing w:after="0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>פרוטוקול</w:t>
      </w:r>
    </w:p>
    <w:p w14:paraId="40866AAA" w14:textId="02B1B621" w:rsidR="00C720F3" w:rsidRPr="00C720F3" w:rsidRDefault="00C720F3" w:rsidP="001138FD">
      <w:pPr>
        <w:spacing w:after="0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ועדת התקשרויות מס' </w:t>
      </w:r>
      <w:r w:rsidR="001138FD">
        <w:rPr>
          <w:rFonts w:ascii="David" w:hAnsi="David" w:cs="David" w:hint="cs"/>
          <w:b/>
          <w:bCs/>
          <w:sz w:val="24"/>
          <w:szCs w:val="24"/>
          <w:rtl/>
        </w:rPr>
        <w:t>11</w:t>
      </w:r>
      <w:r w:rsidR="00515BE2">
        <w:rPr>
          <w:rFonts w:ascii="David" w:hAnsi="David" w:cs="David" w:hint="cs"/>
          <w:b/>
          <w:bCs/>
          <w:sz w:val="24"/>
          <w:szCs w:val="24"/>
          <w:rtl/>
        </w:rPr>
        <w:t>/2024</w:t>
      </w:r>
    </w:p>
    <w:p w14:paraId="3194A44D" w14:textId="45D22149" w:rsidR="00E8381F" w:rsidRDefault="00C720F3" w:rsidP="001138FD">
      <w:pPr>
        <w:spacing w:after="0"/>
        <w:ind w:left="-52"/>
        <w:jc w:val="center"/>
        <w:rPr>
          <w:rFonts w:ascii="Times New Roman" w:hAnsi="Times New Roman" w:cs="David"/>
          <w:b/>
          <w:bCs/>
          <w:sz w:val="24"/>
          <w:szCs w:val="24"/>
          <w:rtl/>
        </w:rPr>
      </w:pP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מיום </w:t>
      </w:r>
      <w:r w:rsidR="00E8381F">
        <w:rPr>
          <w:rFonts w:ascii="Times New Roman" w:hAnsi="Times New Roman" w:cs="David" w:hint="eastAsia"/>
          <w:b/>
          <w:bCs/>
          <w:sz w:val="24"/>
          <w:szCs w:val="24"/>
          <w:rtl/>
        </w:rPr>
        <w:t>‏‏</w:t>
      </w:r>
      <w:proofErr w:type="spellStart"/>
      <w:r w:rsidR="00E8381F">
        <w:rPr>
          <w:rFonts w:ascii="Times New Roman" w:hAnsi="Times New Roman" w:cs="David" w:hint="cs"/>
          <w:b/>
          <w:bCs/>
          <w:sz w:val="24"/>
          <w:szCs w:val="24"/>
          <w:rtl/>
        </w:rPr>
        <w:t>י</w:t>
      </w:r>
      <w:r w:rsidR="001138FD">
        <w:rPr>
          <w:rFonts w:ascii="Times New Roman" w:hAnsi="Times New Roman" w:cs="David" w:hint="cs"/>
          <w:b/>
          <w:bCs/>
          <w:sz w:val="24"/>
          <w:szCs w:val="24"/>
          <w:rtl/>
        </w:rPr>
        <w:t>ז</w:t>
      </w:r>
      <w:proofErr w:type="spellEnd"/>
      <w:r w:rsidR="00E8381F">
        <w:rPr>
          <w:rFonts w:ascii="Times New Roman" w:hAnsi="Times New Roman" w:cs="David" w:hint="cs"/>
          <w:b/>
          <w:bCs/>
          <w:sz w:val="24"/>
          <w:szCs w:val="24"/>
          <w:rtl/>
        </w:rPr>
        <w:t>'</w:t>
      </w:r>
      <w:r w:rsidR="00E8381F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="001138FD">
        <w:rPr>
          <w:rFonts w:ascii="Times New Roman" w:hAnsi="Times New Roman" w:cs="David" w:hint="cs"/>
          <w:b/>
          <w:bCs/>
          <w:sz w:val="24"/>
          <w:szCs w:val="24"/>
          <w:rtl/>
        </w:rPr>
        <w:t>סיון</w:t>
      </w:r>
      <w:r w:rsidR="00E8381F">
        <w:rPr>
          <w:rFonts w:ascii="Times New Roman" w:hAnsi="Times New Roman" w:cs="David"/>
          <w:b/>
          <w:bCs/>
          <w:sz w:val="24"/>
          <w:szCs w:val="24"/>
          <w:rtl/>
        </w:rPr>
        <w:t>, תשפ"ד</w:t>
      </w:r>
      <w:r w:rsidR="00E8381F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1138FD">
        <w:rPr>
          <w:rFonts w:ascii="Times New Roman" w:hAnsi="Times New Roman" w:cs="David" w:hint="cs"/>
          <w:b/>
          <w:bCs/>
          <w:sz w:val="24"/>
          <w:szCs w:val="24"/>
          <w:rtl/>
        </w:rPr>
        <w:t>23.06</w:t>
      </w:r>
      <w:r w:rsidR="00E8381F">
        <w:rPr>
          <w:rFonts w:ascii="Times New Roman" w:hAnsi="Times New Roman" w:cs="David" w:hint="cs"/>
          <w:b/>
          <w:bCs/>
          <w:sz w:val="24"/>
          <w:szCs w:val="24"/>
          <w:rtl/>
        </w:rPr>
        <w:t>.2024</w:t>
      </w:r>
    </w:p>
    <w:p w14:paraId="361B6D60" w14:textId="515B8EB8" w:rsidR="00C720F3" w:rsidRPr="00C720F3" w:rsidRDefault="00C720F3" w:rsidP="001138FD">
      <w:pPr>
        <w:tabs>
          <w:tab w:val="left" w:pos="657"/>
        </w:tabs>
        <w:spacing w:after="0"/>
        <w:rPr>
          <w:rFonts w:ascii="David" w:hAnsi="David" w:cs="David"/>
          <w:sz w:val="24"/>
          <w:szCs w:val="24"/>
          <w:u w:val="single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u w:val="single"/>
          <w:rtl/>
        </w:rPr>
        <w:t>נוכחים:</w:t>
      </w:r>
      <w:r w:rsidRPr="00C720F3">
        <w:rPr>
          <w:rFonts w:ascii="David" w:hAnsi="David" w:cs="David"/>
          <w:sz w:val="24"/>
          <w:szCs w:val="24"/>
          <w:u w:val="single"/>
          <w:rtl/>
        </w:rPr>
        <w:tab/>
      </w:r>
    </w:p>
    <w:p w14:paraId="553FDD5B" w14:textId="77777777" w:rsidR="00C720F3" w:rsidRPr="00C720F3" w:rsidRDefault="00C720F3" w:rsidP="001138FD">
      <w:pPr>
        <w:spacing w:after="0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 w:hint="cs"/>
          <w:sz w:val="24"/>
          <w:szCs w:val="24"/>
          <w:rtl/>
        </w:rPr>
        <w:t>מר אבי עדן</w:t>
      </w:r>
      <w:r w:rsidRPr="00C720F3">
        <w:rPr>
          <w:rFonts w:ascii="David" w:hAnsi="David" w:cs="David"/>
          <w:sz w:val="24"/>
          <w:szCs w:val="24"/>
          <w:rtl/>
        </w:rPr>
        <w:t xml:space="preserve"> –</w:t>
      </w:r>
      <w:r w:rsidRPr="00C720F3">
        <w:rPr>
          <w:rFonts w:ascii="David" w:hAnsi="David" w:cs="David" w:hint="cs"/>
          <w:sz w:val="24"/>
          <w:szCs w:val="24"/>
          <w:rtl/>
        </w:rPr>
        <w:t xml:space="preserve"> גזבר העירייה</w:t>
      </w:r>
    </w:p>
    <w:p w14:paraId="0E1BD1F7" w14:textId="3673F5B6" w:rsidR="00C720F3" w:rsidRPr="00C720F3" w:rsidRDefault="00AF20FA" w:rsidP="001138FD">
      <w:pPr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גב' </w:t>
      </w:r>
      <w:r w:rsidR="00C720F3" w:rsidRPr="00C720F3">
        <w:rPr>
          <w:rFonts w:ascii="David" w:hAnsi="David" w:cs="David" w:hint="cs"/>
          <w:sz w:val="24"/>
          <w:szCs w:val="24"/>
          <w:rtl/>
        </w:rPr>
        <w:t xml:space="preserve">מרים צין </w:t>
      </w:r>
      <w:r w:rsidR="00F539E5">
        <w:rPr>
          <w:rFonts w:ascii="David" w:hAnsi="David" w:cs="David"/>
          <w:sz w:val="24"/>
          <w:szCs w:val="24"/>
          <w:rtl/>
        </w:rPr>
        <w:t>–</w:t>
      </w:r>
      <w:r w:rsidR="00C720F3" w:rsidRPr="00C720F3">
        <w:rPr>
          <w:rFonts w:ascii="David" w:hAnsi="David" w:cs="David"/>
          <w:sz w:val="24"/>
          <w:szCs w:val="24"/>
          <w:rtl/>
        </w:rPr>
        <w:t xml:space="preserve"> </w:t>
      </w:r>
      <w:r w:rsidR="00F539E5">
        <w:rPr>
          <w:rFonts w:ascii="David" w:hAnsi="David" w:cs="David" w:hint="cs"/>
          <w:sz w:val="24"/>
          <w:szCs w:val="24"/>
          <w:rtl/>
        </w:rPr>
        <w:t>מנהלת אגף משאבים והתקשרויות</w:t>
      </w:r>
    </w:p>
    <w:p w14:paraId="5C52A567" w14:textId="4542B59D" w:rsidR="00C720F3" w:rsidRPr="00C720F3" w:rsidRDefault="00C720F3" w:rsidP="001138FD">
      <w:pPr>
        <w:spacing w:after="0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 xml:space="preserve">עו"ד </w:t>
      </w:r>
      <w:r w:rsidRPr="00C720F3">
        <w:rPr>
          <w:rFonts w:ascii="David" w:hAnsi="David" w:cs="David" w:hint="cs"/>
          <w:sz w:val="24"/>
          <w:szCs w:val="24"/>
          <w:rtl/>
        </w:rPr>
        <w:t>אביבה לוי</w:t>
      </w:r>
      <w:r w:rsidRPr="00C720F3">
        <w:rPr>
          <w:rFonts w:ascii="David" w:hAnsi="David" w:cs="David"/>
          <w:sz w:val="24"/>
          <w:szCs w:val="24"/>
          <w:rtl/>
        </w:rPr>
        <w:t xml:space="preserve"> – יועמ"ש</w:t>
      </w:r>
    </w:p>
    <w:p w14:paraId="5843136E" w14:textId="77777777" w:rsidR="00DD4B15" w:rsidRDefault="00DD4B15" w:rsidP="00515BE2">
      <w:pPr>
        <w:spacing w:after="0" w:line="360" w:lineRule="auto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14:paraId="36FF9291" w14:textId="03864069" w:rsidR="00E8381F" w:rsidRPr="00E8381F" w:rsidRDefault="00E8381F" w:rsidP="00E8381F">
      <w:pPr>
        <w:spacing w:after="0" w:line="360" w:lineRule="auto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  <w:r w:rsidRPr="00E8381F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מהלך הדיון:</w:t>
      </w:r>
    </w:p>
    <w:p w14:paraId="7CACF1CC" w14:textId="77777777" w:rsidR="00E8381F" w:rsidRDefault="00E8381F" w:rsidP="00E8381F">
      <w:pPr>
        <w:numPr>
          <w:ilvl w:val="0"/>
          <w:numId w:val="18"/>
        </w:num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>אישור יועצים ומתכננים אשר הגישו את מועמדותם להיכלל במאגר היועצים של עיריית מודיעין עילית</w:t>
      </w:r>
      <w:r w:rsidRPr="007D5A9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הרחבת המאגר</w:t>
      </w:r>
    </w:p>
    <w:tbl>
      <w:tblPr>
        <w:bidiVisual/>
        <w:tblW w:w="5534" w:type="pct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7"/>
        <w:gridCol w:w="1973"/>
        <w:gridCol w:w="2357"/>
        <w:gridCol w:w="1306"/>
        <w:gridCol w:w="1306"/>
      </w:tblGrid>
      <w:tr w:rsidR="001138FD" w:rsidRPr="00515BE2" w14:paraId="257C7C88" w14:textId="77777777" w:rsidTr="001138FD">
        <w:trPr>
          <w:trHeight w:val="113"/>
        </w:trPr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7B17" w14:textId="77777777" w:rsidR="001024B7" w:rsidRPr="00515BE2" w:rsidRDefault="001024B7" w:rsidP="00515BE2">
            <w:pPr>
              <w:spacing w:after="0" w:line="360" w:lineRule="auto"/>
              <w:ind w:left="55"/>
              <w:rPr>
                <w:rFonts w:ascii="David" w:hAnsi="David" w:cs="David"/>
                <w:sz w:val="20"/>
                <w:szCs w:val="20"/>
                <w:rtl/>
              </w:rPr>
            </w:pPr>
            <w:r w:rsidRPr="00515BE2">
              <w:rPr>
                <w:rFonts w:eastAsia="Calibri" w:cs="David"/>
                <w:b/>
                <w:bCs/>
                <w:rtl/>
              </w:rPr>
              <w:t>שם החברה / המציע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FC9F" w14:textId="77777777" w:rsidR="001024B7" w:rsidRPr="00515BE2" w:rsidRDefault="001024B7" w:rsidP="00515BE2">
            <w:pPr>
              <w:spacing w:after="0" w:line="360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515BE2">
              <w:rPr>
                <w:rFonts w:eastAsia="Calibri" w:cs="David" w:hint="cs"/>
                <w:b/>
                <w:bCs/>
                <w:rtl/>
              </w:rPr>
              <w:t>תחום המאגר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1C62" w14:textId="77777777" w:rsidR="001024B7" w:rsidRPr="00515BE2" w:rsidRDefault="001024B7" w:rsidP="00515BE2">
            <w:pPr>
              <w:spacing w:after="0" w:line="360" w:lineRule="auto"/>
              <w:rPr>
                <w:rFonts w:ascii="Times New Roman" w:hAnsi="Times New Roman" w:cs="David"/>
                <w:rtl/>
              </w:rPr>
            </w:pPr>
            <w:r w:rsidRPr="00515BE2">
              <w:rPr>
                <w:rFonts w:eastAsia="Calibri" w:cs="David" w:hint="cs"/>
                <w:b/>
                <w:bCs/>
                <w:rtl/>
              </w:rPr>
              <w:t>קטגוריה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8D0F" w14:textId="77777777" w:rsidR="001024B7" w:rsidRPr="00515BE2" w:rsidRDefault="001024B7" w:rsidP="00515BE2">
            <w:pPr>
              <w:spacing w:after="0" w:line="360" w:lineRule="auto"/>
              <w:rPr>
                <w:rFonts w:eastAsia="Calibri" w:cs="David"/>
                <w:b/>
                <w:bCs/>
                <w:rtl/>
              </w:rPr>
            </w:pPr>
            <w:r w:rsidRPr="00515BE2">
              <w:rPr>
                <w:rFonts w:eastAsia="Calibri" w:cs="David" w:hint="cs"/>
                <w:b/>
                <w:bCs/>
                <w:rtl/>
              </w:rPr>
              <w:t>אישור/דחייה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276D" w14:textId="77777777" w:rsidR="001024B7" w:rsidRPr="00515BE2" w:rsidRDefault="001024B7" w:rsidP="00515BE2">
            <w:pPr>
              <w:spacing w:after="0" w:line="360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515BE2">
              <w:rPr>
                <w:rFonts w:eastAsia="Calibri" w:cs="David" w:hint="cs"/>
                <w:b/>
                <w:bCs/>
                <w:rtl/>
              </w:rPr>
              <w:t>סיבת אישור/דחייה</w:t>
            </w:r>
          </w:p>
        </w:tc>
      </w:tr>
      <w:tr w:rsidR="001138FD" w:rsidRPr="00515BE2" w14:paraId="5C846376" w14:textId="77777777" w:rsidTr="001138FD">
        <w:trPr>
          <w:trHeight w:val="113"/>
        </w:trPr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23184" w14:textId="0BBDBA08" w:rsidR="001138FD" w:rsidRPr="001138FD" w:rsidRDefault="001138FD" w:rsidP="001138FD">
            <w:pPr>
              <w:spacing w:after="0" w:line="240" w:lineRule="auto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1138FD">
              <w:rPr>
                <w:rFonts w:ascii="David" w:hAnsi="David" w:cs="David"/>
                <w:sz w:val="24"/>
                <w:szCs w:val="24"/>
                <w:rtl/>
              </w:rPr>
              <w:t>ברמן ברוט אדריכלי נוף בע"מ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27310" w14:textId="013E235B" w:rsidR="001138FD" w:rsidRPr="001138FD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138FD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50C0B" w14:textId="47DF1E18" w:rsidR="001138FD" w:rsidRPr="001138FD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138FD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אדריכל נוף/ פיתוח שטח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FD08" w14:textId="77777777" w:rsidR="001138FD" w:rsidRPr="00E8381F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6D91F" w14:textId="77777777" w:rsidR="001138FD" w:rsidRPr="00E8381F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1138FD" w:rsidRPr="00515BE2" w14:paraId="32343E73" w14:textId="77777777" w:rsidTr="001138FD">
        <w:trPr>
          <w:trHeight w:val="113"/>
        </w:trPr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8809B" w14:textId="0896820D" w:rsidR="001138FD" w:rsidRPr="001138FD" w:rsidRDefault="001138FD" w:rsidP="001138FD">
            <w:pPr>
              <w:spacing w:after="0" w:line="240" w:lineRule="auto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1138FD">
              <w:rPr>
                <w:rFonts w:ascii="David" w:hAnsi="David" w:cs="David"/>
                <w:sz w:val="24"/>
                <w:szCs w:val="24"/>
                <w:rtl/>
              </w:rPr>
              <w:t>מיכל נוימן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92E0" w14:textId="559255DC" w:rsidR="001138FD" w:rsidRPr="001138FD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138FD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עיצוב ופרסום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69AD" w14:textId="69F4C7BD" w:rsidR="001138FD" w:rsidRPr="001138FD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138FD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מתן שירותי עיצוב גרפי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E492" w14:textId="77777777" w:rsidR="001138FD" w:rsidRPr="00E8381F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07CE5" w14:textId="77777777" w:rsidR="001138FD" w:rsidRPr="00E8381F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1138FD" w:rsidRPr="00515BE2" w14:paraId="40D45D0B" w14:textId="77777777" w:rsidTr="001138FD">
        <w:trPr>
          <w:trHeight w:val="113"/>
        </w:trPr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0503A" w14:textId="1107E898" w:rsidR="001138FD" w:rsidRPr="001138FD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 w:rsidRPr="001138FD">
              <w:rPr>
                <w:rFonts w:ascii="David" w:hAnsi="David" w:cs="David"/>
                <w:sz w:val="24"/>
                <w:szCs w:val="24"/>
                <w:rtl/>
              </w:rPr>
              <w:t>מ.א.ו</w:t>
            </w:r>
            <w:proofErr w:type="spellEnd"/>
            <w:r w:rsidRPr="001138FD">
              <w:rPr>
                <w:rFonts w:ascii="David" w:hAnsi="David" w:cs="David"/>
                <w:sz w:val="24"/>
                <w:szCs w:val="24"/>
                <w:rtl/>
              </w:rPr>
              <w:t>. הנדסה אזרחית בע"מ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9645" w14:textId="6E9F904C" w:rsidR="001138FD" w:rsidRPr="001138FD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138FD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קרקע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B7656" w14:textId="7A6FB05D" w:rsidR="001138FD" w:rsidRPr="001138FD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138FD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יועץ קרקע לפיתוח שטח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8D98" w14:textId="2449C2BA" w:rsidR="001138FD" w:rsidRPr="00E8381F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DD94" w14:textId="3CC02DDD" w:rsidR="001138FD" w:rsidRPr="00E8381F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1138FD" w:rsidRPr="00515BE2" w14:paraId="7B094E38" w14:textId="77777777" w:rsidTr="001138FD">
        <w:trPr>
          <w:trHeight w:val="113"/>
        </w:trPr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F9212" w14:textId="7772C7B6" w:rsidR="001138FD" w:rsidRPr="001138FD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138FD">
              <w:rPr>
                <w:rFonts w:ascii="David" w:hAnsi="David" w:cs="David"/>
                <w:sz w:val="24"/>
                <w:szCs w:val="24"/>
                <w:rtl/>
              </w:rPr>
              <w:t>ד.ד. הנדסת בטיחות ורישוי בע"מ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3879E" w14:textId="29CDCA43" w:rsidR="001138FD" w:rsidRPr="001138FD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138FD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בטיחות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69DDA" w14:textId="56D52429" w:rsidR="001138FD" w:rsidRPr="001138FD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138FD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בודק בטיחות במוסדות חינוך וציבור ומשפחתונים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8BC9" w14:textId="06AF9D0C" w:rsidR="001138FD" w:rsidRPr="00E8381F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984D2" w14:textId="1A288012" w:rsidR="001138FD" w:rsidRPr="00E8381F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1138FD" w:rsidRPr="00515BE2" w14:paraId="451ECCDE" w14:textId="77777777" w:rsidTr="001138FD">
        <w:trPr>
          <w:trHeight w:val="113"/>
        </w:trPr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2DC6D" w14:textId="09648FAD" w:rsidR="001138FD" w:rsidRPr="001138FD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138FD">
              <w:rPr>
                <w:rFonts w:ascii="David" w:hAnsi="David" w:cs="David"/>
                <w:sz w:val="24"/>
                <w:szCs w:val="24"/>
                <w:rtl/>
              </w:rPr>
              <w:t>ד.ד. הנדסת בטיחות ורישוי בע"מ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13DF" w14:textId="49D91F19" w:rsidR="001138FD" w:rsidRPr="001138FD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138FD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בטיחות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A166D" w14:textId="298AD2A2" w:rsidR="001138FD" w:rsidRPr="001138FD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138FD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ממונה בטיחות בעבודה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00DB" w14:textId="1EC5FA8C" w:rsidR="001138FD" w:rsidRPr="00E8381F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A04F" w14:textId="2C2995B1" w:rsidR="001138FD" w:rsidRPr="00E8381F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1138FD" w:rsidRPr="00515BE2" w14:paraId="4D7B87F7" w14:textId="77777777" w:rsidTr="001138FD">
        <w:trPr>
          <w:trHeight w:val="113"/>
        </w:trPr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47DF9" w14:textId="71E88B61" w:rsidR="001138FD" w:rsidRPr="001138FD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138FD">
              <w:rPr>
                <w:rFonts w:ascii="David" w:hAnsi="David" w:cs="David"/>
                <w:sz w:val="24"/>
                <w:szCs w:val="24"/>
                <w:rtl/>
              </w:rPr>
              <w:t xml:space="preserve">דניאל </w:t>
            </w:r>
            <w:proofErr w:type="spellStart"/>
            <w:r w:rsidRPr="001138FD">
              <w:rPr>
                <w:rFonts w:ascii="David" w:hAnsi="David" w:cs="David"/>
                <w:sz w:val="24"/>
                <w:szCs w:val="24"/>
                <w:rtl/>
              </w:rPr>
              <w:t>גיפש</w:t>
            </w:r>
            <w:proofErr w:type="spellEnd"/>
            <w:r w:rsidRPr="001138FD">
              <w:rPr>
                <w:rFonts w:ascii="David" w:hAnsi="David" w:cs="David"/>
                <w:sz w:val="24"/>
                <w:szCs w:val="24"/>
                <w:rtl/>
              </w:rPr>
              <w:t xml:space="preserve"> אדריכלות נוף ותכנון ערים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7925" w14:textId="4DBF4E71" w:rsidR="001138FD" w:rsidRPr="001138FD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138FD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1696A" w14:textId="3F312ABB" w:rsidR="001138FD" w:rsidRPr="001138FD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138FD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אדריכל נוף/ פיתוח שטח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F3B5" w14:textId="5260700E" w:rsidR="001138FD" w:rsidRPr="00E8381F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32553" w14:textId="58B7B13C" w:rsidR="001138FD" w:rsidRPr="00E8381F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1138FD" w:rsidRPr="00515BE2" w14:paraId="54C24300" w14:textId="77777777" w:rsidTr="001138FD">
        <w:trPr>
          <w:trHeight w:val="113"/>
        </w:trPr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981DD" w14:textId="0137F689" w:rsidR="001138FD" w:rsidRPr="001138FD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138FD">
              <w:rPr>
                <w:rFonts w:ascii="David" w:hAnsi="David" w:cs="David"/>
                <w:sz w:val="24"/>
                <w:szCs w:val="24"/>
                <w:rtl/>
              </w:rPr>
              <w:t>אשר שלום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7E59B" w14:textId="5C410E11" w:rsidR="001138FD" w:rsidRPr="001138FD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138FD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עבודות בינוי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061D9" w14:textId="46C57C9D" w:rsidR="001138FD" w:rsidRPr="001138FD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138FD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ניהול ופיקוח בינוי ושיפוץ מקוואות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82F1" w14:textId="1A173712" w:rsidR="001138FD" w:rsidRPr="00E8381F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A51D5" w14:textId="07A87314" w:rsidR="001138FD" w:rsidRPr="00E8381F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1138FD" w:rsidRPr="00515BE2" w14:paraId="71384E67" w14:textId="77777777" w:rsidTr="001138FD">
        <w:trPr>
          <w:trHeight w:val="113"/>
        </w:trPr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79251" w14:textId="5AF9A7A1" w:rsidR="001138FD" w:rsidRPr="001138FD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138FD">
              <w:rPr>
                <w:rFonts w:ascii="David" w:hAnsi="David" w:cs="David"/>
                <w:sz w:val="24"/>
                <w:szCs w:val="24"/>
                <w:rtl/>
              </w:rPr>
              <w:t xml:space="preserve">מאיר </w:t>
            </w:r>
            <w:proofErr w:type="spellStart"/>
            <w:r w:rsidRPr="001138FD">
              <w:rPr>
                <w:rFonts w:ascii="David" w:hAnsi="David" w:cs="David"/>
                <w:sz w:val="24"/>
                <w:szCs w:val="24"/>
                <w:rtl/>
              </w:rPr>
              <w:t>יגוד</w:t>
            </w:r>
            <w:proofErr w:type="spellEnd"/>
            <w:r w:rsidRPr="001138FD">
              <w:rPr>
                <w:rFonts w:ascii="David" w:hAnsi="David" w:cs="David"/>
                <w:sz w:val="24"/>
                <w:szCs w:val="24"/>
                <w:rtl/>
              </w:rPr>
              <w:t xml:space="preserve"> אדריכל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E2C5" w14:textId="214A7618" w:rsidR="001138FD" w:rsidRPr="001138FD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138FD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CAC5C" w14:textId="40A12F24" w:rsidR="001138FD" w:rsidRPr="001138FD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138FD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מתכנני </w:t>
            </w:r>
            <w:proofErr w:type="spellStart"/>
            <w:r w:rsidRPr="001138FD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תב"ע</w:t>
            </w:r>
            <w:proofErr w:type="spell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0497" w14:textId="645368F5" w:rsidR="001138FD" w:rsidRPr="00E8381F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5CD0E" w14:textId="6EEE5CA9" w:rsidR="001138FD" w:rsidRPr="00E8381F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1138FD" w:rsidRPr="00515BE2" w14:paraId="7FF7D65C" w14:textId="77777777" w:rsidTr="001138FD">
        <w:trPr>
          <w:trHeight w:val="113"/>
        </w:trPr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7658A" w14:textId="36A0BEBB" w:rsidR="001138FD" w:rsidRPr="001138FD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138FD">
              <w:rPr>
                <w:rFonts w:ascii="David" w:hAnsi="David" w:cs="David"/>
                <w:sz w:val="24"/>
                <w:szCs w:val="24"/>
                <w:rtl/>
              </w:rPr>
              <w:t xml:space="preserve">מאיר </w:t>
            </w:r>
            <w:proofErr w:type="spellStart"/>
            <w:r w:rsidRPr="001138FD">
              <w:rPr>
                <w:rFonts w:ascii="David" w:hAnsi="David" w:cs="David"/>
                <w:sz w:val="24"/>
                <w:szCs w:val="24"/>
                <w:rtl/>
              </w:rPr>
              <w:t>יגוד</w:t>
            </w:r>
            <w:proofErr w:type="spellEnd"/>
            <w:r w:rsidRPr="001138FD">
              <w:rPr>
                <w:rFonts w:ascii="David" w:hAnsi="David" w:cs="David"/>
                <w:sz w:val="24"/>
                <w:szCs w:val="24"/>
                <w:rtl/>
              </w:rPr>
              <w:t xml:space="preserve"> אדריכל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0724" w14:textId="029A494E" w:rsidR="001138FD" w:rsidRPr="001138FD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138FD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1F021" w14:textId="73FAE4EA" w:rsidR="001138FD" w:rsidRPr="001138FD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138FD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יועץ לבינוי עירוני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0C2A" w14:textId="4965C18B" w:rsidR="001138FD" w:rsidRPr="00E8381F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6993" w14:textId="5FBEDEF7" w:rsidR="001138FD" w:rsidRPr="00E8381F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1138FD" w:rsidRPr="00515BE2" w14:paraId="0BD149DC" w14:textId="77777777" w:rsidTr="001138FD">
        <w:trPr>
          <w:trHeight w:val="113"/>
        </w:trPr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C18EB" w14:textId="4FC1D8CF" w:rsidR="001138FD" w:rsidRPr="001138FD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138FD">
              <w:rPr>
                <w:rFonts w:ascii="David" w:hAnsi="David" w:cs="David"/>
                <w:sz w:val="24"/>
                <w:szCs w:val="24"/>
                <w:rtl/>
              </w:rPr>
              <w:t xml:space="preserve">מאיר </w:t>
            </w:r>
            <w:proofErr w:type="spellStart"/>
            <w:r w:rsidRPr="001138FD">
              <w:rPr>
                <w:rFonts w:ascii="David" w:hAnsi="David" w:cs="David"/>
                <w:sz w:val="24"/>
                <w:szCs w:val="24"/>
                <w:rtl/>
              </w:rPr>
              <w:t>יגוד</w:t>
            </w:r>
            <w:proofErr w:type="spellEnd"/>
            <w:r w:rsidRPr="001138FD">
              <w:rPr>
                <w:rFonts w:ascii="David" w:hAnsi="David" w:cs="David"/>
                <w:sz w:val="24"/>
                <w:szCs w:val="24"/>
                <w:rtl/>
              </w:rPr>
              <w:t xml:space="preserve"> אדריכל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4BD4C" w14:textId="7B2CCBF5" w:rsidR="001138FD" w:rsidRPr="001138FD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138FD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EE2D9" w14:textId="00997CF4" w:rsidR="001138FD" w:rsidRPr="001138FD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138FD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תכנון אדריכלי מוסדות חינוך וציבור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A1A9" w14:textId="387C9208" w:rsidR="001138FD" w:rsidRPr="00E8381F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38990" w14:textId="1DFB10C1" w:rsidR="001138FD" w:rsidRPr="00E8381F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1138FD" w:rsidRPr="00515BE2" w14:paraId="33097342" w14:textId="77777777" w:rsidTr="001138FD">
        <w:trPr>
          <w:trHeight w:val="113"/>
        </w:trPr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5ABF7" w14:textId="5AA764F9" w:rsidR="001138FD" w:rsidRPr="001138FD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138FD">
              <w:rPr>
                <w:rFonts w:ascii="David" w:hAnsi="David" w:cs="David"/>
                <w:sz w:val="24"/>
                <w:szCs w:val="24"/>
                <w:rtl/>
              </w:rPr>
              <w:t xml:space="preserve">מאיר </w:t>
            </w:r>
            <w:proofErr w:type="spellStart"/>
            <w:r w:rsidRPr="001138FD">
              <w:rPr>
                <w:rFonts w:ascii="David" w:hAnsi="David" w:cs="David"/>
                <w:sz w:val="24"/>
                <w:szCs w:val="24"/>
                <w:rtl/>
              </w:rPr>
              <w:t>יגוד</w:t>
            </w:r>
            <w:proofErr w:type="spellEnd"/>
            <w:r w:rsidRPr="001138FD">
              <w:rPr>
                <w:rFonts w:ascii="David" w:hAnsi="David" w:cs="David"/>
                <w:sz w:val="24"/>
                <w:szCs w:val="24"/>
                <w:rtl/>
              </w:rPr>
              <w:t xml:space="preserve"> אדריכל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2E0A0" w14:textId="1B5B555D" w:rsidR="001138FD" w:rsidRPr="001138FD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138FD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0EF4" w14:textId="19E69785" w:rsidR="001138FD" w:rsidRPr="001138FD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138FD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בודק תוכניות (</w:t>
            </w:r>
            <w:proofErr w:type="spellStart"/>
            <w:r w:rsidRPr="001138FD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תב"ע</w:t>
            </w:r>
            <w:proofErr w:type="spellEnd"/>
            <w:r w:rsidRPr="001138FD">
              <w:rPr>
                <w:rFonts w:ascii="David" w:hAnsi="David" w:cs="David"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5C4A" w14:textId="46D54769" w:rsidR="001138FD" w:rsidRPr="00E8381F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35ED2" w14:textId="7F216793" w:rsidR="001138FD" w:rsidRPr="00E8381F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1138FD" w:rsidRPr="00515BE2" w14:paraId="0B1B2DCF" w14:textId="77777777" w:rsidTr="001138FD">
        <w:trPr>
          <w:trHeight w:val="113"/>
        </w:trPr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0892B" w14:textId="62D99440" w:rsidR="001138FD" w:rsidRPr="001138FD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138FD">
              <w:rPr>
                <w:rFonts w:ascii="David" w:hAnsi="David" w:cs="David"/>
                <w:sz w:val="24"/>
                <w:szCs w:val="24"/>
                <w:rtl/>
              </w:rPr>
              <w:t>עומר יעקב אדריכלות ותכנון נוף בע"מ</w:t>
            </w:r>
            <w:r w:rsidRPr="001138FD">
              <w:rPr>
                <w:rFonts w:ascii="David" w:hAnsi="David" w:cs="David"/>
                <w:sz w:val="24"/>
                <w:szCs w:val="24"/>
              </w:rPr>
              <w:t xml:space="preserve"> 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B22E5" w14:textId="3E4F9A47" w:rsidR="001138FD" w:rsidRPr="001138FD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138FD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70BA" w14:textId="0EDE6688" w:rsidR="001138FD" w:rsidRPr="001138FD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138FD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הנדסאי נוף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58A0" w14:textId="3F8F69D7" w:rsidR="001138FD" w:rsidRPr="00E8381F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7CFC9" w14:textId="7BDC2542" w:rsidR="001138FD" w:rsidRPr="00E8381F" w:rsidRDefault="001138FD" w:rsidP="001138F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</w:tbl>
    <w:p w14:paraId="081D9B87" w14:textId="77777777" w:rsidR="00E8381F" w:rsidRDefault="00E8381F" w:rsidP="007A6281">
      <w:pPr>
        <w:spacing w:after="0"/>
        <w:jc w:val="center"/>
        <w:rPr>
          <w:rFonts w:ascii="David" w:hAnsi="David" w:cs="David"/>
          <w:sz w:val="24"/>
          <w:szCs w:val="24"/>
          <w:rtl/>
        </w:rPr>
      </w:pPr>
    </w:p>
    <w:p w14:paraId="2F5514AA" w14:textId="7A5ACAA8" w:rsidR="00B93A46" w:rsidRDefault="00B93A46" w:rsidP="007A6281">
      <w:pPr>
        <w:spacing w:after="0"/>
        <w:jc w:val="center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>על החתום:</w:t>
      </w:r>
    </w:p>
    <w:p w14:paraId="79E5553D" w14:textId="77777777" w:rsidR="005F35AF" w:rsidRDefault="005F35AF" w:rsidP="007A6281">
      <w:pPr>
        <w:spacing w:after="0"/>
        <w:jc w:val="center"/>
        <w:rPr>
          <w:rFonts w:ascii="David" w:hAnsi="David" w:cs="David"/>
          <w:sz w:val="24"/>
          <w:szCs w:val="24"/>
          <w:rtl/>
        </w:rPr>
      </w:pPr>
    </w:p>
    <w:tbl>
      <w:tblPr>
        <w:tblStyle w:val="a8"/>
        <w:tblpPr w:leftFromText="180" w:rightFromText="180" w:vertAnchor="text" w:horzAnchor="margin" w:tblpXSpec="center" w:tblpY="147"/>
        <w:bidiVisual/>
        <w:tblW w:w="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850"/>
        <w:gridCol w:w="2410"/>
        <w:gridCol w:w="567"/>
        <w:gridCol w:w="2552"/>
      </w:tblGrid>
      <w:tr w:rsidR="00B93A46" w14:paraId="132E0D85" w14:textId="77777777" w:rsidTr="006C7804">
        <w:trPr>
          <w:trHeight w:val="263"/>
        </w:trPr>
        <w:tc>
          <w:tcPr>
            <w:tcW w:w="2549" w:type="dxa"/>
            <w:tcBorders>
              <w:top w:val="nil"/>
              <w:bottom w:val="single" w:sz="4" w:space="0" w:color="auto"/>
              <w:right w:val="nil"/>
            </w:tcBorders>
          </w:tcPr>
          <w:p w14:paraId="6E067C78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9E20913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2CC95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7EF5031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</w:tcBorders>
          </w:tcPr>
          <w:p w14:paraId="52E41608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B93A46" w14:paraId="1D348988" w14:textId="77777777" w:rsidTr="006C7804">
        <w:trPr>
          <w:trHeight w:val="1001"/>
        </w:trPr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14:paraId="68C96E45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אביבה לוי</w:t>
            </w:r>
          </w:p>
          <w:p w14:paraId="12984DCC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יועמ"ש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7ED40D4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D0E48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 עדן</w:t>
            </w:r>
          </w:p>
          <w:p w14:paraId="3279D75E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גזבר העירייה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480A9E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DBDF5" w14:textId="77777777" w:rsidR="00AF20FA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מרים צין</w:t>
            </w:r>
            <w:r w:rsidR="00AF20FA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</w:p>
          <w:p w14:paraId="39E4E511" w14:textId="692B648F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מנהלת אגף משאבים והתקשרויות</w:t>
            </w:r>
          </w:p>
        </w:tc>
      </w:tr>
    </w:tbl>
    <w:p w14:paraId="17187308" w14:textId="77777777" w:rsidR="001138FD" w:rsidRDefault="001138FD" w:rsidP="00B93A46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bookmarkStart w:id="0" w:name="_Hlk529084408"/>
    </w:p>
    <w:p w14:paraId="54D2EA2E" w14:textId="02692761" w:rsidR="00B93A46" w:rsidRPr="00C720F3" w:rsidRDefault="00B93A46" w:rsidP="00B93A46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___________</w:t>
      </w:r>
    </w:p>
    <w:p w14:paraId="3A6EC68B" w14:textId="77777777" w:rsidR="00B93A46" w:rsidRPr="00C720F3" w:rsidRDefault="00B93A46" w:rsidP="00B93A46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יעקב גוטרמן</w:t>
      </w:r>
    </w:p>
    <w:p w14:paraId="46C3A88C" w14:textId="77777777" w:rsidR="00B93A46" w:rsidRPr="00C20105" w:rsidRDefault="00B93A46" w:rsidP="00B93A46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ראש העיר</w:t>
      </w:r>
      <w:bookmarkEnd w:id="0"/>
    </w:p>
    <w:sectPr w:rsidR="00B93A46" w:rsidRPr="00C20105" w:rsidSect="00455A1A">
      <w:headerReference w:type="default" r:id="rId8"/>
      <w:footerReference w:type="default" r:id="rId9"/>
      <w:pgSz w:w="11906" w:h="16838" w:code="9"/>
      <w:pgMar w:top="-2127" w:right="1797" w:bottom="567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D497E" w14:textId="77777777" w:rsidR="001D09EC" w:rsidRDefault="001D09EC" w:rsidP="00386F2F">
      <w:pPr>
        <w:spacing w:after="0" w:line="240" w:lineRule="auto"/>
      </w:pPr>
      <w:r>
        <w:separator/>
      </w:r>
    </w:p>
  </w:endnote>
  <w:endnote w:type="continuationSeparator" w:id="0">
    <w:p w14:paraId="13E81A35" w14:textId="77777777" w:rsidR="001D09EC" w:rsidRDefault="001D09EC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DA44E" w14:textId="38E0E56B" w:rsidR="008765BA" w:rsidRPr="000F6DCB" w:rsidRDefault="00A006D1" w:rsidP="00183D91">
    <w:pPr>
      <w:pStyle w:val="a5"/>
      <w:jc w:val="center"/>
      <w:rPr>
        <w:rFonts w:cs="David"/>
        <w:i/>
        <w:iCs/>
        <w:sz w:val="22"/>
        <w:szCs w:val="22"/>
        <w:rtl/>
      </w:rPr>
    </w:pPr>
    <w:r w:rsidRPr="000F6DCB">
      <w:rPr>
        <w:rFonts w:cs="David"/>
        <w:b/>
        <w:bCs/>
        <w:i/>
        <w:iCs/>
        <w:sz w:val="22"/>
        <w:szCs w:val="22"/>
      </w:rPr>
      <w:sym w:font="Webdings" w:char="F048"/>
    </w:r>
    <w:r w:rsidRPr="000F6DCB">
      <w:rPr>
        <w:rFonts w:cs="David" w:hint="cs"/>
        <w:b/>
        <w:bCs/>
        <w:i/>
        <w:iCs/>
        <w:sz w:val="22"/>
        <w:szCs w:val="22"/>
        <w:rtl/>
      </w:rPr>
      <w:t xml:space="preserve"> </w:t>
    </w:r>
    <w:r w:rsidRPr="000F6DCB">
      <w:rPr>
        <w:rFonts w:cs="David" w:hint="cs"/>
        <w:i/>
        <w:iCs/>
        <w:sz w:val="22"/>
        <w:szCs w:val="22"/>
        <w:rtl/>
      </w:rPr>
      <w:t xml:space="preserve">רח' </w:t>
    </w:r>
    <w:r w:rsidR="00183D91" w:rsidRPr="000F6DCB">
      <w:rPr>
        <w:rFonts w:cs="David" w:hint="cs"/>
        <w:i/>
        <w:iCs/>
        <w:sz w:val="22"/>
        <w:szCs w:val="22"/>
        <w:rtl/>
      </w:rPr>
      <w:t>שער המלך 4,</w:t>
    </w:r>
    <w:r w:rsidRPr="000F6DCB">
      <w:rPr>
        <w:rFonts w:cs="David" w:hint="cs"/>
        <w:i/>
        <w:iCs/>
        <w:sz w:val="22"/>
        <w:szCs w:val="22"/>
        <w:rtl/>
      </w:rPr>
      <w:t xml:space="preserve"> מודיעין עילית 71919   </w:t>
    </w:r>
    <w:r w:rsidRPr="000F6DCB">
      <w:rPr>
        <w:rFonts w:cs="David"/>
        <w:i/>
        <w:iCs/>
        <w:sz w:val="22"/>
        <w:szCs w:val="22"/>
      </w:rPr>
      <w:sym w:font="Wingdings" w:char="F028"/>
    </w:r>
    <w:r w:rsidRPr="000F6DCB">
      <w:rPr>
        <w:rFonts w:cs="David" w:hint="cs"/>
        <w:i/>
        <w:iCs/>
        <w:sz w:val="22"/>
        <w:szCs w:val="22"/>
        <w:rtl/>
      </w:rPr>
      <w:t xml:space="preserve"> טל'</w:t>
    </w:r>
    <w:r w:rsidR="0015025D">
      <w:rPr>
        <w:rFonts w:cs="David" w:hint="cs"/>
        <w:i/>
        <w:iCs/>
        <w:sz w:val="22"/>
        <w:szCs w:val="22"/>
        <w:rtl/>
      </w:rPr>
      <w:t>: 6668852</w:t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Pr="000F6DCB">
      <w:rPr>
        <w:rFonts w:cs="David"/>
        <w:i/>
        <w:iCs/>
        <w:sz w:val="22"/>
        <w:szCs w:val="22"/>
        <w:rtl/>
      </w:rPr>
      <w:t>–</w:t>
    </w:r>
    <w:r w:rsidRPr="000F6DCB">
      <w:rPr>
        <w:rFonts w:cs="David" w:hint="cs"/>
        <w:i/>
        <w:iCs/>
        <w:sz w:val="22"/>
        <w:szCs w:val="22"/>
        <w:rtl/>
      </w:rPr>
      <w:t xml:space="preserve"> 08     </w:t>
    </w:r>
    <w:r w:rsidRPr="000F6DCB">
      <w:rPr>
        <w:rFonts w:cs="David"/>
        <w:i/>
        <w:iCs/>
        <w:sz w:val="22"/>
        <w:szCs w:val="22"/>
      </w:rPr>
      <w:sym w:font="Wingdings 2" w:char="F037"/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="0015025D">
      <w:rPr>
        <w:rFonts w:cs="David" w:hint="cs"/>
        <w:i/>
        <w:iCs/>
        <w:sz w:val="22"/>
        <w:szCs w:val="22"/>
        <w:rtl/>
      </w:rPr>
      <w:t>08</w:t>
    </w:r>
    <w:r w:rsidR="004E22E2" w:rsidRPr="000F6DCB">
      <w:rPr>
        <w:rFonts w:cs="David"/>
        <w:i/>
        <w:iCs/>
        <w:sz w:val="22"/>
        <w:szCs w:val="22"/>
        <w:rtl/>
      </w:rPr>
      <w:t>-</w:t>
    </w:r>
    <w:r w:rsidR="0015025D">
      <w:rPr>
        <w:rFonts w:cs="David" w:hint="cs"/>
        <w:i/>
        <w:iCs/>
        <w:sz w:val="22"/>
        <w:szCs w:val="22"/>
        <w:rtl/>
      </w:rPr>
      <w:t>6668</w:t>
    </w:r>
    <w:r w:rsidR="004E22E2" w:rsidRPr="000F6DCB">
      <w:rPr>
        <w:rFonts w:cs="David"/>
        <w:i/>
        <w:iCs/>
        <w:sz w:val="22"/>
        <w:szCs w:val="22"/>
        <w:rtl/>
      </w:rPr>
      <w:t>427</w:t>
    </w:r>
  </w:p>
  <w:p w14:paraId="4BA52EBC" w14:textId="77777777" w:rsidR="008765BA" w:rsidRPr="001E0A02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0F6DCB">
      <w:rPr>
        <w:rFonts w:ascii="ZapfEllipt BT" w:hAnsi="ZapfEllipt BT"/>
        <w:i/>
        <w:iCs/>
        <w:sz w:val="22"/>
        <w:szCs w:val="22"/>
      </w:rPr>
      <w:tab/>
    </w:r>
    <w:r w:rsidRPr="000F6DCB">
      <w:rPr>
        <w:rFonts w:ascii="ZapfEllipt BT" w:hAnsi="ZapfEllipt BT"/>
        <w:i/>
        <w:iCs/>
        <w:sz w:val="22"/>
        <w:szCs w:val="22"/>
      </w:rPr>
      <w:tab/>
      <w:t xml:space="preserve">E mail: </w:t>
    </w:r>
    <w:r w:rsidR="000F6DCB">
      <w:rPr>
        <w:rFonts w:ascii="ZapfEllipt BT" w:hAnsi="ZapfEllipt BT"/>
        <w:i/>
        <w:iCs/>
        <w:sz w:val="22"/>
        <w:szCs w:val="22"/>
      </w:rPr>
      <w:t>auvah@</w:t>
    </w:r>
    <w:r w:rsidR="0064749E" w:rsidRPr="000F6DCB">
      <w:rPr>
        <w:rFonts w:ascii="ZapfEllipt BT" w:hAnsi="ZapfEllipt BT"/>
        <w:i/>
        <w:iCs/>
        <w:sz w:val="22"/>
        <w:szCs w:val="22"/>
      </w:rPr>
      <w:t>modil</w:t>
    </w:r>
    <w:r w:rsidRPr="000F6DCB">
      <w:rPr>
        <w:rFonts w:ascii="ZapfEllipt BT" w:hAnsi="ZapfEllipt BT"/>
        <w:i/>
        <w:iCs/>
        <w:sz w:val="22"/>
        <w:szCs w:val="22"/>
      </w:rPr>
      <w:t>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FA03C" w14:textId="77777777" w:rsidR="001D09EC" w:rsidRDefault="001D09EC" w:rsidP="00386F2F">
      <w:pPr>
        <w:spacing w:after="0" w:line="240" w:lineRule="auto"/>
      </w:pPr>
      <w:r>
        <w:separator/>
      </w:r>
    </w:p>
  </w:footnote>
  <w:footnote w:type="continuationSeparator" w:id="0">
    <w:p w14:paraId="6F3365B6" w14:textId="77777777" w:rsidR="001D09EC" w:rsidRDefault="001D09EC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70384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23F2374B" wp14:editId="1E3FF8FD">
          <wp:simplePos x="0" y="0"/>
          <wp:positionH relativeFrom="column">
            <wp:posOffset>2171065</wp:posOffset>
          </wp:positionH>
          <wp:positionV relativeFrom="paragraph">
            <wp:posOffset>-322580</wp:posOffset>
          </wp:positionV>
          <wp:extent cx="895350" cy="895350"/>
          <wp:effectExtent l="0" t="0" r="0" b="0"/>
          <wp:wrapNone/>
          <wp:docPr id="13" name="תמונה 13" descr="לוגו עיריה עדכנ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לוגו עיריה עדכנ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3FB2FE" wp14:editId="01C26CC7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44031D2" id="AutoShape 2" o:spid="_x0000_s1026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673E8A56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654DE59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786E0F0C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314431DA" w14:textId="7FD0307E" w:rsidR="00183D91" w:rsidRPr="00183D91" w:rsidRDefault="0015025D">
    <w:pPr>
      <w:pStyle w:val="a3"/>
      <w:tabs>
        <w:tab w:val="clear" w:pos="4153"/>
      </w:tabs>
      <w:jc w:val="center"/>
      <w:rPr>
        <w:rFonts w:ascii="Arial" w:hAnsi="Arial" w:cs="David"/>
        <w:b/>
        <w:bCs/>
        <w:rtl/>
      </w:rPr>
    </w:pPr>
    <w:r>
      <w:rPr>
        <w:rFonts w:ascii="Arial" w:hAnsi="Arial" w:cs="David" w:hint="cs"/>
        <w:b/>
        <w:bCs/>
        <w:rtl/>
      </w:rPr>
      <w:t>אגף משאבים והתקשרויות</w:t>
    </w:r>
  </w:p>
  <w:p w14:paraId="203940A7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81931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66C06"/>
    <w:multiLevelType w:val="hybridMultilevel"/>
    <w:tmpl w:val="D1CCF7BC"/>
    <w:lvl w:ilvl="0" w:tplc="67B86ADC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F75AE"/>
    <w:multiLevelType w:val="hybridMultilevel"/>
    <w:tmpl w:val="9084B806"/>
    <w:lvl w:ilvl="0" w:tplc="2DDA92F8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B93DC9"/>
    <w:multiLevelType w:val="hybridMultilevel"/>
    <w:tmpl w:val="3C1A186A"/>
    <w:lvl w:ilvl="0" w:tplc="EAE28C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709E3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B0CB9"/>
    <w:multiLevelType w:val="hybridMultilevel"/>
    <w:tmpl w:val="5AD04CF6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7" w15:restartNumberingAfterBreak="0">
    <w:nsid w:val="294A30ED"/>
    <w:multiLevelType w:val="hybridMultilevel"/>
    <w:tmpl w:val="78FA9400"/>
    <w:lvl w:ilvl="0" w:tplc="002CECA0">
      <w:start w:val="1"/>
      <w:numFmt w:val="hebrew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41B48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87984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4225E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F7AE5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0138A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56452"/>
    <w:multiLevelType w:val="hybridMultilevel"/>
    <w:tmpl w:val="9A98538E"/>
    <w:lvl w:ilvl="0" w:tplc="DE201EB2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4" w15:restartNumberingAfterBreak="0">
    <w:nsid w:val="548B171E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34CD2"/>
    <w:multiLevelType w:val="hybridMultilevel"/>
    <w:tmpl w:val="68AA9DFE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C7098"/>
    <w:multiLevelType w:val="hybridMultilevel"/>
    <w:tmpl w:val="A7A6F5D6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E357B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301009">
    <w:abstractNumId w:val="0"/>
  </w:num>
  <w:num w:numId="2" w16cid:durableId="146557261">
    <w:abstractNumId w:val="4"/>
  </w:num>
  <w:num w:numId="3" w16cid:durableId="1693798961">
    <w:abstractNumId w:val="16"/>
  </w:num>
  <w:num w:numId="4" w16cid:durableId="437069122">
    <w:abstractNumId w:val="17"/>
  </w:num>
  <w:num w:numId="5" w16cid:durableId="608316941">
    <w:abstractNumId w:val="12"/>
  </w:num>
  <w:num w:numId="6" w16cid:durableId="5837637">
    <w:abstractNumId w:val="11"/>
  </w:num>
  <w:num w:numId="7" w16cid:durableId="1465387879">
    <w:abstractNumId w:val="6"/>
  </w:num>
  <w:num w:numId="8" w16cid:durableId="815225865">
    <w:abstractNumId w:val="13"/>
  </w:num>
  <w:num w:numId="9" w16cid:durableId="551430674">
    <w:abstractNumId w:val="7"/>
  </w:num>
  <w:num w:numId="10" w16cid:durableId="1472551270">
    <w:abstractNumId w:val="5"/>
  </w:num>
  <w:num w:numId="11" w16cid:durableId="2110930592">
    <w:abstractNumId w:val="8"/>
  </w:num>
  <w:num w:numId="12" w16cid:durableId="122500737">
    <w:abstractNumId w:val="15"/>
  </w:num>
  <w:num w:numId="13" w16cid:durableId="954747538">
    <w:abstractNumId w:val="2"/>
  </w:num>
  <w:num w:numId="14" w16cid:durableId="8684185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8838651">
    <w:abstractNumId w:val="14"/>
  </w:num>
  <w:num w:numId="16" w16cid:durableId="869532800">
    <w:abstractNumId w:val="3"/>
  </w:num>
  <w:num w:numId="17" w16cid:durableId="186675381">
    <w:abstractNumId w:val="9"/>
  </w:num>
  <w:num w:numId="18" w16cid:durableId="429660540">
    <w:abstractNumId w:val="1"/>
  </w:num>
  <w:num w:numId="19" w16cid:durableId="9245377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79"/>
    <w:rsid w:val="00005BB9"/>
    <w:rsid w:val="0004202F"/>
    <w:rsid w:val="00043380"/>
    <w:rsid w:val="000529E9"/>
    <w:rsid w:val="00055D5B"/>
    <w:rsid w:val="00056DE1"/>
    <w:rsid w:val="00063BBE"/>
    <w:rsid w:val="00066D89"/>
    <w:rsid w:val="000830DD"/>
    <w:rsid w:val="000836A3"/>
    <w:rsid w:val="000B092C"/>
    <w:rsid w:val="000C6B75"/>
    <w:rsid w:val="000C758B"/>
    <w:rsid w:val="000E32B2"/>
    <w:rsid w:val="000F6DCB"/>
    <w:rsid w:val="00100D26"/>
    <w:rsid w:val="001024B7"/>
    <w:rsid w:val="001038D3"/>
    <w:rsid w:val="001129CE"/>
    <w:rsid w:val="00112C87"/>
    <w:rsid w:val="001138FD"/>
    <w:rsid w:val="00132386"/>
    <w:rsid w:val="0015025D"/>
    <w:rsid w:val="00154A0F"/>
    <w:rsid w:val="00156314"/>
    <w:rsid w:val="00157EFC"/>
    <w:rsid w:val="00163055"/>
    <w:rsid w:val="00183D91"/>
    <w:rsid w:val="00196BAA"/>
    <w:rsid w:val="001B4858"/>
    <w:rsid w:val="001D09EC"/>
    <w:rsid w:val="001D191F"/>
    <w:rsid w:val="001D3848"/>
    <w:rsid w:val="001D66B0"/>
    <w:rsid w:val="001F1B97"/>
    <w:rsid w:val="00207D28"/>
    <w:rsid w:val="00227BBC"/>
    <w:rsid w:val="00266CDF"/>
    <w:rsid w:val="00277808"/>
    <w:rsid w:val="002828A8"/>
    <w:rsid w:val="002B684B"/>
    <w:rsid w:val="002C2889"/>
    <w:rsid w:val="002D235B"/>
    <w:rsid w:val="002D6A3B"/>
    <w:rsid w:val="002F6222"/>
    <w:rsid w:val="002F6A70"/>
    <w:rsid w:val="00340462"/>
    <w:rsid w:val="0034748F"/>
    <w:rsid w:val="00350670"/>
    <w:rsid w:val="00370D99"/>
    <w:rsid w:val="00386F2F"/>
    <w:rsid w:val="00396917"/>
    <w:rsid w:val="003C46CF"/>
    <w:rsid w:val="003D5C8E"/>
    <w:rsid w:val="003E2BB3"/>
    <w:rsid w:val="003E7DD6"/>
    <w:rsid w:val="003F2B5C"/>
    <w:rsid w:val="00442D0D"/>
    <w:rsid w:val="00445E4E"/>
    <w:rsid w:val="00446995"/>
    <w:rsid w:val="004540C4"/>
    <w:rsid w:val="00455A1A"/>
    <w:rsid w:val="00465AC8"/>
    <w:rsid w:val="00483EAA"/>
    <w:rsid w:val="00487B71"/>
    <w:rsid w:val="004B4C97"/>
    <w:rsid w:val="004D758F"/>
    <w:rsid w:val="004E22E2"/>
    <w:rsid w:val="004F051C"/>
    <w:rsid w:val="004F21EB"/>
    <w:rsid w:val="005110F8"/>
    <w:rsid w:val="00511635"/>
    <w:rsid w:val="00515BE2"/>
    <w:rsid w:val="005223B1"/>
    <w:rsid w:val="0053431C"/>
    <w:rsid w:val="00550631"/>
    <w:rsid w:val="005529E4"/>
    <w:rsid w:val="00552F6A"/>
    <w:rsid w:val="005561F9"/>
    <w:rsid w:val="005643FC"/>
    <w:rsid w:val="00566721"/>
    <w:rsid w:val="0059217C"/>
    <w:rsid w:val="005923CE"/>
    <w:rsid w:val="00594741"/>
    <w:rsid w:val="0059721C"/>
    <w:rsid w:val="005D09C8"/>
    <w:rsid w:val="005D0B68"/>
    <w:rsid w:val="005D4FAF"/>
    <w:rsid w:val="005D7E32"/>
    <w:rsid w:val="005E7CAB"/>
    <w:rsid w:val="005F2463"/>
    <w:rsid w:val="005F35AF"/>
    <w:rsid w:val="005F7898"/>
    <w:rsid w:val="006166F0"/>
    <w:rsid w:val="00621800"/>
    <w:rsid w:val="00623AB7"/>
    <w:rsid w:val="006260F6"/>
    <w:rsid w:val="00636346"/>
    <w:rsid w:val="00636B55"/>
    <w:rsid w:val="00640275"/>
    <w:rsid w:val="0064749E"/>
    <w:rsid w:val="0068177D"/>
    <w:rsid w:val="00692229"/>
    <w:rsid w:val="00696A9B"/>
    <w:rsid w:val="006B11CC"/>
    <w:rsid w:val="006B688F"/>
    <w:rsid w:val="006B7CE1"/>
    <w:rsid w:val="006C7804"/>
    <w:rsid w:val="006D0D63"/>
    <w:rsid w:val="006D2408"/>
    <w:rsid w:val="006D60A9"/>
    <w:rsid w:val="007114B7"/>
    <w:rsid w:val="0072307A"/>
    <w:rsid w:val="0072325C"/>
    <w:rsid w:val="00761B52"/>
    <w:rsid w:val="00783A98"/>
    <w:rsid w:val="00783C79"/>
    <w:rsid w:val="00786113"/>
    <w:rsid w:val="007861C5"/>
    <w:rsid w:val="0079649A"/>
    <w:rsid w:val="007A6281"/>
    <w:rsid w:val="007C3748"/>
    <w:rsid w:val="007D1888"/>
    <w:rsid w:val="007D5A92"/>
    <w:rsid w:val="007E0D8A"/>
    <w:rsid w:val="007E7C09"/>
    <w:rsid w:val="007F41C3"/>
    <w:rsid w:val="008367A3"/>
    <w:rsid w:val="0086335F"/>
    <w:rsid w:val="00870C1F"/>
    <w:rsid w:val="008765BA"/>
    <w:rsid w:val="008B2210"/>
    <w:rsid w:val="008C504D"/>
    <w:rsid w:val="008C6710"/>
    <w:rsid w:val="008D6E2E"/>
    <w:rsid w:val="008E0A02"/>
    <w:rsid w:val="008E18AD"/>
    <w:rsid w:val="008E1CF7"/>
    <w:rsid w:val="008E73AF"/>
    <w:rsid w:val="008F293D"/>
    <w:rsid w:val="009062DC"/>
    <w:rsid w:val="00910011"/>
    <w:rsid w:val="00927909"/>
    <w:rsid w:val="009C28BC"/>
    <w:rsid w:val="009E613D"/>
    <w:rsid w:val="00A0007E"/>
    <w:rsid w:val="00A000E2"/>
    <w:rsid w:val="00A006D1"/>
    <w:rsid w:val="00A04355"/>
    <w:rsid w:val="00A16744"/>
    <w:rsid w:val="00A41C08"/>
    <w:rsid w:val="00A46CAF"/>
    <w:rsid w:val="00A55E7E"/>
    <w:rsid w:val="00A566B4"/>
    <w:rsid w:val="00A847DE"/>
    <w:rsid w:val="00AB4F16"/>
    <w:rsid w:val="00AD1108"/>
    <w:rsid w:val="00AD3A21"/>
    <w:rsid w:val="00AF20FA"/>
    <w:rsid w:val="00B00A03"/>
    <w:rsid w:val="00B30D4D"/>
    <w:rsid w:val="00B3331A"/>
    <w:rsid w:val="00B47CE2"/>
    <w:rsid w:val="00B51497"/>
    <w:rsid w:val="00B93A46"/>
    <w:rsid w:val="00B95FDF"/>
    <w:rsid w:val="00BA0B5C"/>
    <w:rsid w:val="00BA0B7E"/>
    <w:rsid w:val="00BC3AC5"/>
    <w:rsid w:val="00BD490F"/>
    <w:rsid w:val="00BE047B"/>
    <w:rsid w:val="00C007B1"/>
    <w:rsid w:val="00C03BF1"/>
    <w:rsid w:val="00C20105"/>
    <w:rsid w:val="00C40F7B"/>
    <w:rsid w:val="00C52BAF"/>
    <w:rsid w:val="00C56AE9"/>
    <w:rsid w:val="00C6591D"/>
    <w:rsid w:val="00C71EAE"/>
    <w:rsid w:val="00C720F3"/>
    <w:rsid w:val="00C83FFE"/>
    <w:rsid w:val="00CA44C8"/>
    <w:rsid w:val="00CB57C0"/>
    <w:rsid w:val="00CB679D"/>
    <w:rsid w:val="00CC03B3"/>
    <w:rsid w:val="00CC18CE"/>
    <w:rsid w:val="00CC597C"/>
    <w:rsid w:val="00CD1C3F"/>
    <w:rsid w:val="00CF2845"/>
    <w:rsid w:val="00CF4CFF"/>
    <w:rsid w:val="00CF5C0B"/>
    <w:rsid w:val="00D11F43"/>
    <w:rsid w:val="00D14FAF"/>
    <w:rsid w:val="00D20F39"/>
    <w:rsid w:val="00D340CF"/>
    <w:rsid w:val="00D45DE4"/>
    <w:rsid w:val="00D50C83"/>
    <w:rsid w:val="00D702F4"/>
    <w:rsid w:val="00D72AE6"/>
    <w:rsid w:val="00D84D63"/>
    <w:rsid w:val="00DB7260"/>
    <w:rsid w:val="00DC547B"/>
    <w:rsid w:val="00DD4B15"/>
    <w:rsid w:val="00DE54E9"/>
    <w:rsid w:val="00DF271A"/>
    <w:rsid w:val="00DF4759"/>
    <w:rsid w:val="00DF664A"/>
    <w:rsid w:val="00E020CF"/>
    <w:rsid w:val="00E02193"/>
    <w:rsid w:val="00E15962"/>
    <w:rsid w:val="00E32E60"/>
    <w:rsid w:val="00E41C02"/>
    <w:rsid w:val="00E45274"/>
    <w:rsid w:val="00E568BD"/>
    <w:rsid w:val="00E577D8"/>
    <w:rsid w:val="00E646B4"/>
    <w:rsid w:val="00E728DA"/>
    <w:rsid w:val="00E764ED"/>
    <w:rsid w:val="00E8381F"/>
    <w:rsid w:val="00EA2FA9"/>
    <w:rsid w:val="00EC206A"/>
    <w:rsid w:val="00EC504A"/>
    <w:rsid w:val="00EC5F54"/>
    <w:rsid w:val="00EC5F70"/>
    <w:rsid w:val="00ED75FF"/>
    <w:rsid w:val="00EE2FC1"/>
    <w:rsid w:val="00EE364B"/>
    <w:rsid w:val="00EE6B8A"/>
    <w:rsid w:val="00EF1597"/>
    <w:rsid w:val="00F05624"/>
    <w:rsid w:val="00F11B19"/>
    <w:rsid w:val="00F16A74"/>
    <w:rsid w:val="00F32053"/>
    <w:rsid w:val="00F539E5"/>
    <w:rsid w:val="00F77745"/>
    <w:rsid w:val="00F8148F"/>
    <w:rsid w:val="00F81D32"/>
    <w:rsid w:val="00F85BA1"/>
    <w:rsid w:val="00F93A3D"/>
    <w:rsid w:val="00FC0BC5"/>
    <w:rsid w:val="00FC729D"/>
    <w:rsid w:val="00FE0B11"/>
    <w:rsid w:val="00FE326D"/>
    <w:rsid w:val="00FE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0180C"/>
  <w15:docId w15:val="{C6EE262E-EF39-40E7-A15C-6975623D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F2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3D5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59"/>
    <w:rsid w:val="00C2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20105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C20105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rsid w:val="00C20105"/>
  </w:style>
  <w:style w:type="paragraph" w:styleId="ac">
    <w:name w:val="annotation subject"/>
    <w:basedOn w:val="aa"/>
    <w:next w:val="aa"/>
    <w:link w:val="ad"/>
    <w:uiPriority w:val="99"/>
    <w:semiHidden/>
    <w:unhideWhenUsed/>
    <w:rsid w:val="00C20105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C20105"/>
    <w:rPr>
      <w:b/>
      <w:bCs/>
    </w:rPr>
  </w:style>
  <w:style w:type="paragraph" w:styleId="ae">
    <w:name w:val="Revision"/>
    <w:hidden/>
    <w:uiPriority w:val="99"/>
    <w:semiHidden/>
    <w:rsid w:val="00E02193"/>
    <w:rPr>
      <w:sz w:val="22"/>
      <w:szCs w:val="22"/>
    </w:rPr>
  </w:style>
  <w:style w:type="character" w:styleId="Hyperlink">
    <w:name w:val="Hyperlink"/>
    <w:basedOn w:val="a0"/>
    <w:uiPriority w:val="99"/>
    <w:semiHidden/>
    <w:unhideWhenUsed/>
    <w:rsid w:val="008C50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5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&#1514;&#1489;&#1504;&#1497;&#1493;&#1514;\&#1514;&#1489;&#1504;&#1497;&#1514;%20&#1502;&#1495;&#1500;&#1511;&#1514;%20&#1492;&#1514;&#1511;&#1513;&#1512;&#1493;&#1497;&#1493;&#1514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35C7-A68E-4A2C-8398-3D16FC0F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תבנית מחלקת התקשרויות.dotx</Template>
  <TotalTime>50</TotalTime>
  <Pages>1</Pages>
  <Words>240</Words>
  <Characters>1215</Characters>
  <Application>Microsoft Office Word</Application>
  <DocSecurity>0</DocSecurity>
  <Lines>121</Lines>
  <Paragraphs>76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ועדת התקשרויות 9/2024</vt:lpstr>
    </vt:vector>
  </TitlesOfParts>
  <Company>מ.מ. מודיעין עילית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התקשרויות 11/2024</dc:title>
  <dc:subject>ועדת התקשרויות</dc:subject>
  <dc:creator>Aviva Levi | CBA LAW FIRM aviva@cbalaw.co.il</dc:creator>
  <cp:keywords>אהובי הרשלר</cp:keywords>
  <dc:description/>
  <cp:lastModifiedBy>אהובי הרשלר</cp:lastModifiedBy>
  <cp:revision>3</cp:revision>
  <cp:lastPrinted>2024-06-23T06:11:00Z</cp:lastPrinted>
  <dcterms:created xsi:type="dcterms:W3CDTF">2024-06-23T06:06:00Z</dcterms:created>
  <dcterms:modified xsi:type="dcterms:W3CDTF">2024-06-23T07:15:00Z</dcterms:modified>
</cp:coreProperties>
</file>