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A9EE" w14:textId="77777777" w:rsidR="007A6281" w:rsidRDefault="007A6281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7DF6C071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4A7626F7" w:rsidR="00C720F3" w:rsidRPr="00C720F3" w:rsidRDefault="00C720F3" w:rsidP="00515BE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964D32">
        <w:rPr>
          <w:rFonts w:ascii="David" w:hAnsi="David" w:cs="David" w:hint="cs"/>
          <w:b/>
          <w:bCs/>
          <w:sz w:val="24"/>
          <w:szCs w:val="24"/>
          <w:rtl/>
        </w:rPr>
        <w:t>12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/2024</w:t>
      </w:r>
    </w:p>
    <w:p w14:paraId="7FB6C316" w14:textId="1CE5D553" w:rsidR="00C720F3" w:rsidRPr="00C720F3" w:rsidRDefault="00C720F3" w:rsidP="004B3184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64D32">
        <w:rPr>
          <w:rFonts w:ascii="David" w:hAnsi="David" w:cs="David" w:hint="cs"/>
          <w:b/>
          <w:bCs/>
          <w:sz w:val="24"/>
          <w:szCs w:val="24"/>
          <w:rtl/>
        </w:rPr>
        <w:t>24.07</w:t>
      </w:r>
      <w:r w:rsidR="005F35AF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515BE2">
        <w:rPr>
          <w:rFonts w:ascii="David" w:hAnsi="David" w:cs="David" w:hint="cs"/>
          <w:b/>
          <w:bCs/>
          <w:sz w:val="24"/>
          <w:szCs w:val="24"/>
          <w:rtl/>
        </w:rPr>
        <w:t>2024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4B3184">
        <w:rPr>
          <w:rFonts w:ascii="David" w:hAnsi="David" w:cs="David" w:hint="eastAsia"/>
          <w:b/>
          <w:bCs/>
          <w:sz w:val="24"/>
          <w:szCs w:val="24"/>
          <w:rtl/>
        </w:rPr>
        <w:t>‏</w:t>
      </w:r>
      <w:r w:rsidR="00964D32">
        <w:rPr>
          <w:rFonts w:ascii="David" w:hAnsi="David" w:cs="David" w:hint="cs"/>
          <w:b/>
          <w:bCs/>
          <w:sz w:val="24"/>
          <w:szCs w:val="24"/>
          <w:rtl/>
        </w:rPr>
        <w:t>יח' תמוז</w:t>
      </w:r>
      <w:r w:rsidR="004B3184">
        <w:rPr>
          <w:rFonts w:ascii="David" w:hAnsi="David" w:cs="David"/>
          <w:b/>
          <w:bCs/>
          <w:sz w:val="24"/>
          <w:szCs w:val="24"/>
          <w:rtl/>
        </w:rPr>
        <w:t>, תשפ"</w:t>
      </w:r>
      <w:r w:rsidR="004B3184">
        <w:rPr>
          <w:rFonts w:ascii="David" w:hAnsi="David" w:cs="David" w:hint="cs"/>
          <w:b/>
          <w:bCs/>
          <w:sz w:val="24"/>
          <w:szCs w:val="24"/>
          <w:rtl/>
        </w:rPr>
        <w:t>ד</w:t>
      </w:r>
    </w:p>
    <w:p w14:paraId="61C96D04" w14:textId="77777777" w:rsidR="00AF20FA" w:rsidRDefault="00AF20FA" w:rsidP="00515BE2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515B8EB8" w:rsidR="00C720F3" w:rsidRPr="00C720F3" w:rsidRDefault="00C720F3" w:rsidP="00515BE2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673F5B6" w:rsidR="00C720F3" w:rsidRPr="00C720F3" w:rsidRDefault="00AF20FA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515BE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515BE2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6D594F6" w14:textId="77777777" w:rsidR="001024B7" w:rsidRPr="006830E6" w:rsidRDefault="001024B7" w:rsidP="00515BE2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19D5B348" w14:textId="77777777" w:rsidR="005E367D" w:rsidRDefault="005E367D" w:rsidP="005E367D">
      <w:pPr>
        <w:numPr>
          <w:ilvl w:val="0"/>
          <w:numId w:val="3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029B84B6" w14:textId="77777777" w:rsidR="00955AB3" w:rsidRDefault="00955AB3" w:rsidP="00955AB3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0" w:type="auto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126"/>
        <w:gridCol w:w="3686"/>
        <w:gridCol w:w="425"/>
        <w:gridCol w:w="1406"/>
      </w:tblGrid>
      <w:tr w:rsidR="002C3C2E" w:rsidRPr="008B2210" w14:paraId="472DD586" w14:textId="77777777" w:rsidTr="004B3184">
        <w:trPr>
          <w:trHeight w:val="11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7E03" w14:textId="1D8B66BD" w:rsidR="002C3C2E" w:rsidRPr="005E367D" w:rsidRDefault="00964D32" w:rsidP="00AD24A3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יעל רימון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049E" w14:textId="77777777" w:rsidR="002C3C2E" w:rsidRPr="005E367D" w:rsidRDefault="002C3C2E" w:rsidP="00AD24A3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 w:rsidRPr="005E367D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FED5" w14:textId="263904E7" w:rsidR="002C3C2E" w:rsidRPr="005E367D" w:rsidRDefault="00964D32" w:rsidP="004B3184">
            <w:pPr>
              <w:spacing w:after="0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הדרכה בתחומים מיוחדים להם נדרשת מומחיות ייחודית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1EA0" w14:textId="77777777" w:rsidR="002C3C2E" w:rsidRPr="008B2210" w:rsidRDefault="002C3C2E" w:rsidP="00AD24A3">
            <w:pPr>
              <w:spacing w:after="0"/>
              <w:rPr>
                <w:rFonts w:ascii="David" w:hAnsi="David" w:cs="David"/>
              </w:rPr>
            </w:pPr>
            <w:r w:rsidRPr="008B2210">
              <w:rPr>
                <w:rFonts w:ascii="David" w:hAnsi="David" w:cs="David"/>
              </w:rPr>
              <w:sym w:font="Wingdings" w:char="F0FC"/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2B386" w14:textId="77777777" w:rsidR="002C3C2E" w:rsidRPr="008B2210" w:rsidRDefault="002C3C2E" w:rsidP="00AD24A3">
            <w:pPr>
              <w:spacing w:after="0"/>
              <w:rPr>
                <w:rFonts w:ascii="David" w:hAnsi="David" w:cs="David"/>
                <w:rtl/>
              </w:rPr>
            </w:pPr>
            <w:r w:rsidRPr="008B2210">
              <w:rPr>
                <w:rFonts w:ascii="David" w:hAnsi="David" w:cs="David"/>
                <w:rtl/>
              </w:rPr>
              <w:t>עמידה בתנאי סף</w:t>
            </w:r>
          </w:p>
        </w:tc>
      </w:tr>
    </w:tbl>
    <w:p w14:paraId="2CA0ED90" w14:textId="77777777" w:rsidR="002C3C2E" w:rsidRDefault="002C3C2E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47682A49" w14:textId="77777777" w:rsidR="002C3C2E" w:rsidRDefault="002C3C2E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7044D126" w14:textId="77777777" w:rsidR="004B3184" w:rsidRPr="007D5A92" w:rsidRDefault="004B3184" w:rsidP="002C3C2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F5514AA" w14:textId="6BFEAEE9" w:rsidR="00B93A46" w:rsidRDefault="00B93A46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3D6244D0" w14:textId="77777777" w:rsidR="007A6281" w:rsidRDefault="007A6281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p w14:paraId="79E5553D" w14:textId="77777777" w:rsidR="005F35AF" w:rsidRDefault="005F35AF" w:rsidP="007A6281">
      <w:pPr>
        <w:spacing w:after="0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9"/>
        <w:gridCol w:w="850"/>
        <w:gridCol w:w="2410"/>
        <w:gridCol w:w="567"/>
        <w:gridCol w:w="2552"/>
      </w:tblGrid>
      <w:tr w:rsidR="00B93A46" w14:paraId="132E0D85" w14:textId="77777777" w:rsidTr="006C7804">
        <w:trPr>
          <w:trHeight w:val="263"/>
        </w:trPr>
        <w:tc>
          <w:tcPr>
            <w:tcW w:w="2549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C7804">
        <w:trPr>
          <w:trHeight w:val="1001"/>
        </w:trPr>
        <w:tc>
          <w:tcPr>
            <w:tcW w:w="2549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DBDF5" w14:textId="77777777" w:rsidR="00AF20FA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  <w:r w:rsidR="00AF20FA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39E4E511" w14:textId="692B648F" w:rsidR="00B93A46" w:rsidRDefault="00B93A46" w:rsidP="007A6281">
            <w:pPr>
              <w:spacing w:after="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677774ED" w14:textId="3F8965AD" w:rsidR="006C7804" w:rsidRDefault="00955AB3" w:rsidP="00955AB3">
      <w:pPr>
        <w:spacing w:after="0" w:line="360" w:lineRule="auto"/>
        <w:ind w:left="-477" w:firstLine="720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>
        <w:rPr>
          <w:rFonts w:ascii="Times New Roman" w:hAnsi="Times New Roman" w:cs="David" w:hint="cs"/>
          <w:sz w:val="24"/>
          <w:szCs w:val="24"/>
          <w:rtl/>
        </w:rPr>
        <w:t>החלטת ראש העיר: מקבל את ההמלצות</w:t>
      </w:r>
    </w:p>
    <w:p w14:paraId="68E9D766" w14:textId="77777777" w:rsidR="00955AB3" w:rsidRDefault="00955AB3" w:rsidP="00955AB3">
      <w:pPr>
        <w:spacing w:after="0" w:line="360" w:lineRule="auto"/>
        <w:ind w:left="-477" w:firstLine="720"/>
        <w:rPr>
          <w:rFonts w:ascii="Times New Roman" w:hAnsi="Times New Roman" w:cs="David"/>
          <w:sz w:val="24"/>
          <w:szCs w:val="24"/>
          <w:rtl/>
        </w:rPr>
      </w:pPr>
    </w:p>
    <w:p w14:paraId="54D2EA2E" w14:textId="6CCD8874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F3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402D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4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4"/>
  </w:num>
  <w:num w:numId="3" w16cid:durableId="1693798961">
    <w:abstractNumId w:val="16"/>
  </w:num>
  <w:num w:numId="4" w16cid:durableId="437069122">
    <w:abstractNumId w:val="17"/>
  </w:num>
  <w:num w:numId="5" w16cid:durableId="608316941">
    <w:abstractNumId w:val="12"/>
  </w:num>
  <w:num w:numId="6" w16cid:durableId="5837637">
    <w:abstractNumId w:val="11"/>
  </w:num>
  <w:num w:numId="7" w16cid:durableId="1465387879">
    <w:abstractNumId w:val="6"/>
  </w:num>
  <w:num w:numId="8" w16cid:durableId="815225865">
    <w:abstractNumId w:val="13"/>
  </w:num>
  <w:num w:numId="9" w16cid:durableId="551430674">
    <w:abstractNumId w:val="7"/>
  </w:num>
  <w:num w:numId="10" w16cid:durableId="1472551270">
    <w:abstractNumId w:val="5"/>
  </w:num>
  <w:num w:numId="11" w16cid:durableId="2110930592">
    <w:abstractNumId w:val="8"/>
  </w:num>
  <w:num w:numId="12" w16cid:durableId="122500737">
    <w:abstractNumId w:val="15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4"/>
  </w:num>
  <w:num w:numId="16" w16cid:durableId="869532800">
    <w:abstractNumId w:val="3"/>
  </w:num>
  <w:num w:numId="17" w16cid:durableId="186675381">
    <w:abstractNumId w:val="10"/>
  </w:num>
  <w:num w:numId="18" w16cid:durableId="1420784265">
    <w:abstractNumId w:val="2"/>
  </w:num>
  <w:num w:numId="19" w16cid:durableId="18893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B684B"/>
    <w:rsid w:val="002C2889"/>
    <w:rsid w:val="002C3C2E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5E4E"/>
    <w:rsid w:val="00446995"/>
    <w:rsid w:val="00455A1A"/>
    <w:rsid w:val="00465AC8"/>
    <w:rsid w:val="00483EAA"/>
    <w:rsid w:val="00487B71"/>
    <w:rsid w:val="004B3184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367D"/>
    <w:rsid w:val="005E7CAB"/>
    <w:rsid w:val="005F2463"/>
    <w:rsid w:val="005F35AF"/>
    <w:rsid w:val="005F7898"/>
    <w:rsid w:val="006166F0"/>
    <w:rsid w:val="00621800"/>
    <w:rsid w:val="00623AB7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701C0F"/>
    <w:rsid w:val="007114B7"/>
    <w:rsid w:val="0072307A"/>
    <w:rsid w:val="0072325C"/>
    <w:rsid w:val="00761B52"/>
    <w:rsid w:val="00783A98"/>
    <w:rsid w:val="00783C79"/>
    <w:rsid w:val="00786113"/>
    <w:rsid w:val="007861C5"/>
    <w:rsid w:val="0079649A"/>
    <w:rsid w:val="007A431E"/>
    <w:rsid w:val="007A6281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B2210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55AB3"/>
    <w:rsid w:val="00964D32"/>
    <w:rsid w:val="009C28BC"/>
    <w:rsid w:val="009E613D"/>
    <w:rsid w:val="00A0007E"/>
    <w:rsid w:val="00A000E2"/>
    <w:rsid w:val="00A006D1"/>
    <w:rsid w:val="00A04355"/>
    <w:rsid w:val="00A16744"/>
    <w:rsid w:val="00A41C08"/>
    <w:rsid w:val="00A46CAF"/>
    <w:rsid w:val="00A55E7E"/>
    <w:rsid w:val="00A566B4"/>
    <w:rsid w:val="00A8351D"/>
    <w:rsid w:val="00A847DE"/>
    <w:rsid w:val="00AB4F16"/>
    <w:rsid w:val="00AD3A21"/>
    <w:rsid w:val="00AF20FA"/>
    <w:rsid w:val="00B00A03"/>
    <w:rsid w:val="00B30D4D"/>
    <w:rsid w:val="00B3331A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83FFE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133F"/>
    <w:rsid w:val="00DF271A"/>
    <w:rsid w:val="00DF4759"/>
    <w:rsid w:val="00DF664A"/>
    <w:rsid w:val="00E020CF"/>
    <w:rsid w:val="00E02193"/>
    <w:rsid w:val="00E0795A"/>
    <w:rsid w:val="00E15962"/>
    <w:rsid w:val="00E32E60"/>
    <w:rsid w:val="00E41C02"/>
    <w:rsid w:val="00E568BD"/>
    <w:rsid w:val="00E577D8"/>
    <w:rsid w:val="00E646B4"/>
    <w:rsid w:val="00E728DA"/>
    <w:rsid w:val="00E764ED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539E5"/>
    <w:rsid w:val="00F77745"/>
    <w:rsid w:val="00F8148F"/>
    <w:rsid w:val="00F81D32"/>
    <w:rsid w:val="00F85BA1"/>
    <w:rsid w:val="00F93A3D"/>
    <w:rsid w:val="00FC0BC5"/>
    <w:rsid w:val="00FC37B6"/>
    <w:rsid w:val="00FC729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6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838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7156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14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69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12" w:space="0" w:color="BFBFBF"/>
                                                <w:left w:val="single" w:sz="12" w:space="0" w:color="BFBFBF"/>
                                                <w:bottom w:val="single" w:sz="12" w:space="0" w:color="BFBFBF"/>
                                                <w:right w:val="single" w:sz="12" w:space="0" w:color="BFBFBF"/>
                                              </w:divBdr>
                                              <w:divsChild>
                                                <w:div w:id="47776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4467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18481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8962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8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2</TotalTime>
  <Pages>1</Pages>
  <Words>96</Words>
  <Characters>519</Characters>
  <Application>Microsoft Office Word</Application>
  <DocSecurity>0</DocSecurity>
  <Lines>51</Lines>
  <Paragraphs>29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3/2024</vt:lpstr>
    </vt:vector>
  </TitlesOfParts>
  <Company>מ.מ. מודיעין עילית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12/2024</dc:title>
  <dc:subject>ועדת התקשרויות</dc:subject>
  <dc:creator>Aviva Levi | CBA LAW FIRM aviva@cbalaw.co.il</dc:creator>
  <cp:keywords>אהובי הרשלר</cp:keywords>
  <dc:description/>
  <cp:lastModifiedBy>אהובי הרשלר</cp:lastModifiedBy>
  <cp:revision>3</cp:revision>
  <cp:lastPrinted>2024-03-28T07:11:00Z</cp:lastPrinted>
  <dcterms:created xsi:type="dcterms:W3CDTF">2024-07-24T05:47:00Z</dcterms:created>
  <dcterms:modified xsi:type="dcterms:W3CDTF">2024-07-24T05:49:00Z</dcterms:modified>
</cp:coreProperties>
</file>