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1A9EE" w14:textId="77777777" w:rsidR="007A6281" w:rsidRDefault="007A6281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7DF6C071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479F6182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A60A77">
        <w:rPr>
          <w:rFonts w:ascii="David" w:hAnsi="David" w:cs="David" w:hint="cs"/>
          <w:b/>
          <w:bCs/>
          <w:sz w:val="24"/>
          <w:szCs w:val="24"/>
          <w:rtl/>
        </w:rPr>
        <w:t>15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/2024</w:t>
      </w:r>
    </w:p>
    <w:p w14:paraId="3194A44D" w14:textId="5130D2CD" w:rsidR="00E8381F" w:rsidRDefault="00C720F3" w:rsidP="00E8381F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E8381F">
        <w:rPr>
          <w:rFonts w:ascii="Times New Roman" w:hAnsi="Times New Roman" w:cs="David" w:hint="eastAsia"/>
          <w:b/>
          <w:bCs/>
          <w:sz w:val="24"/>
          <w:szCs w:val="24"/>
          <w:rtl/>
        </w:rPr>
        <w:t>‏‏</w:t>
      </w:r>
      <w:r w:rsidR="00A60A77">
        <w:rPr>
          <w:rFonts w:ascii="Times New Roman" w:hAnsi="Times New Roman" w:cs="David" w:hint="cs"/>
          <w:b/>
          <w:bCs/>
          <w:sz w:val="24"/>
          <w:szCs w:val="24"/>
          <w:rtl/>
        </w:rPr>
        <w:t>כ'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A60A77">
        <w:rPr>
          <w:rFonts w:ascii="Times New Roman" w:hAnsi="Times New Roman" w:cs="David" w:hint="cs"/>
          <w:b/>
          <w:bCs/>
          <w:sz w:val="24"/>
          <w:szCs w:val="24"/>
          <w:rtl/>
        </w:rPr>
        <w:t>אלול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>, תשפ"ד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A60A77">
        <w:rPr>
          <w:rFonts w:ascii="Times New Roman" w:hAnsi="Times New Roman" w:cs="David" w:hint="cs"/>
          <w:b/>
          <w:bCs/>
          <w:sz w:val="24"/>
          <w:szCs w:val="24"/>
          <w:rtl/>
        </w:rPr>
        <w:t>23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>.</w:t>
      </w:r>
      <w:r w:rsidR="00A60A77">
        <w:rPr>
          <w:rFonts w:ascii="Times New Roman" w:hAnsi="Times New Roman" w:cs="David" w:hint="cs"/>
          <w:b/>
          <w:bCs/>
          <w:sz w:val="24"/>
          <w:szCs w:val="24"/>
          <w:rtl/>
        </w:rPr>
        <w:t>09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>.2024</w:t>
      </w:r>
    </w:p>
    <w:p w14:paraId="61C96D04" w14:textId="2E6FE78E" w:rsidR="00AF20FA" w:rsidRDefault="00AF20FA" w:rsidP="00E8381F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15B8EB8" w:rsidR="00C720F3" w:rsidRPr="00C720F3" w:rsidRDefault="00C720F3" w:rsidP="00515BE2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515BE2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6D594F6" w14:textId="77777777" w:rsidR="001024B7" w:rsidRPr="006830E6" w:rsidRDefault="001024B7" w:rsidP="00515BE2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AC059A3" w14:textId="79DE31B0" w:rsidR="001024B7" w:rsidRDefault="001024B7" w:rsidP="00515BE2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3F514E65" w14:textId="60496CDE" w:rsidR="00E8381F" w:rsidRDefault="00E8381F" w:rsidP="00E8381F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30392C15" w14:textId="77777777" w:rsidR="00E8381F" w:rsidRDefault="00E8381F" w:rsidP="00E8381F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36FF9291" w14:textId="03864069" w:rsidR="00E8381F" w:rsidRPr="00E8381F" w:rsidRDefault="00E8381F" w:rsidP="00E8381F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7CACF1CC" w14:textId="77777777" w:rsidR="00E8381F" w:rsidRDefault="00E8381F" w:rsidP="00E8381F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5630" w:type="pct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984"/>
        <w:gridCol w:w="2315"/>
        <w:gridCol w:w="1307"/>
        <w:gridCol w:w="1619"/>
      </w:tblGrid>
      <w:tr w:rsidR="00515BE2" w:rsidRPr="00515BE2" w14:paraId="257C7C88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515BE2" w:rsidRDefault="001024B7" w:rsidP="00515BE2">
            <w:pPr>
              <w:spacing w:after="0" w:line="360" w:lineRule="auto"/>
              <w:ind w:left="55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/>
                <w:b/>
                <w:bCs/>
                <w:rtl/>
              </w:rPr>
              <w:t>שם החברה / המציע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תחום המאגר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515BE2" w:rsidRDefault="001024B7" w:rsidP="00515BE2">
            <w:pPr>
              <w:spacing w:after="0" w:line="360" w:lineRule="auto"/>
              <w:rPr>
                <w:rFonts w:ascii="Times New Roman" w:hAnsi="Times New Roman" w:cs="David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קטגוריה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D0F" w14:textId="77777777" w:rsidR="001024B7" w:rsidRPr="00515BE2" w:rsidRDefault="001024B7" w:rsidP="00515BE2">
            <w:pPr>
              <w:spacing w:after="0" w:line="360" w:lineRule="auto"/>
              <w:rPr>
                <w:rFonts w:eastAsia="Calibri" w:cs="David"/>
                <w:b/>
                <w:bCs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אישור/דחייה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סיבת אישור/דחייה</w:t>
            </w:r>
          </w:p>
        </w:tc>
      </w:tr>
      <w:tr w:rsidR="00A60A77" w:rsidRPr="00515BE2" w14:paraId="5C846376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23184" w14:textId="16DB8B92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8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גיא קריסטל או קריסטל </w:t>
              </w:r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ג.מ.א</w:t>
              </w:r>
              <w:proofErr w:type="spellEnd"/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7310" w14:textId="7F861430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50C0B" w14:textId="55C15F76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סביבתי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D08" w14:textId="77777777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D91F" w14:textId="77777777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32343E73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809B" w14:textId="76780C9A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9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גיא קריסטל או קריסטל </w:t>
              </w:r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ג.מ.א</w:t>
              </w:r>
              <w:proofErr w:type="spellEnd"/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92E0" w14:textId="76886EDF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69AD" w14:textId="6B1255D3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לניהול פסולת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77777777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77777777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40D45D0B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0503A" w14:textId="39736063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0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גיא קריסטל או קריסטל </w:t>
              </w:r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ג.מ.א</w:t>
              </w:r>
              <w:proofErr w:type="spellEnd"/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29645" w14:textId="1A457CA0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7656" w14:textId="76CAC49D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להתייעלות אנרגטית ו/או ניהול פליטות גזי חממה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98" w14:textId="2449C2BA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D94" w14:textId="3CC02DDD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7B094E38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9212" w14:textId="5BE5A79B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1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גיא קריסטל או קריסטל </w:t>
              </w:r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ג.מ.א</w:t>
              </w:r>
              <w:proofErr w:type="spellEnd"/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879E" w14:textId="145BC6CB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69DDA" w14:textId="1FE6194A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למערכות סולאריות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BC9" w14:textId="06AF9D0C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84D2" w14:textId="1A288012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451ECCDE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2DC6D" w14:textId="5964E08E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2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גיא קריסטל או קריסטל </w:t>
              </w:r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ג.מ.א</w:t>
              </w:r>
              <w:proofErr w:type="spellEnd"/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F13DF" w14:textId="0E079C07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A166D" w14:textId="54F9765C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לעריכת מכרזים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0DB" w14:textId="1EC5FA8C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A04F" w14:textId="2C2995B1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4D7B87F7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7DF9" w14:textId="013E7BA5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3" w:history="1"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אמ.אס</w:t>
              </w:r>
              <w:proofErr w:type="spellEnd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מאור ושי הנדסה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7925" w14:textId="551A22B6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 וביוב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696A" w14:textId="66B27BAE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3B5" w14:textId="5260700E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2553" w14:textId="58B7B13C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54C24300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81DD" w14:textId="683FA62A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4" w:history="1"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אמ.אס</w:t>
              </w:r>
              <w:proofErr w:type="spellEnd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מאור ושי הנדסה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7E59B" w14:textId="6CD67EEF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61D9" w14:textId="7BD08351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2F1" w14:textId="1A173712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51D5" w14:textId="07A87314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71384E67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9251" w14:textId="094ABB3B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5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רבקה </w:t>
              </w:r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דוידזון</w:t>
              </w:r>
              <w:proofErr w:type="spellEnd"/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E2C5" w14:textId="12FD8334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AC5C" w14:textId="229F2148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 נוף/ פיתוח שטח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0497" w14:textId="645368F5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CD0E" w14:textId="6EEE5CA9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7FF7D65C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7658A" w14:textId="4DCC9442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6" w:history="1"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ד.ה.ב</w:t>
              </w:r>
              <w:proofErr w:type="spellEnd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מד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0724" w14:textId="3C607E4B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F021" w14:textId="5CD9E6AD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סביבתי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C2A" w14:textId="4965C18B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6993" w14:textId="5FBEDEF7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0BD149DC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C18EB" w14:textId="2E73561D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7" w:history="1"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ד.ה.ב</w:t>
              </w:r>
              <w:proofErr w:type="spellEnd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מד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BD4C" w14:textId="19BB5328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E2D9" w14:textId="4271D6FC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לניהול פסולת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1A9" w14:textId="387C9208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8990" w14:textId="1DFB10C1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7122304A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A07F" w14:textId="245156E4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8" w:history="1"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ד.ה.ב</w:t>
              </w:r>
              <w:proofErr w:type="spellEnd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מד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FD69" w14:textId="5F7F3E65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4D61" w14:textId="2F89932A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להתייעלות אנרגטית ו/או ניהול פליטות גזי חממה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0D5" w14:textId="12ECBC2D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791D" w14:textId="1EFBBD9A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361BD4D3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0A5F" w14:textId="4BDF905E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9" w:history="1"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ד.ה.ב</w:t>
              </w:r>
              <w:proofErr w:type="spellEnd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מד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3AD1C" w14:textId="5AB24562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F9C5" w14:textId="041C9546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לניהול נגר ו/או טיוב קרקע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B1F1" w14:textId="3AA579B6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26F2" w14:textId="793B20DE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64E7E00D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2ED4" w14:textId="57975BA5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0" w:history="1"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ד.ה.ב</w:t>
              </w:r>
              <w:proofErr w:type="spellEnd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מד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60C4" w14:textId="64A3B224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משאבי אנוש, רווחה ופיתוח ארגוני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332AB" w14:textId="76F5E9D0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יועץ ארגוני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084" w14:textId="6C68D81C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ABFD" w14:textId="0D37A6EE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66FE69AD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276F" w14:textId="5317CF7D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1" w:history="1"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ד.ה.ב</w:t>
              </w:r>
              <w:proofErr w:type="spellEnd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מד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B5ED" w14:textId="537FE339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0E74" w14:textId="6C3CE25D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4B50" w14:textId="2B0BBC93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075E" w14:textId="7C4E0B25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66FBC0D4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3745" w14:textId="76C4EFC2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2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תימור- עיצוב נוף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4DED" w14:textId="7C2EEDEB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D3A50" w14:textId="2F6A47BC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 נוף/ פיתוח שטח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F844" w14:textId="590E900A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FD15" w14:textId="1EB8A461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667FDC23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52A41" w14:textId="1B4EB86A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3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תימור- עיצוב נוף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F2ED" w14:textId="36056811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5CEB" w14:textId="08761870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הנדסאי נוף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6FA5" w14:textId="2C86E16D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09B2" w14:textId="4D82D150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645F3470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9D0B" w14:textId="3594465F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4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חגי עודד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6313" w14:textId="145C8182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אקוסטי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68C99" w14:textId="3BE10748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אקוסטי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200" w14:textId="2EA4C52D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3196" w14:textId="022D2465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17EA3CBB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6C0EE" w14:textId="42E131B1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5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יוכי קרפפן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63C5" w14:textId="543C39A7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עיצוב ופרסום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464F0" w14:textId="257C9A28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מתן שירותי עיצוב גרפי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4C70" w14:textId="18D9F064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4B44" w14:textId="7BE7DA8F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6129D0C9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44DB" w14:textId="3832A5E2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6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סביבות ייעוץ ותכנון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5535" w14:textId="0A128F2B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AF51" w14:textId="050B23B7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סביבתי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80D5" w14:textId="08B89391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2D04" w14:textId="2C01DFA5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2844B41E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F4D6" w14:textId="1765D4B6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7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אדם לדר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9BF1" w14:textId="389E0A8E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C6377" w14:textId="2207CB85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89E6" w14:textId="5EED78BC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02D6" w14:textId="573D9C30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260CF972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924AB" w14:textId="2017704E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8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נופים - תכנון, ניהול ועיצוב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88DD" w14:textId="3E3C22A6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F70D6" w14:textId="240A0AA1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 נוף/ פיתוח שטח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8075" w14:textId="719DB9BF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E39E" w14:textId="4AEBCC32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035C0BDE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6251" w14:textId="3046918A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9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נופים - תכנון, ניהול ועיצוב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AA055" w14:textId="1E4A26D0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ADBB" w14:textId="1DBFBE93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הנדסאי נוף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9209" w14:textId="53058516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3878" w14:textId="15CF7E8D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0363F7CC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B318" w14:textId="5FFECC0A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0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נופים - תכנון, ניהול ועיצוב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627B" w14:textId="4CE69624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DC74" w14:textId="451ABC3E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השקיה וגינון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2AD3" w14:textId="5436ADBB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D4F1" w14:textId="50B3B5DA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62DD1593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7CD98" w14:textId="2DB47635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1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דיה הנדסת קרקע וביסוס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3C4D" w14:textId="7F27A75E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קרקע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12805" w14:textId="2F4CB25E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קרקע לפיתוח שטח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DB0" w14:textId="19543AA6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A290" w14:textId="4F5AAC99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47783B92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B1BCC" w14:textId="2C63854F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2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דיה הנדסת קרקע וביסוס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62EA9" w14:textId="00FDF448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קרקע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E328" w14:textId="299113B2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קרקע מוסדות חינוך וציבור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669A" w14:textId="649C4F8F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D917" w14:textId="5BA502F4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078974AE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94CC" w14:textId="3DAD6D94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3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איגור </w:t>
              </w:r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פניאסוב</w:t>
              </w:r>
              <w:proofErr w:type="spellEnd"/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815DF" w14:textId="4151AAE8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BFBF4" w14:textId="75166A3C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לעריכת מכרזים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7B8" w14:textId="646F3AF5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CC8" w14:textId="1A35AD8F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5C069EA4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803D" w14:textId="77F66579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4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אמן - ארגון ומדעי ניהול יועצים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79F4" w14:textId="429FBF87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משאבי אנוש, רווחה ופיתוח ארגוני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75EA7" w14:textId="05837F87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יועץ ארגוני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24C8" w14:textId="185017A6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C6B9" w14:textId="53A806D5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2F72269C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FDF6D" w14:textId="20C01D96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5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שאגו הנדסה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4805" w14:textId="053BB82C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9F31" w14:textId="5F1517B2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731" w14:textId="701AF6D0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5C13" w14:textId="557B76CF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6993C7DC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B3904" w14:textId="473AEBD8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6" w:history="1"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מינדד</w:t>
              </w:r>
              <w:proofErr w:type="spellEnd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</w:t>
              </w:r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קונסולטינג</w:t>
              </w:r>
              <w:proofErr w:type="spellEnd"/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4212" w14:textId="3A7691B0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בתחום משאבי אנוש, רווחה ופיתוח ארגוני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6A6E" w14:textId="71BFED11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יועץ ארגוני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926" w14:textId="7C89B6BE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62D1" w14:textId="4A34852B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5710BFC8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9CDC" w14:textId="6AF6A719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7" w:history="1"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מינדד</w:t>
              </w:r>
              <w:proofErr w:type="spellEnd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</w:t>
              </w:r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קונסולטינג</w:t>
              </w:r>
              <w:proofErr w:type="spellEnd"/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8C13" w14:textId="13756917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17AF7" w14:textId="1A4D4657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02D6" w14:textId="5BE59D0F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B2EC" w14:textId="12C72B82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47B3E6B9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A43B5" w14:textId="61F79F73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8" w:history="1">
              <w:proofErr w:type="spellStart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צ'מנסקי</w:t>
              </w:r>
              <w:proofErr w:type="spellEnd"/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בן שחר ושות' בע"מ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7FA7" w14:textId="73ACF9CF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D7C0" w14:textId="4DF85DC7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יועצים כלכליים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F6D" w14:textId="58922E18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B7CD" w14:textId="7AFF4148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488D5985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AC584" w14:textId="4C328491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9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נעים בדרך - הנדסת פרוייקטים ומערכות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81592" w14:textId="49149062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059DB" w14:textId="34F3D40C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לפיתוח שטח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FBE7" w14:textId="2D785CF2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A27C" w14:textId="7D927811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6417FADA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188E9" w14:textId="091A9F0A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40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נעים בדרך - הנדסת פרוייקטים ומערכות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0153" w14:textId="5D53EB78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5AD37" w14:textId="777D3434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למערכות סולאריות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C536" w14:textId="7715214E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853C" w14:textId="00AB945E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1CFDE156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D1DD" w14:textId="1948B863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41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נעים בדרך - הנדסת פרוייקטים ומערכות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F7B5" w14:textId="15D66D6F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1AE39" w14:textId="5E30E907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לתכנון חשמל במבנים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7E2" w14:textId="51678455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6782" w14:textId="0B4C94D7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157FC2D3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12164" w14:textId="1568AA1B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42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נעים בדרך - הנדסת פרוייקטים ומערכות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D7D0" w14:textId="6B528B3F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63948" w14:textId="58B4EDFD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מוסדות חינוך וציבור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363A" w14:textId="13F6A086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3C51" w14:textId="7778F2CB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A60A77" w:rsidRPr="00515BE2" w14:paraId="7FDA84B8" w14:textId="77777777" w:rsidTr="00A60A77">
        <w:trPr>
          <w:trHeight w:val="11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99EC1" w14:textId="301AF7BA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43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נעים בדרך - הנדסת פרוייקטים ומערכות</w:t>
              </w:r>
            </w:hyperlink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12D9" w14:textId="159E54DE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מיזוג אויר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0CA5" w14:textId="762A8842" w:rsidR="00A60A77" w:rsidRPr="00A60A77" w:rsidRDefault="00A60A77" w:rsidP="00A60A7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מיזוג אויר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B915" w14:textId="760745D6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3BBD" w14:textId="100F18C2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22D2FF7E" w14:textId="77777777" w:rsidR="00E8381F" w:rsidRDefault="00E8381F" w:rsidP="00E8381F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760F1EAC" w14:textId="77777777" w:rsidR="00E8381F" w:rsidRDefault="00E8381F" w:rsidP="00E8381F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54CD92F4" w14:textId="13C134B1" w:rsidR="00E8381F" w:rsidRDefault="00E8381F" w:rsidP="00E8381F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237787D7" w14:textId="77777777" w:rsidR="005F35AF" w:rsidRPr="00E8381F" w:rsidRDefault="005F35A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5630" w:type="pct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656"/>
        <w:gridCol w:w="3109"/>
        <w:gridCol w:w="1307"/>
        <w:gridCol w:w="1619"/>
      </w:tblGrid>
      <w:tr w:rsidR="00A60A77" w:rsidRPr="00E8381F" w14:paraId="0B264723" w14:textId="77777777" w:rsidTr="00757C09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B07CD" w14:textId="06B21D29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hyperlink r:id="rId44" w:history="1">
              <w:r w:rsidRPr="00A60A77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אורית כהן</w:t>
              </w:r>
            </w:hyperlink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7045C" w14:textId="23C64E59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22CD" w14:textId="0174178C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A60A7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הדרכת פסיכולוגים העובדים בשירות הפסיכולוגי חינוכי לקראת סיום ההתמחות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319" w14:textId="789B764A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FAA3" w14:textId="0A032C53" w:rsidR="00A60A77" w:rsidRPr="00E8381F" w:rsidRDefault="00A60A77" w:rsidP="00A60A77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7674CFF4" w14:textId="77777777" w:rsidR="00E8381F" w:rsidRDefault="00E8381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081D9B87" w14:textId="77777777" w:rsidR="00E8381F" w:rsidRDefault="00E8381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7A5ACAA8" w:rsidR="00B93A46" w:rsidRDefault="00B93A46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3D6244D0" w14:textId="77777777" w:rsidR="007A6281" w:rsidRDefault="007A6281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79E5553D" w14:textId="77777777" w:rsidR="005F35AF" w:rsidRDefault="005F35A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850"/>
        <w:gridCol w:w="2410"/>
        <w:gridCol w:w="567"/>
        <w:gridCol w:w="2552"/>
      </w:tblGrid>
      <w:tr w:rsidR="00B93A46" w14:paraId="132E0D85" w14:textId="77777777" w:rsidTr="006C7804">
        <w:trPr>
          <w:trHeight w:val="263"/>
        </w:trPr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C7804">
        <w:trPr>
          <w:trHeight w:val="1001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677774ED" w14:textId="77777777" w:rsidR="006C7804" w:rsidRDefault="006C7804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792DA021" w14:textId="77777777" w:rsidR="00A60A77" w:rsidRDefault="00A60A77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</w:p>
    <w:p w14:paraId="54D2EA2E" w14:textId="6CCD8874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455A1A">
      <w:headerReference w:type="default" r:id="rId45"/>
      <w:footerReference w:type="default" r:id="rId46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93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4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4"/>
  </w:num>
  <w:num w:numId="3" w16cid:durableId="1693798961">
    <w:abstractNumId w:val="16"/>
  </w:num>
  <w:num w:numId="4" w16cid:durableId="437069122">
    <w:abstractNumId w:val="17"/>
  </w:num>
  <w:num w:numId="5" w16cid:durableId="608316941">
    <w:abstractNumId w:val="12"/>
  </w:num>
  <w:num w:numId="6" w16cid:durableId="5837637">
    <w:abstractNumId w:val="11"/>
  </w:num>
  <w:num w:numId="7" w16cid:durableId="1465387879">
    <w:abstractNumId w:val="6"/>
  </w:num>
  <w:num w:numId="8" w16cid:durableId="815225865">
    <w:abstractNumId w:val="13"/>
  </w:num>
  <w:num w:numId="9" w16cid:durableId="551430674">
    <w:abstractNumId w:val="7"/>
  </w:num>
  <w:num w:numId="10" w16cid:durableId="1472551270">
    <w:abstractNumId w:val="5"/>
  </w:num>
  <w:num w:numId="11" w16cid:durableId="2110930592">
    <w:abstractNumId w:val="8"/>
  </w:num>
  <w:num w:numId="12" w16cid:durableId="122500737">
    <w:abstractNumId w:val="15"/>
  </w:num>
  <w:num w:numId="13" w16cid:durableId="954747538">
    <w:abstractNumId w:val="2"/>
  </w:num>
  <w:num w:numId="14" w16cid:durableId="868418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4"/>
  </w:num>
  <w:num w:numId="16" w16cid:durableId="869532800">
    <w:abstractNumId w:val="3"/>
  </w:num>
  <w:num w:numId="17" w16cid:durableId="186675381">
    <w:abstractNumId w:val="9"/>
  </w:num>
  <w:num w:numId="18" w16cid:durableId="429660540">
    <w:abstractNumId w:val="1"/>
  </w:num>
  <w:num w:numId="19" w16cid:durableId="924537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0D26"/>
    <w:rsid w:val="0010164D"/>
    <w:rsid w:val="001024B7"/>
    <w:rsid w:val="001038D3"/>
    <w:rsid w:val="001129CE"/>
    <w:rsid w:val="0015025D"/>
    <w:rsid w:val="00154A0F"/>
    <w:rsid w:val="00156314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B684B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5E4E"/>
    <w:rsid w:val="00446995"/>
    <w:rsid w:val="004540C4"/>
    <w:rsid w:val="00455A1A"/>
    <w:rsid w:val="00465AC8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35AF"/>
    <w:rsid w:val="005F7898"/>
    <w:rsid w:val="006166F0"/>
    <w:rsid w:val="00621800"/>
    <w:rsid w:val="00623AB7"/>
    <w:rsid w:val="006260F6"/>
    <w:rsid w:val="00636346"/>
    <w:rsid w:val="00636B55"/>
    <w:rsid w:val="00640275"/>
    <w:rsid w:val="0064749E"/>
    <w:rsid w:val="0067216A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B2210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60A77"/>
    <w:rsid w:val="00A847DE"/>
    <w:rsid w:val="00AB4F16"/>
    <w:rsid w:val="00AD1108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306F1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84D63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05624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garim.city/profile/supplier/19066/" TargetMode="External"/><Relationship Id="rId13" Type="http://schemas.openxmlformats.org/officeDocument/2006/relationships/hyperlink" Target="https://maagarim.city/profile/supplier/19914/" TargetMode="External"/><Relationship Id="rId18" Type="http://schemas.openxmlformats.org/officeDocument/2006/relationships/hyperlink" Target="https://maagarim.city/profile/supplier/20162/" TargetMode="External"/><Relationship Id="rId26" Type="http://schemas.openxmlformats.org/officeDocument/2006/relationships/hyperlink" Target="https://maagarim.city/profile/supplier/20668/" TargetMode="External"/><Relationship Id="rId39" Type="http://schemas.openxmlformats.org/officeDocument/2006/relationships/hyperlink" Target="https://maagarim.city/profile/supplier/2258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agarim.city/profile/supplier/20162/" TargetMode="External"/><Relationship Id="rId34" Type="http://schemas.openxmlformats.org/officeDocument/2006/relationships/hyperlink" Target="https://maagarim.city/profile/supplier/21735/" TargetMode="External"/><Relationship Id="rId42" Type="http://schemas.openxmlformats.org/officeDocument/2006/relationships/hyperlink" Target="https://maagarim.city/profile/supplier/22587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aagarim.city/profile/supplier/19066/" TargetMode="External"/><Relationship Id="rId17" Type="http://schemas.openxmlformats.org/officeDocument/2006/relationships/hyperlink" Target="https://maagarim.city/profile/supplier/20162/" TargetMode="External"/><Relationship Id="rId25" Type="http://schemas.openxmlformats.org/officeDocument/2006/relationships/hyperlink" Target="https://maagarim.city/profile/supplier/20647/" TargetMode="External"/><Relationship Id="rId33" Type="http://schemas.openxmlformats.org/officeDocument/2006/relationships/hyperlink" Target="https://maagarim.city/profile/supplier/21573/" TargetMode="External"/><Relationship Id="rId38" Type="http://schemas.openxmlformats.org/officeDocument/2006/relationships/hyperlink" Target="https://maagarim.city/profile/supplier/22566/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aagarim.city/profile/supplier/20162/" TargetMode="External"/><Relationship Id="rId20" Type="http://schemas.openxmlformats.org/officeDocument/2006/relationships/hyperlink" Target="https://maagarim.city/profile/supplier/20162/" TargetMode="External"/><Relationship Id="rId29" Type="http://schemas.openxmlformats.org/officeDocument/2006/relationships/hyperlink" Target="https://maagarim.city/profile/supplier/21314/" TargetMode="External"/><Relationship Id="rId41" Type="http://schemas.openxmlformats.org/officeDocument/2006/relationships/hyperlink" Target="https://maagarim.city/profile/supplier/2258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agarim.city/profile/supplier/19066/" TargetMode="External"/><Relationship Id="rId24" Type="http://schemas.openxmlformats.org/officeDocument/2006/relationships/hyperlink" Target="https://maagarim.city/profile/supplier/20449/" TargetMode="External"/><Relationship Id="rId32" Type="http://schemas.openxmlformats.org/officeDocument/2006/relationships/hyperlink" Target="https://maagarim.city/profile/supplier/21527/" TargetMode="External"/><Relationship Id="rId37" Type="http://schemas.openxmlformats.org/officeDocument/2006/relationships/hyperlink" Target="https://maagarim.city/profile/supplier/21865/" TargetMode="External"/><Relationship Id="rId40" Type="http://schemas.openxmlformats.org/officeDocument/2006/relationships/hyperlink" Target="https://maagarim.city/profile/supplier/22587/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aagarim.city/profile/supplier/19921/" TargetMode="External"/><Relationship Id="rId23" Type="http://schemas.openxmlformats.org/officeDocument/2006/relationships/hyperlink" Target="https://maagarim.city/profile/supplier/20445/" TargetMode="External"/><Relationship Id="rId28" Type="http://schemas.openxmlformats.org/officeDocument/2006/relationships/hyperlink" Target="https://maagarim.city/profile/supplier/21314/" TargetMode="External"/><Relationship Id="rId36" Type="http://schemas.openxmlformats.org/officeDocument/2006/relationships/hyperlink" Target="https://maagarim.city/profile/supplier/21865/" TargetMode="External"/><Relationship Id="rId10" Type="http://schemas.openxmlformats.org/officeDocument/2006/relationships/hyperlink" Target="https://maagarim.city/profile/supplier/19066/" TargetMode="External"/><Relationship Id="rId19" Type="http://schemas.openxmlformats.org/officeDocument/2006/relationships/hyperlink" Target="https://maagarim.city/profile/supplier/20162/" TargetMode="External"/><Relationship Id="rId31" Type="http://schemas.openxmlformats.org/officeDocument/2006/relationships/hyperlink" Target="https://maagarim.city/profile/supplier/21527/" TargetMode="External"/><Relationship Id="rId44" Type="http://schemas.openxmlformats.org/officeDocument/2006/relationships/hyperlink" Target="https://maagarim.city/profile/supplier/2235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agarim.city/profile/supplier/19066/" TargetMode="External"/><Relationship Id="rId14" Type="http://schemas.openxmlformats.org/officeDocument/2006/relationships/hyperlink" Target="https://maagarim.city/profile/supplier/19914/" TargetMode="External"/><Relationship Id="rId22" Type="http://schemas.openxmlformats.org/officeDocument/2006/relationships/hyperlink" Target="https://maagarim.city/profile/supplier/20445/" TargetMode="External"/><Relationship Id="rId27" Type="http://schemas.openxmlformats.org/officeDocument/2006/relationships/hyperlink" Target="https://maagarim.city/profile/supplier/20729/" TargetMode="External"/><Relationship Id="rId30" Type="http://schemas.openxmlformats.org/officeDocument/2006/relationships/hyperlink" Target="https://maagarim.city/profile/supplier/21314/" TargetMode="External"/><Relationship Id="rId35" Type="http://schemas.openxmlformats.org/officeDocument/2006/relationships/hyperlink" Target="https://maagarim.city/profile/supplier/21817/" TargetMode="External"/><Relationship Id="rId43" Type="http://schemas.openxmlformats.org/officeDocument/2006/relationships/hyperlink" Target="https://maagarim.city/profile/supplier/22587/" TargetMode="External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8</TotalTime>
  <Pages>3</Pages>
  <Words>1020</Words>
  <Characters>5164</Characters>
  <Application>Microsoft Office Word</Application>
  <DocSecurity>0</DocSecurity>
  <Lines>516</Lines>
  <Paragraphs>325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3/2024</vt:lpstr>
    </vt:vector>
  </TitlesOfParts>
  <Company>מ.מ. מודיעין עילית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15/2024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3</cp:revision>
  <cp:lastPrinted>2024-05-21T05:50:00Z</cp:lastPrinted>
  <dcterms:created xsi:type="dcterms:W3CDTF">2024-09-23T06:57:00Z</dcterms:created>
  <dcterms:modified xsi:type="dcterms:W3CDTF">2024-09-23T07:05:00Z</dcterms:modified>
</cp:coreProperties>
</file>