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F413A" w14:textId="77777777" w:rsidR="00611289" w:rsidRDefault="00611289" w:rsidP="0061128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2FD578FD" w:rsidR="00C720F3" w:rsidRPr="00C720F3" w:rsidRDefault="00C720F3" w:rsidP="0061128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39DD39C7" w:rsidR="00C720F3" w:rsidRPr="00C720F3" w:rsidRDefault="00C720F3" w:rsidP="0061128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0106C4">
        <w:rPr>
          <w:rFonts w:ascii="David" w:hAnsi="David" w:cs="David" w:hint="cs"/>
          <w:b/>
          <w:bCs/>
          <w:sz w:val="24"/>
          <w:szCs w:val="24"/>
          <w:rtl/>
        </w:rPr>
        <w:t>17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3194A44D" w14:textId="74B9D9CE" w:rsidR="00E8381F" w:rsidRDefault="00C720F3" w:rsidP="00611289">
      <w:pPr>
        <w:spacing w:after="0" w:line="24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כה' תשרי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, תשפ"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27.10.2024</w:t>
      </w:r>
    </w:p>
    <w:p w14:paraId="361B6D60" w14:textId="515B8EB8" w:rsidR="00C720F3" w:rsidRPr="00C720F3" w:rsidRDefault="00C720F3" w:rsidP="00611289">
      <w:pPr>
        <w:tabs>
          <w:tab w:val="left" w:pos="657"/>
        </w:tabs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61128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61128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611289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611289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611289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611289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3F514E65" w14:textId="60496CDE" w:rsidR="00E8381F" w:rsidRDefault="00E8381F" w:rsidP="00611289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30392C15" w14:textId="77777777" w:rsidR="00E8381F" w:rsidRDefault="00E8381F" w:rsidP="00611289">
      <w:pPr>
        <w:spacing w:after="0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03864069" w:rsidR="00E8381F" w:rsidRPr="00E8381F" w:rsidRDefault="00E8381F" w:rsidP="00611289">
      <w:pPr>
        <w:spacing w:after="0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611289">
      <w:pPr>
        <w:numPr>
          <w:ilvl w:val="0"/>
          <w:numId w:val="18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638" w:type="pct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491"/>
        <w:gridCol w:w="3616"/>
        <w:gridCol w:w="1306"/>
        <w:gridCol w:w="1306"/>
      </w:tblGrid>
      <w:tr w:rsidR="00515BE2" w:rsidRPr="00515BE2" w14:paraId="257C7C88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AB75D8">
            <w:pPr>
              <w:spacing w:after="0" w:line="24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AB75D8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AB75D8">
            <w:pPr>
              <w:spacing w:after="0" w:line="24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AB75D8">
            <w:pPr>
              <w:spacing w:after="0" w:line="24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AB75D8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0106C4" w:rsidRPr="00515BE2" w14:paraId="32343E73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17D469A0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8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יובל רגב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4AE4EB07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4B194575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מתכנני </w:t>
            </w:r>
            <w:proofErr w:type="spellStart"/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40D45D0B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503A" w14:textId="238A7225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9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יובל רגב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645" w14:textId="1149CAB7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7656" w14:textId="56F276B7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לבינוי עירוני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2449C2BA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3CC02DDD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7B094E38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9212" w14:textId="2EC13913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0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יובל רגב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879E" w14:textId="45B76BA3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DDA" w14:textId="28A92EF9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C9" w14:textId="06AF9D0C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84D2" w14:textId="1A288012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451ECCDE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DC6D" w14:textId="7D7BC95D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1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איגור </w:t>
              </w:r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פניאסוב</w:t>
              </w:r>
              <w:proofErr w:type="spellEnd"/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13DF" w14:textId="10E8FCDC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שונות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66D" w14:textId="55393200" w:rsidR="000106C4" w:rsidRPr="00AB75D8" w:rsidRDefault="000106C4" w:rsidP="00AB75D8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יעוץ ופיקוח לעריכת מכרזים ופיקוח </w:t>
            </w:r>
            <w:r w:rsidRPr="00AB75D8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עליון</w:t>
            </w: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לפרויקטים בתחום מצלמות אבטחה ו/או מערכות מחשוב ו/או מערכות תוכנה ו/או מערכות מים ו/או ניהול תעבורת רשת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0DB" w14:textId="1EC5FA8C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04F" w14:textId="2C2995B1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4D7B87F7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DF9" w14:textId="0E401F0B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2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ניהול משאבי הסביבה בע"מ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7925" w14:textId="4CF391D5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696A" w14:textId="372E71FE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לניהול נגר ו/או טיוב קרקע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B5" w14:textId="5260700E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2553" w14:textId="58B7B13C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54C24300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81DD" w14:textId="0BD80068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3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פיתוח סביבה וקיימות בע"מ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E59B" w14:textId="7894552B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61D9" w14:textId="6D944615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2F1" w14:textId="1A173712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1D5" w14:textId="07A87314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71384E67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9251" w14:textId="6C519062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4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נ.ד.אדריכלים</w:t>
              </w:r>
              <w:proofErr w:type="spellEnd"/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E2C5" w14:textId="101CEA14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AC5C" w14:textId="404CB916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מתכנני </w:t>
            </w:r>
            <w:proofErr w:type="spellStart"/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497" w14:textId="645368F5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D0E" w14:textId="6EEE5CA9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7FF7D65C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658A" w14:textId="5A656731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5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נ.ד.אדריכלים</w:t>
              </w:r>
              <w:proofErr w:type="spellEnd"/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724" w14:textId="7F34B9B5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F021" w14:textId="24C55F13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מעצב פנים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C2A" w14:textId="4965C18B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93" w14:textId="5FBEDEF7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0BD149DC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18EB" w14:textId="42DD1B5E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6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שיאון שרותי ייעוץ ארגון וניהול בע"מ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BD4C" w14:textId="376FB938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E2D9" w14:textId="54216B8A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1A9" w14:textId="387C9208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8990" w14:textId="1DFB10C1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70D6211E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2ECB" w14:textId="212770F1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7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סלימאן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וישאחי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מהנדסים ויועצים בע"מ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FE196" w14:textId="01247EEF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080A" w14:textId="70263ED5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לפיתוח שטח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B97" w14:textId="39CA42C6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F2C" w14:textId="1F708B63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3B9477F7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B2B1" w14:textId="06457170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18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סלימאן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וישאחי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מהנדסים ויועצים בע"מ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2411" w14:textId="311D7EAD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6C14" w14:textId="53917409" w:rsidR="000106C4" w:rsidRPr="000106C4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למערכות סולאריות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52E" w14:textId="3BA00631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5E59" w14:textId="051A6C9B" w:rsidR="000106C4" w:rsidRPr="00E8381F" w:rsidRDefault="000106C4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B75D8" w:rsidRPr="00515BE2" w14:paraId="18C25378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68B2" w14:textId="02517599" w:rsidR="00AB75D8" w:rsidRDefault="00AB75D8" w:rsidP="00AB75D8">
            <w:pPr>
              <w:spacing w:after="0" w:line="240" w:lineRule="auto"/>
            </w:pPr>
            <w:proofErr w:type="spellStart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>אי.אם.גי</w:t>
            </w:r>
            <w:proofErr w:type="spellEnd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>אלקטרוניק</w:t>
            </w:r>
            <w:proofErr w:type="spellEnd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>מנגמנט</w:t>
            </w:r>
            <w:proofErr w:type="spellEnd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 xml:space="preserve"> </w:t>
            </w:r>
            <w:proofErr w:type="spellStart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>גרופ</w:t>
            </w:r>
            <w:proofErr w:type="spellEnd"/>
            <w:r w:rsidRPr="00AB75D8">
              <w:rPr>
                <w:rStyle w:val="Hyperlink"/>
                <w:rFonts w:ascii="David" w:hAnsi="David" w:cs="David"/>
                <w:color w:val="auto"/>
                <w:sz w:val="24"/>
                <w:szCs w:val="24"/>
                <w:u w:val="none"/>
                <w:rtl/>
              </w:rPr>
              <w:t xml:space="preserve"> בע"מ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29DC" w14:textId="0A192A01" w:rsidR="00AB75D8" w:rsidRPr="000106C4" w:rsidRDefault="00AB75D8" w:rsidP="00AB75D8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שונות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DBC7" w14:textId="026D1D6B" w:rsidR="00AB75D8" w:rsidRPr="000106C4" w:rsidRDefault="00AB75D8" w:rsidP="00AB75D8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יעוץ ופיקוח לעריכת מכרזים ופיקוח </w:t>
            </w:r>
            <w:r w:rsidRPr="0061128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עליון</w:t>
            </w: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לפרויקטים בתחום מצלמות אבטחה ו/או מערכות מחשוב ו/או מערכות תוכנה ו/או מערכות מים ו/או ניהול תעבורת רשת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8B4" w14:textId="2F0E4D0E" w:rsidR="00AB75D8" w:rsidRPr="00E8381F" w:rsidRDefault="00AB75D8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38D6" w14:textId="52AEEFB3" w:rsidR="00AB75D8" w:rsidRPr="00E8381F" w:rsidRDefault="00AB75D8" w:rsidP="00AB75D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34437FD0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3E04" w14:textId="0E1D5829" w:rsidR="000106C4" w:rsidRPr="00AB75D8" w:rsidRDefault="000106C4" w:rsidP="000106C4">
            <w:pPr>
              <w:spacing w:after="0" w:line="240" w:lineRule="auto"/>
              <w:rPr>
                <w:rStyle w:val="Hyperlink"/>
                <w:color w:val="auto"/>
                <w:u w:val="none"/>
                <w:rtl/>
              </w:rPr>
            </w:pPr>
            <w:hyperlink r:id="rId19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סלימאן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וישאחי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מהנדסים ויועצים בע"מ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7A4" w14:textId="16CBDD09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46C3" w14:textId="25EB6854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E2A" w14:textId="61C531E0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CD9B" w14:textId="651747B9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09576187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F556" w14:textId="530E31FC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0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סלימאן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</w:t>
              </w:r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וישאחי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מהנדסים ויועצים בע"מ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A919" w14:textId="62A077B9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2184" w14:textId="411DD29E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מוסדות חינוך וציבור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AFA" w14:textId="49276CE2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A13C" w14:textId="0888EA6E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27A88047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26EF" w14:textId="3025CC25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1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סנסקום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יעוץ וניהול פרויקטים בע"מ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71EB" w14:textId="35156BA1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C2F12" w14:textId="11CEBE35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יועץ ארגוני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9232" w14:textId="079626A7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34AB" w14:textId="265579FC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1EB40B4D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68AE" w14:textId="4363AC01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2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סנסקום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יעוץ וניהול פרויקטים בע"מ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A59E" w14:textId="61CA7768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שונות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6009" w14:textId="2F53B0D7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יעוץ ופיקוח לעריכת מכרזים ופיקוח עליון לפרויקטים בתחום מצלמות אבטחה ו/או מערכות מחשוב ו/או מערכות תוכנה ו/או מערכות מים ו/או ניהול תעבורת רשת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79A" w14:textId="38357D8E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6316" w14:textId="771E9596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2BC98EB2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951B" w14:textId="38B3FCB3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3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המדי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הנדסה בע"מ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0D3D" w14:textId="6BF23BA3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שונות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D499" w14:textId="46E6C989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יעוץ ופיקוח לעריכת מכרזים ופיקוח עליון לפרויקטים בתחום מצלמות אבטחה ו/או מערכות מחשוב ו/או מערכות תוכנה ו/או מערכות מים ו/או ניהול תעבורת רשת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997" w14:textId="6B5D95FF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9EB0" w14:textId="0050573E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40F3667F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E98F" w14:textId="1ECE6736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4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פיני לוי יעוץ אסטרטגי וניהול פרוייקטים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D6D6" w14:textId="6F5A3F4E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שונות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98F2" w14:textId="743B987B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יעוץ ופיקוח לעריכת מכרזים ופיקוח עליון לפרויקטים בתחום מצלמות אבטחה ו/או מערכות מחשוב ו/או מערכות תוכנה ו/או מערכות מים ו/או ניהול תעבורת רשת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783" w14:textId="252FA5E4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E023" w14:textId="2FFBD06E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024AC957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B2C8" w14:textId="2D559E58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5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סוטובסקי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מערכות אזרחיות בע"מ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68CA" w14:textId="48A872F4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E7D2" w14:textId="014EE472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658" w14:textId="6A77E174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7CC1" w14:textId="141102A6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5916D67E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B3D3" w14:textId="4A9E88CF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6" w:history="1">
              <w:proofErr w:type="spellStart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סוטובסקי</w:t>
              </w:r>
              <w:proofErr w:type="spellEnd"/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 xml:space="preserve"> מערכות אזרחיות בע"מ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918D" w14:textId="3EF34B29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9748" w14:textId="169740A9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ניקוז לפיתוח שטח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C74" w14:textId="6B9F562C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A9ED" w14:textId="5AB9B4D8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106C4" w:rsidRPr="00515BE2" w14:paraId="7CD2F7D8" w14:textId="77777777" w:rsidTr="00611289">
        <w:trPr>
          <w:trHeight w:val="11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F9FF" w14:textId="439841ED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7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רועי יפת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8807" w14:textId="4325F338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2698" w14:textId="21F0882F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יועץ ארגוני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BF2" w14:textId="215B9AD0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CDE0" w14:textId="524ED6F5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2D2FF7E" w14:textId="77777777" w:rsidR="00E8381F" w:rsidRDefault="00E8381F" w:rsidP="000106C4">
      <w:pPr>
        <w:spacing w:after="0" w:line="24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54CD92F4" w14:textId="13C134B1" w:rsidR="00E8381F" w:rsidRDefault="00E8381F" w:rsidP="000106C4">
      <w:pPr>
        <w:numPr>
          <w:ilvl w:val="0"/>
          <w:numId w:val="18"/>
        </w:numPr>
        <w:spacing w:after="0" w:line="24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6"/>
        <w:gridCol w:w="3109"/>
        <w:gridCol w:w="1307"/>
        <w:gridCol w:w="1619"/>
      </w:tblGrid>
      <w:tr w:rsidR="000106C4" w:rsidRPr="00E8381F" w14:paraId="0B264723" w14:textId="77777777" w:rsidTr="000908EE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07CD" w14:textId="26BE21D7" w:rsidR="000106C4" w:rsidRPr="000106C4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hyperlink r:id="rId28" w:history="1">
              <w:r w:rsidRPr="000106C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u w:val="none"/>
                  <w:rtl/>
                </w:rPr>
                <w:t>דורית בן גד</w:t>
              </w:r>
            </w:hyperlink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045C" w14:textId="0ED8C3D9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22CD" w14:textId="5C5D4E1F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106C4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319" w14:textId="265CD2BE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FAA3" w14:textId="6EF456B5" w:rsidR="000106C4" w:rsidRPr="00E8381F" w:rsidRDefault="000106C4" w:rsidP="000106C4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081D9B87" w14:textId="77777777" w:rsidR="00E8381F" w:rsidRDefault="00E8381F" w:rsidP="000106C4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7A5ACAA8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792DA021" w14:textId="77777777" w:rsidR="00A60A77" w:rsidRDefault="00A60A77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lastRenderedPageBreak/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AB75D8">
      <w:headerReference w:type="default" r:id="rId29"/>
      <w:footerReference w:type="default" r:id="rId30"/>
      <w:pgSz w:w="11906" w:h="16838" w:code="9"/>
      <w:pgMar w:top="-1985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894207908" name="תמונה 1894207908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3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2"/>
  </w:num>
  <w:num w:numId="14" w16cid:durableId="86841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9"/>
  </w:num>
  <w:num w:numId="18" w16cid:durableId="429660540">
    <w:abstractNumId w:val="1"/>
  </w:num>
  <w:num w:numId="19" w16cid:durableId="92453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958E9"/>
    <w:rsid w:val="002B684B"/>
    <w:rsid w:val="002C2889"/>
    <w:rsid w:val="002D235B"/>
    <w:rsid w:val="002D6A3B"/>
    <w:rsid w:val="002E0434"/>
    <w:rsid w:val="002F6222"/>
    <w:rsid w:val="002F6A70"/>
    <w:rsid w:val="00324EA5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1289"/>
    <w:rsid w:val="006166F0"/>
    <w:rsid w:val="00621800"/>
    <w:rsid w:val="00623AB7"/>
    <w:rsid w:val="006260F6"/>
    <w:rsid w:val="00636346"/>
    <w:rsid w:val="00636B55"/>
    <w:rsid w:val="00640275"/>
    <w:rsid w:val="0064749E"/>
    <w:rsid w:val="00651785"/>
    <w:rsid w:val="0067216A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091C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60A77"/>
    <w:rsid w:val="00A6412A"/>
    <w:rsid w:val="00A847DE"/>
    <w:rsid w:val="00AB4F16"/>
    <w:rsid w:val="00AB75D8"/>
    <w:rsid w:val="00AD1108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2FE9"/>
    <w:rsid w:val="00BD490F"/>
    <w:rsid w:val="00BE047B"/>
    <w:rsid w:val="00C007B1"/>
    <w:rsid w:val="00C03BF1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20533/" TargetMode="External"/><Relationship Id="rId13" Type="http://schemas.openxmlformats.org/officeDocument/2006/relationships/hyperlink" Target="https://maagarim.city/profile/supplier/22222/" TargetMode="External"/><Relationship Id="rId18" Type="http://schemas.openxmlformats.org/officeDocument/2006/relationships/hyperlink" Target="https://maagarim.city/profile/supplier/22811/" TargetMode="External"/><Relationship Id="rId26" Type="http://schemas.openxmlformats.org/officeDocument/2006/relationships/hyperlink" Target="https://maagarim.city/profile/supplier/2288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agarim.city/profile/supplier/2283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21601/" TargetMode="External"/><Relationship Id="rId17" Type="http://schemas.openxmlformats.org/officeDocument/2006/relationships/hyperlink" Target="https://maagarim.city/profile/supplier/22811/" TargetMode="External"/><Relationship Id="rId25" Type="http://schemas.openxmlformats.org/officeDocument/2006/relationships/hyperlink" Target="https://maagarim.city/profile/supplier/2288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22804/" TargetMode="External"/><Relationship Id="rId20" Type="http://schemas.openxmlformats.org/officeDocument/2006/relationships/hyperlink" Target="https://maagarim.city/profile/supplier/22811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21573/" TargetMode="External"/><Relationship Id="rId24" Type="http://schemas.openxmlformats.org/officeDocument/2006/relationships/hyperlink" Target="https://maagarim.city/profile/supplier/22863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22270/" TargetMode="External"/><Relationship Id="rId23" Type="http://schemas.openxmlformats.org/officeDocument/2006/relationships/hyperlink" Target="https://maagarim.city/profile/supplier/22847/" TargetMode="External"/><Relationship Id="rId28" Type="http://schemas.openxmlformats.org/officeDocument/2006/relationships/hyperlink" Target="https://maagarim.city/profile/supplier/17817/" TargetMode="External"/><Relationship Id="rId10" Type="http://schemas.openxmlformats.org/officeDocument/2006/relationships/hyperlink" Target="https://maagarim.city/profile/supplier/20533/" TargetMode="External"/><Relationship Id="rId19" Type="http://schemas.openxmlformats.org/officeDocument/2006/relationships/hyperlink" Target="https://maagarim.city/profile/supplier/22811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20533/" TargetMode="External"/><Relationship Id="rId14" Type="http://schemas.openxmlformats.org/officeDocument/2006/relationships/hyperlink" Target="https://maagarim.city/profile/supplier/22270/" TargetMode="External"/><Relationship Id="rId22" Type="http://schemas.openxmlformats.org/officeDocument/2006/relationships/hyperlink" Target="https://maagarim.city/profile/supplier/22830/" TargetMode="External"/><Relationship Id="rId27" Type="http://schemas.openxmlformats.org/officeDocument/2006/relationships/hyperlink" Target="https://maagarim.city/profile/supplier/22904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9</TotalTime>
  <Pages>2</Pages>
  <Words>734</Words>
  <Characters>3880</Characters>
  <Application>Microsoft Office Word</Application>
  <DocSecurity>0</DocSecurity>
  <Lines>258</Lines>
  <Paragraphs>107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3/2024</vt:lpstr>
    </vt:vector>
  </TitlesOfParts>
  <Company>מ.מ. מודיעין עילית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17/2024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5</cp:revision>
  <cp:lastPrinted>2024-10-29T10:16:00Z</cp:lastPrinted>
  <dcterms:created xsi:type="dcterms:W3CDTF">2024-10-27T09:41:00Z</dcterms:created>
  <dcterms:modified xsi:type="dcterms:W3CDTF">2024-10-29T10:26:00Z</dcterms:modified>
</cp:coreProperties>
</file>