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F413A" w14:textId="77777777" w:rsidR="00611289" w:rsidRDefault="00611289" w:rsidP="00611289">
      <w:pPr>
        <w:spacing w:after="0"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0D34E01D" w14:textId="2FD578FD" w:rsidR="00C720F3" w:rsidRPr="00C720F3" w:rsidRDefault="00C720F3" w:rsidP="007E6630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120FC262" w:rsidR="00C720F3" w:rsidRPr="00C720F3" w:rsidRDefault="00C720F3" w:rsidP="007E6630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7E6630">
        <w:rPr>
          <w:rFonts w:ascii="David" w:hAnsi="David" w:cs="David" w:hint="cs"/>
          <w:b/>
          <w:bCs/>
          <w:sz w:val="24"/>
          <w:szCs w:val="24"/>
          <w:rtl/>
        </w:rPr>
        <w:t>18</w:t>
      </w:r>
      <w:r w:rsidR="00515BE2">
        <w:rPr>
          <w:rFonts w:ascii="David" w:hAnsi="David" w:cs="David" w:hint="cs"/>
          <w:b/>
          <w:bCs/>
          <w:sz w:val="24"/>
          <w:szCs w:val="24"/>
          <w:rtl/>
        </w:rPr>
        <w:t>/2024</w:t>
      </w:r>
    </w:p>
    <w:p w14:paraId="3194A44D" w14:textId="3AF9A6E6" w:rsidR="00E8381F" w:rsidRDefault="00C720F3" w:rsidP="007E6630">
      <w:pPr>
        <w:spacing w:after="0" w:line="360" w:lineRule="auto"/>
        <w:ind w:left="-52"/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="00E8381F">
        <w:rPr>
          <w:rFonts w:ascii="Times New Roman" w:hAnsi="Times New Roman" w:cs="David" w:hint="eastAsia"/>
          <w:b/>
          <w:bCs/>
          <w:sz w:val="24"/>
          <w:szCs w:val="24"/>
          <w:rtl/>
        </w:rPr>
        <w:t>‏‏</w:t>
      </w:r>
      <w:r w:rsidR="007E6630">
        <w:rPr>
          <w:rFonts w:ascii="David" w:hAnsi="David" w:cs="David" w:hint="eastAsia"/>
          <w:b/>
          <w:bCs/>
          <w:sz w:val="24"/>
          <w:szCs w:val="24"/>
          <w:rtl/>
        </w:rPr>
        <w:t>‏</w:t>
      </w:r>
      <w:r w:rsidR="00F41A66">
        <w:rPr>
          <w:rFonts w:ascii="David" w:hAnsi="David" w:cs="David" w:hint="cs"/>
          <w:b/>
          <w:bCs/>
          <w:sz w:val="24"/>
          <w:szCs w:val="24"/>
          <w:rtl/>
        </w:rPr>
        <w:t>כ"ג</w:t>
      </w:r>
      <w:r w:rsidR="007E6630">
        <w:rPr>
          <w:rFonts w:ascii="David" w:hAnsi="David" w:cs="David"/>
          <w:b/>
          <w:bCs/>
          <w:sz w:val="24"/>
          <w:szCs w:val="24"/>
          <w:rtl/>
        </w:rPr>
        <w:t xml:space="preserve"> חשון, </w:t>
      </w:r>
      <w:r w:rsidR="00E8381F">
        <w:rPr>
          <w:rFonts w:ascii="Times New Roman" w:hAnsi="Times New Roman" w:cs="David"/>
          <w:b/>
          <w:bCs/>
          <w:sz w:val="24"/>
          <w:szCs w:val="24"/>
          <w:rtl/>
        </w:rPr>
        <w:t>תשפ"</w:t>
      </w:r>
      <w:r w:rsidR="000106C4">
        <w:rPr>
          <w:rFonts w:ascii="Times New Roman" w:hAnsi="Times New Roman" w:cs="David" w:hint="cs"/>
          <w:b/>
          <w:bCs/>
          <w:sz w:val="24"/>
          <w:szCs w:val="24"/>
          <w:rtl/>
        </w:rPr>
        <w:t>ה</w:t>
      </w:r>
      <w:r w:rsidR="00E8381F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F41A66">
        <w:rPr>
          <w:rFonts w:ascii="Times New Roman" w:hAnsi="Times New Roman" w:cs="David" w:hint="cs"/>
          <w:b/>
          <w:bCs/>
          <w:sz w:val="24"/>
          <w:szCs w:val="24"/>
          <w:rtl/>
        </w:rPr>
        <w:t>24</w:t>
      </w:r>
      <w:r w:rsidR="007E6630">
        <w:rPr>
          <w:rFonts w:ascii="Times New Roman" w:hAnsi="Times New Roman" w:cs="David" w:hint="cs"/>
          <w:b/>
          <w:bCs/>
          <w:sz w:val="24"/>
          <w:szCs w:val="24"/>
          <w:rtl/>
        </w:rPr>
        <w:t>.11</w:t>
      </w:r>
      <w:r w:rsidR="000106C4">
        <w:rPr>
          <w:rFonts w:ascii="Times New Roman" w:hAnsi="Times New Roman" w:cs="David" w:hint="cs"/>
          <w:b/>
          <w:bCs/>
          <w:sz w:val="24"/>
          <w:szCs w:val="24"/>
          <w:rtl/>
        </w:rPr>
        <w:t>.2024</w:t>
      </w:r>
    </w:p>
    <w:p w14:paraId="361B6D60" w14:textId="515B8EB8" w:rsidR="00C720F3" w:rsidRPr="00C720F3" w:rsidRDefault="00C720F3" w:rsidP="007E6630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1325B8E9" w14:textId="77777777" w:rsidR="007E6630" w:rsidRDefault="00C720F3" w:rsidP="007E663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76672980" w14:textId="460917FE" w:rsidR="007E6630" w:rsidRPr="007E6630" w:rsidRDefault="007E6630" w:rsidP="007E663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גב' </w:t>
      </w:r>
      <w:r w:rsidR="00F41A66">
        <w:rPr>
          <w:rFonts w:ascii="Times New Roman" w:hAnsi="Times New Roman" w:cs="David" w:hint="cs"/>
          <w:sz w:val="24"/>
          <w:szCs w:val="24"/>
          <w:rtl/>
        </w:rPr>
        <w:t>מלכה פרידמן</w:t>
      </w: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, </w:t>
      </w:r>
      <w:r w:rsidR="00F41A66">
        <w:rPr>
          <w:rFonts w:ascii="Times New Roman" w:hAnsi="Times New Roman" w:cs="David" w:hint="cs"/>
          <w:sz w:val="24"/>
          <w:szCs w:val="24"/>
          <w:rtl/>
        </w:rPr>
        <w:t xml:space="preserve">מנהלת שירותים עירוניים </w:t>
      </w:r>
      <w:r>
        <w:rPr>
          <w:rFonts w:ascii="Times New Roman" w:hAnsi="Times New Roman" w:cs="David" w:hint="cs"/>
          <w:sz w:val="24"/>
          <w:szCs w:val="24"/>
          <w:rtl/>
        </w:rPr>
        <w:t>מ"מ מנהלת אגף משאבים ו</w:t>
      </w:r>
      <w:r w:rsidRPr="004465EF">
        <w:rPr>
          <w:rFonts w:ascii="Times New Roman" w:hAnsi="Times New Roman" w:cs="David" w:hint="cs"/>
          <w:sz w:val="24"/>
          <w:szCs w:val="24"/>
          <w:rtl/>
        </w:rPr>
        <w:t>התקשרויות</w:t>
      </w:r>
      <w:r>
        <w:rPr>
          <w:rFonts w:ascii="Times New Roman" w:hAnsi="Times New Roman" w:cs="David" w:hint="cs"/>
          <w:sz w:val="24"/>
          <w:szCs w:val="24"/>
          <w:rtl/>
        </w:rPr>
        <w:t>.</w:t>
      </w:r>
    </w:p>
    <w:p w14:paraId="5C52A567" w14:textId="4542B59D" w:rsidR="00C720F3" w:rsidRPr="00C720F3" w:rsidRDefault="00C720F3" w:rsidP="007E663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30392C15" w14:textId="77777777" w:rsidR="00E8381F" w:rsidRDefault="00E8381F" w:rsidP="007E6630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  <w:rtl/>
        </w:rPr>
      </w:pPr>
    </w:p>
    <w:p w14:paraId="36FF9291" w14:textId="03864069" w:rsidR="00E8381F" w:rsidRPr="00E8381F" w:rsidRDefault="00E8381F" w:rsidP="007E6630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 w:rsidRPr="00E8381F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מהלך הדיון:</w:t>
      </w:r>
    </w:p>
    <w:p w14:paraId="7CACF1CC" w14:textId="77777777" w:rsidR="00E8381F" w:rsidRDefault="00E8381F" w:rsidP="007E6630">
      <w:pPr>
        <w:numPr>
          <w:ilvl w:val="0"/>
          <w:numId w:val="18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tbl>
      <w:tblPr>
        <w:bidiVisual/>
        <w:tblW w:w="5205" w:type="pct"/>
        <w:tblInd w:w="1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637"/>
        <w:gridCol w:w="2304"/>
        <w:gridCol w:w="1306"/>
        <w:gridCol w:w="1556"/>
      </w:tblGrid>
      <w:tr w:rsidR="003D71C0" w:rsidRPr="00515BE2" w14:paraId="257C7C88" w14:textId="77777777" w:rsidTr="003D71C0">
        <w:trPr>
          <w:trHeight w:val="113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7B17" w14:textId="77777777" w:rsidR="001024B7" w:rsidRPr="00515BE2" w:rsidRDefault="001024B7" w:rsidP="007E6630">
            <w:pPr>
              <w:spacing w:after="0" w:line="360" w:lineRule="auto"/>
              <w:ind w:left="55"/>
              <w:rPr>
                <w:rFonts w:ascii="David" w:hAnsi="David" w:cs="David"/>
                <w:sz w:val="20"/>
                <w:szCs w:val="20"/>
                <w:rtl/>
              </w:rPr>
            </w:pPr>
            <w:r w:rsidRPr="00515BE2">
              <w:rPr>
                <w:rFonts w:eastAsia="Calibri" w:cs="David"/>
                <w:b/>
                <w:bCs/>
                <w:rtl/>
              </w:rPr>
              <w:t>שם החברה / המציע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FC9F" w14:textId="77777777" w:rsidR="001024B7" w:rsidRPr="00515BE2" w:rsidRDefault="001024B7" w:rsidP="007E6630">
            <w:pPr>
              <w:spacing w:after="0" w:line="36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תחום המאגר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1C62" w14:textId="77777777" w:rsidR="001024B7" w:rsidRPr="00515BE2" w:rsidRDefault="001024B7" w:rsidP="007E6630">
            <w:pPr>
              <w:spacing w:after="0" w:line="360" w:lineRule="auto"/>
              <w:rPr>
                <w:rFonts w:ascii="Times New Roman" w:hAnsi="Times New Roman" w:cs="David"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קטגוריה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8D0F" w14:textId="77777777" w:rsidR="001024B7" w:rsidRPr="00515BE2" w:rsidRDefault="001024B7" w:rsidP="007E6630">
            <w:pPr>
              <w:spacing w:after="0" w:line="360" w:lineRule="auto"/>
              <w:rPr>
                <w:rFonts w:eastAsia="Calibri" w:cs="David"/>
                <w:b/>
                <w:bCs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אישור/דחייה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276D" w14:textId="77777777" w:rsidR="001024B7" w:rsidRPr="00515BE2" w:rsidRDefault="001024B7" w:rsidP="007E6630">
            <w:pPr>
              <w:spacing w:after="0" w:line="36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סיבת אישור/דחייה</w:t>
            </w:r>
          </w:p>
        </w:tc>
      </w:tr>
      <w:tr w:rsidR="003D71C0" w:rsidRPr="00515BE2" w14:paraId="32343E73" w14:textId="77777777" w:rsidTr="003D71C0">
        <w:trPr>
          <w:trHeight w:val="113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809B" w14:textId="021E7705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8" w:history="1"/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גיאוכום</w:t>
            </w:r>
            <w:proofErr w:type="spellEnd"/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92E0" w14:textId="75997A97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69AD" w14:textId="1C00FC94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ניהול ופיקוח פרויקטים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E492" w14:textId="4697408F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7CE5" w14:textId="3394870A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3D71C0" w:rsidRPr="00515BE2" w14:paraId="40D45D0B" w14:textId="77777777" w:rsidTr="003D71C0">
        <w:trPr>
          <w:trHeight w:val="113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503A" w14:textId="6CE667D8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9" w:history="1">
              <w:proofErr w:type="spellStart"/>
              <w:r w:rsidRPr="007E6630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המדי</w:t>
              </w:r>
              <w:proofErr w:type="spellEnd"/>
              <w:r w:rsidRPr="007E6630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 הנדסה בע"מ</w:t>
              </w:r>
            </w:hyperlink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9645" w14:textId="5E2ABE81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7656" w14:textId="28DB5094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מהנדסי מים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8D98" w14:textId="640D6359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DD94" w14:textId="70A92991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3D71C0" w:rsidRPr="00515BE2" w14:paraId="7B094E38" w14:textId="77777777" w:rsidTr="003D71C0">
        <w:trPr>
          <w:trHeight w:val="113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9212" w14:textId="00AEFEF5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10" w:history="1">
              <w:r w:rsidRPr="007E6630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ברניר שרותי </w:t>
              </w:r>
              <w:proofErr w:type="spellStart"/>
              <w:r w:rsidRPr="007E6630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מינהל</w:t>
              </w:r>
              <w:proofErr w:type="spellEnd"/>
              <w:r w:rsidRPr="007E6630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 בע"מ</w:t>
              </w:r>
            </w:hyperlink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879E" w14:textId="5477B187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9DDA" w14:textId="0EE26E8D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לעריכת מכרזים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8BC9" w14:textId="24AC9085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84D2" w14:textId="0B310713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3D71C0" w:rsidRPr="00515BE2" w14:paraId="451ECCDE" w14:textId="77777777" w:rsidTr="003D71C0">
        <w:trPr>
          <w:trHeight w:val="113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DC6D" w14:textId="1FB7C262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11" w:history="1">
              <w:r w:rsidRPr="007E6630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אדמה ייעוץ אגרונומי בע"מ</w:t>
              </w:r>
            </w:hyperlink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13DF" w14:textId="67A8F50D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166D" w14:textId="57CDF08D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 נוף/ פיתוח שטח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00DB" w14:textId="72E925B0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A04F" w14:textId="7557BD35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3D71C0" w:rsidRPr="00515BE2" w14:paraId="4D7B87F7" w14:textId="77777777" w:rsidTr="003D71C0">
        <w:trPr>
          <w:trHeight w:val="113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7DF9" w14:textId="12924298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12" w:history="1">
              <w:r w:rsidRPr="007E6630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אורבניקס בע"מ</w:t>
              </w:r>
            </w:hyperlink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7925" w14:textId="10116DE1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696A" w14:textId="07B10E1C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לעריכת מכרזים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F3B5" w14:textId="4202863A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2553" w14:textId="75E42F2A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3D71C0" w:rsidRPr="00515BE2" w14:paraId="54C24300" w14:textId="77777777" w:rsidTr="003D71C0">
        <w:trPr>
          <w:trHeight w:val="113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81DD" w14:textId="2E76F295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13" w:history="1">
              <w:r w:rsidRPr="007E6630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גרנד הנדסת גשרים ומבנים בע"מ</w:t>
              </w:r>
            </w:hyperlink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E59B" w14:textId="244510A1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61D9" w14:textId="089BA371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מהנדס תכן מבנה לפיתוח שטח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82F1" w14:textId="4DF26521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51D5" w14:textId="671E7B07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3D71C0" w:rsidRPr="00515BE2" w14:paraId="71384E67" w14:textId="77777777" w:rsidTr="003D71C0">
        <w:trPr>
          <w:trHeight w:val="113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9251" w14:textId="55D9ED4E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14" w:history="1">
              <w:r w:rsidRPr="007E6630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איתי מזרחי אדריכלים</w:t>
              </w:r>
            </w:hyperlink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E2C5" w14:textId="2471BF93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AC5C" w14:textId="3ACF3601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תכנון אדריכלי מוסדות חינוך וציבור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0497" w14:textId="1762A5CB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CD0E" w14:textId="3E7F25F4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3D71C0" w:rsidRPr="00515BE2" w14:paraId="7FF7D65C" w14:textId="77777777" w:rsidTr="003D71C0">
        <w:trPr>
          <w:trHeight w:val="113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658A" w14:textId="3A57A8C5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15" w:history="1">
              <w:r w:rsidRPr="007E6630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ברוך גורביץ מהנדסים </w:t>
              </w:r>
              <w:proofErr w:type="spellStart"/>
              <w:r w:rsidRPr="007E6630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בע</w:t>
              </w:r>
              <w:proofErr w:type="spellEnd"/>
              <w:r w:rsidRPr="007E6630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''מ</w:t>
              </w:r>
            </w:hyperlink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0724" w14:textId="4FF25054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אינסטלציה וביוב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F021" w14:textId="1E007A4A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אינסטלציה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0C2A" w14:textId="2EDFC6E0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6993" w14:textId="59DD52EB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3D71C0" w:rsidRPr="00515BE2" w14:paraId="0BD149DC" w14:textId="77777777" w:rsidTr="003D71C0">
        <w:trPr>
          <w:trHeight w:val="113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18EB" w14:textId="13601F35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16" w:history="1">
              <w:proofErr w:type="spellStart"/>
              <w:r w:rsidRPr="007E6630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אלנאשף</w:t>
              </w:r>
              <w:proofErr w:type="spellEnd"/>
              <w:r w:rsidRPr="007E6630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 הנדסה בע"מ</w:t>
              </w:r>
            </w:hyperlink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BD4C" w14:textId="699A022D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E2D9" w14:textId="545274F4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מהנדסי מים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A1A9" w14:textId="1AC2EF85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38990" w14:textId="436B753E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3D71C0" w:rsidRPr="00515BE2" w14:paraId="70D6211E" w14:textId="77777777" w:rsidTr="003D71C0">
        <w:trPr>
          <w:trHeight w:val="113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2ECB" w14:textId="7A5D9119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17" w:history="1">
              <w:r w:rsidRPr="007E6630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קבוצת בדר הנדסה בע"מ </w:t>
              </w:r>
            </w:hyperlink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E196" w14:textId="729471D4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080A" w14:textId="43DFB4B2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ניהול ופיקוח פרויקטים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4B97" w14:textId="0C7DA0A5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9F2C" w14:textId="4A889A9B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3D71C0" w:rsidRPr="00515BE2" w14:paraId="3B9477F7" w14:textId="77777777" w:rsidTr="003D71C0">
        <w:trPr>
          <w:trHeight w:val="113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B2B1" w14:textId="7823F30B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18" w:history="1">
              <w:r w:rsidRPr="007E6630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קבוצת בדר הנדסה בע"מ </w:t>
              </w:r>
            </w:hyperlink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2411" w14:textId="162FD9CB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6C14" w14:textId="44C310B2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ניהול ופיקוח בתחום תשתיות ניקוז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152E" w14:textId="759FFCC7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45E59" w14:textId="15B161A5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3D71C0" w:rsidRPr="00515BE2" w14:paraId="18C25378" w14:textId="77777777" w:rsidTr="003D71C0">
        <w:trPr>
          <w:trHeight w:val="113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68B2" w14:textId="0A644F3D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</w:rPr>
            </w:pPr>
            <w:hyperlink r:id="rId19" w:history="1">
              <w:proofErr w:type="spellStart"/>
              <w:r w:rsidRPr="007E6630">
                <w:rPr>
                  <w:rFonts w:ascii="David" w:hAnsi="David" w:cs="David"/>
                  <w:color w:val="000000"/>
                  <w:sz w:val="24"/>
                  <w:szCs w:val="24"/>
                </w:rPr>
                <w:t>plantec</w:t>
              </w:r>
              <w:proofErr w:type="spellEnd"/>
            </w:hyperlink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29DC" w14:textId="45409114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אינסטלציה וביוב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DBC7" w14:textId="590A95C3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מתכנן ניקוז לפיתוח שטח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28B4" w14:textId="50FBBA73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38D6" w14:textId="642CC0DE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3D71C0" w:rsidRPr="00515BE2" w14:paraId="34437FD0" w14:textId="77777777" w:rsidTr="003D71C0">
        <w:trPr>
          <w:trHeight w:val="113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3E04" w14:textId="06205075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20" w:history="1">
              <w:proofErr w:type="spellStart"/>
              <w:r w:rsidRPr="007E6630">
                <w:rPr>
                  <w:rFonts w:ascii="David" w:hAnsi="David" w:cs="David"/>
                  <w:color w:val="000000"/>
                  <w:sz w:val="24"/>
                  <w:szCs w:val="24"/>
                </w:rPr>
                <w:t>plantec</w:t>
              </w:r>
              <w:proofErr w:type="spellEnd"/>
            </w:hyperlink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F7A4" w14:textId="20BB3A39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46C3" w14:textId="49B56C81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מהנדסי מים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8E2A" w14:textId="23EFDE7D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3CD9B" w14:textId="44373315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3D71C0" w:rsidRPr="00515BE2" w14:paraId="09576187" w14:textId="77777777" w:rsidTr="003D71C0">
        <w:trPr>
          <w:trHeight w:val="113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F556" w14:textId="50107BDC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21" w:history="1">
              <w:r w:rsidRPr="007E6630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ערן </w:t>
              </w:r>
              <w:proofErr w:type="spellStart"/>
              <w:r w:rsidRPr="007E6630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שוסטק</w:t>
              </w:r>
              <w:proofErr w:type="spellEnd"/>
              <w:r w:rsidRPr="007E6630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 ייעוץ כלכלי וביקורת פנים</w:t>
              </w:r>
            </w:hyperlink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A919" w14:textId="236C8F73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2184" w14:textId="16C7F12B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יועצים כלכליים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7AFA" w14:textId="14AF8605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A13C" w14:textId="2CB53C0B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3D71C0" w:rsidRPr="00515BE2" w14:paraId="27A88047" w14:textId="77777777" w:rsidTr="003D71C0">
        <w:trPr>
          <w:trHeight w:val="113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26EF" w14:textId="0F7BAF8D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22" w:history="1">
              <w:r w:rsidRPr="007E6630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ערן </w:t>
              </w:r>
              <w:proofErr w:type="spellStart"/>
              <w:r w:rsidRPr="007E6630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שוסטק</w:t>
              </w:r>
              <w:proofErr w:type="spellEnd"/>
              <w:r w:rsidRPr="007E6630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 ייעוץ כלכלי וביקורת פנים</w:t>
              </w:r>
            </w:hyperlink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71EB" w14:textId="170A7F27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2F12" w14:textId="08BCC739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יועצים לליווי פרויקטים מול משרדי ממשלה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9232" w14:textId="3FCD3DC0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334AB" w14:textId="3FC6BABA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3D71C0" w:rsidRPr="00515BE2" w14:paraId="1EB40B4D" w14:textId="77777777" w:rsidTr="003D71C0">
        <w:trPr>
          <w:trHeight w:val="113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68AE" w14:textId="4D339732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23" w:history="1">
              <w:proofErr w:type="spellStart"/>
              <w:r w:rsidRPr="007E6630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גיאוכום</w:t>
              </w:r>
              <w:proofErr w:type="spellEnd"/>
              <w:r w:rsidRPr="007E6630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 בע"מ</w:t>
              </w:r>
            </w:hyperlink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A59E" w14:textId="4F3C2990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6009" w14:textId="52134F54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ניהול ופיקוח פרויקטים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179A" w14:textId="45F65274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6316" w14:textId="15C600AA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7E6630" w:rsidRPr="00515BE2" w14:paraId="2BD6D446" w14:textId="77777777" w:rsidTr="003D71C0">
        <w:trPr>
          <w:trHeight w:val="113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01F3" w14:textId="73C72F8D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סוטובסקי</w:t>
            </w:r>
            <w:proofErr w:type="spellEnd"/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מערכות אזרחיות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8279" w14:textId="747AE08C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2277" w14:textId="29054BC7" w:rsidR="007E6630" w:rsidRPr="007E6630" w:rsidRDefault="007E6630" w:rsidP="007E6630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7E6630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ניהול ופיקוח פרויקטים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0626" w14:textId="4B38E0F1" w:rsidR="007E6630" w:rsidRPr="00E8381F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AE41" w14:textId="601A5A9C" w:rsidR="007E6630" w:rsidRPr="00E8381F" w:rsidRDefault="007E6630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</w:tbl>
    <w:p w14:paraId="081D9B87" w14:textId="2E6C1B1C" w:rsidR="00E8381F" w:rsidRDefault="00E8381F" w:rsidP="007E6630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2F5514AA" w14:textId="7A5ACAA8" w:rsidR="00B93A46" w:rsidRDefault="00B93A46" w:rsidP="007E6630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79E5553D" w14:textId="77777777" w:rsidR="005F35AF" w:rsidRDefault="005F35AF" w:rsidP="007E6630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tblpPr w:leftFromText="180" w:rightFromText="180" w:vertAnchor="text" w:horzAnchor="margin" w:tblpXSpec="center" w:tblpY="147"/>
        <w:bidiVisual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709"/>
        <w:gridCol w:w="1984"/>
        <w:gridCol w:w="709"/>
        <w:gridCol w:w="3689"/>
      </w:tblGrid>
      <w:tr w:rsidR="00B93A46" w14:paraId="132E0D85" w14:textId="77777777" w:rsidTr="00F41A66">
        <w:trPr>
          <w:trHeight w:val="263"/>
        </w:trPr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</w:tcPr>
          <w:p w14:paraId="6E067C78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E20913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CC95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EF5031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</w:tcBorders>
          </w:tcPr>
          <w:p w14:paraId="52E41608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93A46" w14:paraId="1D348988" w14:textId="77777777" w:rsidTr="00F41A66">
        <w:trPr>
          <w:trHeight w:val="1001"/>
        </w:trPr>
        <w:tc>
          <w:tcPr>
            <w:tcW w:w="1837" w:type="dxa"/>
            <w:tcBorders>
              <w:top w:val="single" w:sz="4" w:space="0" w:color="auto"/>
              <w:bottom w:val="nil"/>
              <w:right w:val="nil"/>
            </w:tcBorders>
          </w:tcPr>
          <w:p w14:paraId="68C96E45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2984DCC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ED40D4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D0E48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3279D75E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480A9E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3C056E" w14:textId="4C090204" w:rsidR="007E6630" w:rsidRDefault="00F41A6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מלכה פרידמן</w:t>
            </w:r>
          </w:p>
          <w:p w14:paraId="47205654" w14:textId="37476178" w:rsidR="00F41A66" w:rsidRDefault="00F41A6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שירותים עירוניים</w:t>
            </w:r>
          </w:p>
          <w:p w14:paraId="39E4E511" w14:textId="11A936C3" w:rsidR="00B93A46" w:rsidRDefault="007E6630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מ"מ מנהלת אגף משאבים והתקשרויות</w:t>
            </w:r>
          </w:p>
        </w:tc>
      </w:tr>
    </w:tbl>
    <w:p w14:paraId="647347B9" w14:textId="77777777" w:rsidR="007E6630" w:rsidRDefault="007E6630" w:rsidP="007E6630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0" w:name="_Hlk529084408"/>
    </w:p>
    <w:p w14:paraId="7520BAC6" w14:textId="77777777" w:rsidR="007E6630" w:rsidRDefault="007E6630" w:rsidP="007E6630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</w:p>
    <w:p w14:paraId="54D2EA2E" w14:textId="359375F3" w:rsidR="00B93A46" w:rsidRPr="00C720F3" w:rsidRDefault="00B93A46" w:rsidP="007E6630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3A6EC68B" w14:textId="77777777" w:rsidR="00B93A46" w:rsidRPr="00C720F3" w:rsidRDefault="00B93A46" w:rsidP="007E6630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46C3A88C" w14:textId="77777777" w:rsidR="00B93A46" w:rsidRPr="00C20105" w:rsidRDefault="00B93A46" w:rsidP="007E6630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sectPr w:rsidR="00B93A46" w:rsidRPr="00C20105" w:rsidSect="003D71C0">
      <w:headerReference w:type="default" r:id="rId24"/>
      <w:footerReference w:type="default" r:id="rId25"/>
      <w:pgSz w:w="11906" w:h="16838" w:code="9"/>
      <w:pgMar w:top="-2269" w:right="1797" w:bottom="56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D497E" w14:textId="77777777" w:rsidR="001D09EC" w:rsidRDefault="001D09EC" w:rsidP="00386F2F">
      <w:pPr>
        <w:spacing w:after="0" w:line="240" w:lineRule="auto"/>
      </w:pPr>
      <w:r>
        <w:separator/>
      </w:r>
    </w:p>
  </w:endnote>
  <w:endnote w:type="continuationSeparator" w:id="0">
    <w:p w14:paraId="13E81A35" w14:textId="77777777" w:rsidR="001D09EC" w:rsidRDefault="001D09EC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DA44E" w14:textId="38E0E56B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</w:t>
    </w:r>
    <w:r w:rsidR="0015025D">
      <w:rPr>
        <w:rFonts w:cs="David" w:hint="cs"/>
        <w:i/>
        <w:iCs/>
        <w:sz w:val="22"/>
        <w:szCs w:val="22"/>
        <w:rtl/>
      </w:rPr>
      <w:t>: 6668852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15025D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15025D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FA03C" w14:textId="77777777" w:rsidR="001D09EC" w:rsidRDefault="001D09EC" w:rsidP="00386F2F">
      <w:pPr>
        <w:spacing w:after="0" w:line="240" w:lineRule="auto"/>
      </w:pPr>
      <w:r>
        <w:separator/>
      </w:r>
    </w:p>
  </w:footnote>
  <w:footnote w:type="continuationSeparator" w:id="0">
    <w:p w14:paraId="6F3365B6" w14:textId="77777777" w:rsidR="001D09EC" w:rsidRDefault="001D09EC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1525669475" name="תמונה 1525669475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4031D2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FD0307E" w:rsidR="00183D91" w:rsidRPr="00183D91" w:rsidRDefault="0015025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1931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66C06"/>
    <w:multiLevelType w:val="hybridMultilevel"/>
    <w:tmpl w:val="D1CCF7BC"/>
    <w:lvl w:ilvl="0" w:tplc="67B86AD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75AE"/>
    <w:multiLevelType w:val="hybridMultilevel"/>
    <w:tmpl w:val="9084B806"/>
    <w:lvl w:ilvl="0" w:tplc="2DDA92F8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709E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41B48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8798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4225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4" w15:restartNumberingAfterBreak="0">
    <w:nsid w:val="548B171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34CD2"/>
    <w:multiLevelType w:val="hybridMultilevel"/>
    <w:tmpl w:val="68AA9DFE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1009">
    <w:abstractNumId w:val="0"/>
  </w:num>
  <w:num w:numId="2" w16cid:durableId="146557261">
    <w:abstractNumId w:val="4"/>
  </w:num>
  <w:num w:numId="3" w16cid:durableId="1693798961">
    <w:abstractNumId w:val="16"/>
  </w:num>
  <w:num w:numId="4" w16cid:durableId="437069122">
    <w:abstractNumId w:val="17"/>
  </w:num>
  <w:num w:numId="5" w16cid:durableId="608316941">
    <w:abstractNumId w:val="12"/>
  </w:num>
  <w:num w:numId="6" w16cid:durableId="5837637">
    <w:abstractNumId w:val="11"/>
  </w:num>
  <w:num w:numId="7" w16cid:durableId="1465387879">
    <w:abstractNumId w:val="6"/>
  </w:num>
  <w:num w:numId="8" w16cid:durableId="815225865">
    <w:abstractNumId w:val="13"/>
  </w:num>
  <w:num w:numId="9" w16cid:durableId="551430674">
    <w:abstractNumId w:val="7"/>
  </w:num>
  <w:num w:numId="10" w16cid:durableId="1472551270">
    <w:abstractNumId w:val="5"/>
  </w:num>
  <w:num w:numId="11" w16cid:durableId="2110930592">
    <w:abstractNumId w:val="8"/>
  </w:num>
  <w:num w:numId="12" w16cid:durableId="122500737">
    <w:abstractNumId w:val="15"/>
  </w:num>
  <w:num w:numId="13" w16cid:durableId="954747538">
    <w:abstractNumId w:val="2"/>
  </w:num>
  <w:num w:numId="14" w16cid:durableId="868418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838651">
    <w:abstractNumId w:val="14"/>
  </w:num>
  <w:num w:numId="16" w16cid:durableId="869532800">
    <w:abstractNumId w:val="3"/>
  </w:num>
  <w:num w:numId="17" w16cid:durableId="186675381">
    <w:abstractNumId w:val="9"/>
  </w:num>
  <w:num w:numId="18" w16cid:durableId="429660540">
    <w:abstractNumId w:val="1"/>
  </w:num>
  <w:num w:numId="19" w16cid:durableId="9245377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05BB9"/>
    <w:rsid w:val="000106C4"/>
    <w:rsid w:val="0004202F"/>
    <w:rsid w:val="00043380"/>
    <w:rsid w:val="000529E9"/>
    <w:rsid w:val="00055D5B"/>
    <w:rsid w:val="00056DE1"/>
    <w:rsid w:val="00063BBE"/>
    <w:rsid w:val="00066D89"/>
    <w:rsid w:val="000830DD"/>
    <w:rsid w:val="000836A3"/>
    <w:rsid w:val="000B092C"/>
    <w:rsid w:val="000C6B75"/>
    <w:rsid w:val="000C758B"/>
    <w:rsid w:val="000E32B2"/>
    <w:rsid w:val="000F6DCB"/>
    <w:rsid w:val="00100D26"/>
    <w:rsid w:val="0010164D"/>
    <w:rsid w:val="001024B7"/>
    <w:rsid w:val="001038D3"/>
    <w:rsid w:val="001129CE"/>
    <w:rsid w:val="0015025D"/>
    <w:rsid w:val="00154A0F"/>
    <w:rsid w:val="00156314"/>
    <w:rsid w:val="00157EFC"/>
    <w:rsid w:val="00163055"/>
    <w:rsid w:val="00183D91"/>
    <w:rsid w:val="00196BAA"/>
    <w:rsid w:val="001B4858"/>
    <w:rsid w:val="001D09EC"/>
    <w:rsid w:val="001D191F"/>
    <w:rsid w:val="001D3848"/>
    <w:rsid w:val="001D66B0"/>
    <w:rsid w:val="001F1B97"/>
    <w:rsid w:val="00207D28"/>
    <w:rsid w:val="00227BBC"/>
    <w:rsid w:val="00266CDF"/>
    <w:rsid w:val="00277808"/>
    <w:rsid w:val="002828A8"/>
    <w:rsid w:val="002958E9"/>
    <w:rsid w:val="002B684B"/>
    <w:rsid w:val="002C2889"/>
    <w:rsid w:val="002D235B"/>
    <w:rsid w:val="002D6A3B"/>
    <w:rsid w:val="002E0434"/>
    <w:rsid w:val="002F6222"/>
    <w:rsid w:val="002F6A70"/>
    <w:rsid w:val="00324EA5"/>
    <w:rsid w:val="00340462"/>
    <w:rsid w:val="0034748F"/>
    <w:rsid w:val="00350670"/>
    <w:rsid w:val="00370D99"/>
    <w:rsid w:val="00386F2F"/>
    <w:rsid w:val="00396917"/>
    <w:rsid w:val="003C46CF"/>
    <w:rsid w:val="003D5C8E"/>
    <w:rsid w:val="003D71C0"/>
    <w:rsid w:val="003E2BB3"/>
    <w:rsid w:val="003E7DD6"/>
    <w:rsid w:val="003F2B5C"/>
    <w:rsid w:val="00442D0D"/>
    <w:rsid w:val="00445E4E"/>
    <w:rsid w:val="00446995"/>
    <w:rsid w:val="004540C4"/>
    <w:rsid w:val="00455A1A"/>
    <w:rsid w:val="00465AC8"/>
    <w:rsid w:val="00483EAA"/>
    <w:rsid w:val="00487B71"/>
    <w:rsid w:val="004B4C97"/>
    <w:rsid w:val="004D758F"/>
    <w:rsid w:val="004E22E2"/>
    <w:rsid w:val="004F051C"/>
    <w:rsid w:val="004F21EB"/>
    <w:rsid w:val="005110F8"/>
    <w:rsid w:val="00511635"/>
    <w:rsid w:val="00515BE2"/>
    <w:rsid w:val="005223B1"/>
    <w:rsid w:val="0053431C"/>
    <w:rsid w:val="00550631"/>
    <w:rsid w:val="005529E4"/>
    <w:rsid w:val="00552F6A"/>
    <w:rsid w:val="005561F9"/>
    <w:rsid w:val="005643FC"/>
    <w:rsid w:val="00566721"/>
    <w:rsid w:val="0059217C"/>
    <w:rsid w:val="005923CE"/>
    <w:rsid w:val="00594741"/>
    <w:rsid w:val="0059721C"/>
    <w:rsid w:val="005D09C8"/>
    <w:rsid w:val="005D0B68"/>
    <w:rsid w:val="005D4FAF"/>
    <w:rsid w:val="005D7E32"/>
    <w:rsid w:val="005E7CAB"/>
    <w:rsid w:val="005F2463"/>
    <w:rsid w:val="005F35AF"/>
    <w:rsid w:val="005F7898"/>
    <w:rsid w:val="00610A92"/>
    <w:rsid w:val="00611289"/>
    <w:rsid w:val="006166F0"/>
    <w:rsid w:val="00621800"/>
    <w:rsid w:val="00623AB7"/>
    <w:rsid w:val="006260F6"/>
    <w:rsid w:val="00636346"/>
    <w:rsid w:val="00636B55"/>
    <w:rsid w:val="00640275"/>
    <w:rsid w:val="0064749E"/>
    <w:rsid w:val="00651785"/>
    <w:rsid w:val="0067216A"/>
    <w:rsid w:val="0068177D"/>
    <w:rsid w:val="00692229"/>
    <w:rsid w:val="00696A9B"/>
    <w:rsid w:val="006B11CC"/>
    <w:rsid w:val="006B688F"/>
    <w:rsid w:val="006B7CE1"/>
    <w:rsid w:val="006C7804"/>
    <w:rsid w:val="006D0D63"/>
    <w:rsid w:val="006D2408"/>
    <w:rsid w:val="006D60A9"/>
    <w:rsid w:val="007114B7"/>
    <w:rsid w:val="0072307A"/>
    <w:rsid w:val="0072325C"/>
    <w:rsid w:val="00761B52"/>
    <w:rsid w:val="00762A8E"/>
    <w:rsid w:val="00783A98"/>
    <w:rsid w:val="00783C79"/>
    <w:rsid w:val="00786113"/>
    <w:rsid w:val="007861C5"/>
    <w:rsid w:val="0079649A"/>
    <w:rsid w:val="007A6281"/>
    <w:rsid w:val="007C3748"/>
    <w:rsid w:val="007D1888"/>
    <w:rsid w:val="007D5A92"/>
    <w:rsid w:val="007E0D8A"/>
    <w:rsid w:val="007E6630"/>
    <w:rsid w:val="007E7C09"/>
    <w:rsid w:val="007F41C3"/>
    <w:rsid w:val="008367A3"/>
    <w:rsid w:val="0086335F"/>
    <w:rsid w:val="00870C1F"/>
    <w:rsid w:val="008765BA"/>
    <w:rsid w:val="008B091C"/>
    <w:rsid w:val="008B2210"/>
    <w:rsid w:val="008B2E95"/>
    <w:rsid w:val="008C504D"/>
    <w:rsid w:val="008C6710"/>
    <w:rsid w:val="008D6E2E"/>
    <w:rsid w:val="008E0A02"/>
    <w:rsid w:val="008E18AD"/>
    <w:rsid w:val="008E1CF7"/>
    <w:rsid w:val="008E73AF"/>
    <w:rsid w:val="008F293D"/>
    <w:rsid w:val="009062DC"/>
    <w:rsid w:val="00910011"/>
    <w:rsid w:val="009C28BC"/>
    <w:rsid w:val="009E613D"/>
    <w:rsid w:val="00A0007E"/>
    <w:rsid w:val="00A000E2"/>
    <w:rsid w:val="00A006D1"/>
    <w:rsid w:val="00A04355"/>
    <w:rsid w:val="00A16744"/>
    <w:rsid w:val="00A41C08"/>
    <w:rsid w:val="00A46CAF"/>
    <w:rsid w:val="00A55E7E"/>
    <w:rsid w:val="00A566B4"/>
    <w:rsid w:val="00A60A77"/>
    <w:rsid w:val="00A6412A"/>
    <w:rsid w:val="00A847DE"/>
    <w:rsid w:val="00AB4F16"/>
    <w:rsid w:val="00AB75D8"/>
    <w:rsid w:val="00AC3372"/>
    <w:rsid w:val="00AD1108"/>
    <w:rsid w:val="00AD3A21"/>
    <w:rsid w:val="00AF20FA"/>
    <w:rsid w:val="00B00A03"/>
    <w:rsid w:val="00B30D4D"/>
    <w:rsid w:val="00B3331A"/>
    <w:rsid w:val="00B47CE2"/>
    <w:rsid w:val="00B51497"/>
    <w:rsid w:val="00B93A46"/>
    <w:rsid w:val="00B95FDF"/>
    <w:rsid w:val="00BA0B5C"/>
    <w:rsid w:val="00BA0B7E"/>
    <w:rsid w:val="00BC3AC5"/>
    <w:rsid w:val="00BD2FE9"/>
    <w:rsid w:val="00BD490F"/>
    <w:rsid w:val="00BE047B"/>
    <w:rsid w:val="00C007B1"/>
    <w:rsid w:val="00C03BF1"/>
    <w:rsid w:val="00C20105"/>
    <w:rsid w:val="00C306F1"/>
    <w:rsid w:val="00C40F7B"/>
    <w:rsid w:val="00C52BAF"/>
    <w:rsid w:val="00C56AE9"/>
    <w:rsid w:val="00C6591D"/>
    <w:rsid w:val="00C71EAE"/>
    <w:rsid w:val="00C720F3"/>
    <w:rsid w:val="00C83FFE"/>
    <w:rsid w:val="00C858EA"/>
    <w:rsid w:val="00CA44C8"/>
    <w:rsid w:val="00CB57C0"/>
    <w:rsid w:val="00CB679D"/>
    <w:rsid w:val="00CC03B3"/>
    <w:rsid w:val="00CC18CE"/>
    <w:rsid w:val="00CC597C"/>
    <w:rsid w:val="00CD1C3F"/>
    <w:rsid w:val="00CF2845"/>
    <w:rsid w:val="00CF4CFF"/>
    <w:rsid w:val="00CF5C0B"/>
    <w:rsid w:val="00D11F43"/>
    <w:rsid w:val="00D14FAF"/>
    <w:rsid w:val="00D20F39"/>
    <w:rsid w:val="00D340CF"/>
    <w:rsid w:val="00D45DE4"/>
    <w:rsid w:val="00D50C83"/>
    <w:rsid w:val="00D702F4"/>
    <w:rsid w:val="00D72AE6"/>
    <w:rsid w:val="00D84D63"/>
    <w:rsid w:val="00DB7260"/>
    <w:rsid w:val="00DC547B"/>
    <w:rsid w:val="00DD4B15"/>
    <w:rsid w:val="00DE54E9"/>
    <w:rsid w:val="00DF271A"/>
    <w:rsid w:val="00DF4759"/>
    <w:rsid w:val="00DF664A"/>
    <w:rsid w:val="00E020CF"/>
    <w:rsid w:val="00E02193"/>
    <w:rsid w:val="00E15962"/>
    <w:rsid w:val="00E32E60"/>
    <w:rsid w:val="00E41C02"/>
    <w:rsid w:val="00E568BD"/>
    <w:rsid w:val="00E577D8"/>
    <w:rsid w:val="00E646B4"/>
    <w:rsid w:val="00E728DA"/>
    <w:rsid w:val="00E764ED"/>
    <w:rsid w:val="00E8381F"/>
    <w:rsid w:val="00EA2FA9"/>
    <w:rsid w:val="00EC206A"/>
    <w:rsid w:val="00EC504A"/>
    <w:rsid w:val="00EC5F54"/>
    <w:rsid w:val="00EC5F70"/>
    <w:rsid w:val="00ED75FF"/>
    <w:rsid w:val="00EE2FC1"/>
    <w:rsid w:val="00EE364B"/>
    <w:rsid w:val="00EE6B8A"/>
    <w:rsid w:val="00EF1597"/>
    <w:rsid w:val="00F05624"/>
    <w:rsid w:val="00F11B19"/>
    <w:rsid w:val="00F16A74"/>
    <w:rsid w:val="00F32053"/>
    <w:rsid w:val="00F41A66"/>
    <w:rsid w:val="00F539E5"/>
    <w:rsid w:val="00F77745"/>
    <w:rsid w:val="00F8148F"/>
    <w:rsid w:val="00F81D32"/>
    <w:rsid w:val="00F85BA1"/>
    <w:rsid w:val="00F93A3D"/>
    <w:rsid w:val="00FC0BC5"/>
    <w:rsid w:val="00FC729D"/>
    <w:rsid w:val="00FE0B11"/>
    <w:rsid w:val="00FE326D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E02193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8C5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agarim.city/profile/supplier/22817/" TargetMode="External"/><Relationship Id="rId13" Type="http://schemas.openxmlformats.org/officeDocument/2006/relationships/hyperlink" Target="https://maagarim.city/profile/supplier/23038/" TargetMode="External"/><Relationship Id="rId18" Type="http://schemas.openxmlformats.org/officeDocument/2006/relationships/hyperlink" Target="https://maagarim.city/profile/supplier/23270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maagarim.city/profile/supplier/23278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aagarim.city/profile/supplier/22963/" TargetMode="External"/><Relationship Id="rId17" Type="http://schemas.openxmlformats.org/officeDocument/2006/relationships/hyperlink" Target="https://maagarim.city/profile/supplier/23270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maagarim.city/profile/supplier/23253/" TargetMode="External"/><Relationship Id="rId20" Type="http://schemas.openxmlformats.org/officeDocument/2006/relationships/hyperlink" Target="https://maagarim.city/profile/supplier/2327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agarim.city/profile/supplier/22940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maagarim.city/profile/supplier/23206/" TargetMode="External"/><Relationship Id="rId23" Type="http://schemas.openxmlformats.org/officeDocument/2006/relationships/hyperlink" Target="https://maagarim.city/profile/supplier/22817/" TargetMode="External"/><Relationship Id="rId10" Type="http://schemas.openxmlformats.org/officeDocument/2006/relationships/hyperlink" Target="https://maagarim.city/profile/supplier/22885/" TargetMode="External"/><Relationship Id="rId19" Type="http://schemas.openxmlformats.org/officeDocument/2006/relationships/hyperlink" Target="https://maagarim.city/profile/supplier/2327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agarim.city/profile/supplier/22847/" TargetMode="External"/><Relationship Id="rId14" Type="http://schemas.openxmlformats.org/officeDocument/2006/relationships/hyperlink" Target="https://maagarim.city/profile/supplier/23166/" TargetMode="External"/><Relationship Id="rId22" Type="http://schemas.openxmlformats.org/officeDocument/2006/relationships/hyperlink" Target="https://maagarim.city/profile/supplier/23278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502;&#1495;&#1500;&#1511;&#1514;%20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מחלקת התקשרויות.dotx</Template>
  <TotalTime>10</TotalTime>
  <Pages>2</Pages>
  <Words>482</Words>
  <Characters>2293</Characters>
  <Application>Microsoft Office Word</Application>
  <DocSecurity>0</DocSecurity>
  <Lines>84</Lines>
  <Paragraphs>54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17/2024</vt:lpstr>
    </vt:vector>
  </TitlesOfParts>
  <Company>מ.מ. מודיעין עילית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18/2024</dc:title>
  <dc:subject>ועדת התקשרויות</dc:subject>
  <dc:creator>Aviva Levi | CBA LAW FIRM aviva@cbalaw.co.il</dc:creator>
  <cp:keywords>אהובי הרשלר</cp:keywords>
  <dc:description/>
  <cp:lastModifiedBy>אהובי הרשלר</cp:lastModifiedBy>
  <cp:revision>4</cp:revision>
  <cp:lastPrinted>2024-11-19T06:42:00Z</cp:lastPrinted>
  <dcterms:created xsi:type="dcterms:W3CDTF">2024-11-19T06:32:00Z</dcterms:created>
  <dcterms:modified xsi:type="dcterms:W3CDTF">2024-12-12T10:47:00Z</dcterms:modified>
</cp:coreProperties>
</file>